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B80" w:rsidRDefault="00550B80" w:rsidP="00EB2BE1">
      <w:pPr>
        <w:jc w:val="center"/>
        <w:rPr>
          <w:sz w:val="48"/>
          <w:szCs w:val="48"/>
        </w:rPr>
      </w:pPr>
      <w:bookmarkStart w:id="0" w:name="_Hlk503709209"/>
      <w:bookmarkStart w:id="1" w:name="_Hlk503955041"/>
      <w:bookmarkStart w:id="2" w:name="_GoBack"/>
      <w:bookmarkEnd w:id="2"/>
    </w:p>
    <w:p w:rsidR="00AD4ABF" w:rsidRPr="00AD4ABF" w:rsidRDefault="00AD4ABF" w:rsidP="00AD4ABF">
      <w:pPr>
        <w:spacing w:after="0" w:line="240" w:lineRule="auto"/>
        <w:jc w:val="center"/>
        <w:rPr>
          <w:rFonts w:ascii="Comic Sans MS" w:eastAsia="Times New Roman" w:hAnsi="Comic Sans MS" w:cs="Times New Roman"/>
          <w:color w:val="auto"/>
          <w:sz w:val="36"/>
          <w:szCs w:val="36"/>
          <w:lang w:eastAsia="en-US"/>
        </w:rPr>
      </w:pPr>
      <w:bookmarkStart w:id="3" w:name="_Hlk8577378"/>
      <w:bookmarkEnd w:id="0"/>
      <w:bookmarkEnd w:id="1"/>
      <w:r w:rsidRPr="00AD4ABF">
        <w:rPr>
          <w:rFonts w:ascii="Comic Sans MS" w:eastAsia="Times New Roman" w:hAnsi="Comic Sans MS" w:cs="Times New Roman"/>
          <w:color w:val="auto"/>
          <w:sz w:val="36"/>
          <w:szCs w:val="36"/>
          <w:lang w:eastAsia="en-US"/>
        </w:rPr>
        <w:t>Галина Георгиева Георгиева</w:t>
      </w:r>
    </w:p>
    <w:p w:rsidR="00AD4ABF" w:rsidRPr="00AD4ABF" w:rsidRDefault="00AD4ABF" w:rsidP="00AD4ABF">
      <w:pPr>
        <w:spacing w:after="0" w:line="240" w:lineRule="auto"/>
        <w:jc w:val="center"/>
        <w:rPr>
          <w:rFonts w:ascii="Comic Sans MS" w:eastAsia="Times New Roman" w:hAnsi="Comic Sans MS" w:cs="Times New Roman"/>
          <w:color w:val="auto"/>
          <w:sz w:val="36"/>
          <w:szCs w:val="36"/>
          <w:lang w:eastAsia="en-US"/>
        </w:rPr>
      </w:pPr>
      <w:r w:rsidRPr="00AD4ABF">
        <w:rPr>
          <w:rFonts w:ascii="Comic Sans MS" w:eastAsia="Times New Roman" w:hAnsi="Comic Sans MS" w:cs="Times New Roman"/>
          <w:color w:val="auto"/>
          <w:sz w:val="36"/>
          <w:szCs w:val="36"/>
          <w:lang w:eastAsia="en-US"/>
        </w:rPr>
        <w:t>Даринка Симеонова Неделчева</w:t>
      </w:r>
    </w:p>
    <w:p w:rsidR="00AD4ABF" w:rsidRPr="00AD4ABF" w:rsidRDefault="00AD4ABF" w:rsidP="00AD4ABF">
      <w:pPr>
        <w:spacing w:after="160" w:line="259" w:lineRule="auto"/>
        <w:rPr>
          <w:rFonts w:ascii="Comic Sans MS" w:eastAsia="Calibri" w:hAnsi="Comic Sans MS" w:cs="Times New Roman"/>
          <w:color w:val="auto"/>
          <w:sz w:val="36"/>
          <w:szCs w:val="36"/>
          <w:lang w:eastAsia="en-US"/>
        </w:rPr>
      </w:pPr>
    </w:p>
    <w:p w:rsidR="00AD4ABF" w:rsidRPr="00AD4ABF" w:rsidRDefault="00AD4ABF" w:rsidP="00AD4ABF">
      <w:pPr>
        <w:spacing w:after="0" w:line="240" w:lineRule="auto"/>
        <w:rPr>
          <w:rFonts w:ascii="Comic Sans MS" w:eastAsia="Times New Roman" w:hAnsi="Comic Sans MS" w:cs="Times New Roman"/>
          <w:color w:val="auto"/>
          <w:sz w:val="21"/>
          <w:szCs w:val="21"/>
          <w:lang w:eastAsia="en-US"/>
        </w:rPr>
      </w:pPr>
    </w:p>
    <w:p w:rsidR="00AD4ABF" w:rsidRPr="00AD4ABF" w:rsidRDefault="00AD4ABF" w:rsidP="00AD4ABF">
      <w:pPr>
        <w:spacing w:after="0" w:line="240" w:lineRule="auto"/>
        <w:rPr>
          <w:rFonts w:ascii="Comic Sans MS" w:eastAsia="Times New Roman" w:hAnsi="Comic Sans MS" w:cs="Times New Roman"/>
          <w:color w:val="auto"/>
          <w:sz w:val="21"/>
          <w:szCs w:val="21"/>
          <w:lang w:eastAsia="en-US"/>
        </w:rPr>
      </w:pPr>
    </w:p>
    <w:p w:rsidR="00AD4ABF" w:rsidRPr="00AD4ABF" w:rsidRDefault="00AD4ABF" w:rsidP="00AD4ABF">
      <w:pPr>
        <w:spacing w:after="160" w:line="259" w:lineRule="auto"/>
        <w:rPr>
          <w:rFonts w:ascii="Comic Sans MS" w:eastAsia="Calibri" w:hAnsi="Comic Sans MS" w:cs="Arial"/>
          <w:color w:val="auto"/>
          <w:sz w:val="96"/>
          <w:szCs w:val="96"/>
          <w:lang w:eastAsia="en-US"/>
        </w:rPr>
      </w:pPr>
    </w:p>
    <w:p w:rsidR="00AD4ABF" w:rsidRPr="00AD4ABF" w:rsidRDefault="00AD4ABF" w:rsidP="00AD4ABF">
      <w:pPr>
        <w:spacing w:after="160" w:line="259" w:lineRule="auto"/>
        <w:jc w:val="center"/>
        <w:rPr>
          <w:rFonts w:ascii="Comic Sans MS" w:eastAsia="Calibri" w:hAnsi="Comic Sans MS" w:cs="Arial"/>
          <w:color w:val="auto"/>
          <w:sz w:val="96"/>
          <w:szCs w:val="96"/>
          <w:lang w:eastAsia="en-US"/>
        </w:rPr>
      </w:pPr>
      <w:r w:rsidRPr="00AD4ABF">
        <w:rPr>
          <w:rFonts w:ascii="Comic Sans MS" w:eastAsia="Calibri" w:hAnsi="Comic Sans MS" w:cs="Arial"/>
          <w:color w:val="auto"/>
          <w:sz w:val="96"/>
          <w:szCs w:val="96"/>
          <w:lang w:eastAsia="en-US"/>
        </w:rPr>
        <w:t>ПОРТФОЛИО</w:t>
      </w:r>
    </w:p>
    <w:p w:rsidR="00AD4ABF" w:rsidRPr="00AD4ABF" w:rsidRDefault="00AD4ABF" w:rsidP="00AD4AB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Calibri" w:hAnsi="Comic Sans MS" w:cs="Arial"/>
          <w:bCs/>
          <w:color w:val="auto"/>
          <w:sz w:val="36"/>
          <w:szCs w:val="36"/>
          <w:lang w:eastAsia="en-US"/>
        </w:rPr>
      </w:pPr>
      <w:r w:rsidRPr="00AD4ABF">
        <w:rPr>
          <w:rFonts w:ascii="Comic Sans MS" w:eastAsia="Calibri" w:hAnsi="Comic Sans MS" w:cs="Arial"/>
          <w:bCs/>
          <w:color w:val="auto"/>
          <w:sz w:val="36"/>
          <w:szCs w:val="36"/>
          <w:lang w:eastAsia="en-US"/>
        </w:rPr>
        <w:t>за провеждане на педагогическата</w:t>
      </w:r>
    </w:p>
    <w:p w:rsidR="00AD4ABF" w:rsidRPr="00AD4ABF" w:rsidRDefault="00AD4ABF" w:rsidP="00AD4AB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Calibri" w:hAnsi="Comic Sans MS" w:cs="Arial"/>
          <w:bCs/>
          <w:color w:val="auto"/>
          <w:sz w:val="36"/>
          <w:szCs w:val="36"/>
          <w:lang w:eastAsia="en-US"/>
        </w:rPr>
      </w:pPr>
      <w:r w:rsidRPr="00AD4ABF">
        <w:rPr>
          <w:rFonts w:ascii="Comic Sans MS" w:eastAsia="Calibri" w:hAnsi="Comic Sans MS" w:cs="Arial"/>
          <w:bCs/>
          <w:color w:val="auto"/>
          <w:sz w:val="36"/>
          <w:szCs w:val="36"/>
          <w:lang w:eastAsia="en-US"/>
        </w:rPr>
        <w:t>практика на студентите от специалност</w:t>
      </w:r>
    </w:p>
    <w:p w:rsidR="00AD4ABF" w:rsidRPr="00AD4ABF" w:rsidRDefault="00AD4ABF" w:rsidP="00AD4AB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="Calibri" w:hAnsi="Comic Sans MS" w:cs="Arial"/>
          <w:bCs/>
          <w:color w:val="auto"/>
          <w:sz w:val="36"/>
          <w:szCs w:val="36"/>
          <w:lang w:eastAsia="en-US"/>
        </w:rPr>
      </w:pPr>
      <w:r w:rsidRPr="00AD4ABF">
        <w:rPr>
          <w:rFonts w:ascii="Comic Sans MS" w:eastAsia="Calibri" w:hAnsi="Comic Sans MS" w:cs="Arial"/>
          <w:b/>
          <w:bCs/>
          <w:i/>
          <w:iCs/>
          <w:color w:val="auto"/>
          <w:sz w:val="36"/>
          <w:szCs w:val="36"/>
          <w:lang w:eastAsia="en-US"/>
        </w:rPr>
        <w:t>Предучилищна и начална училищна педагогика</w:t>
      </w:r>
      <w:r w:rsidRPr="00AD4ABF">
        <w:rPr>
          <w:rFonts w:ascii="Comic Sans MS" w:eastAsia="Calibri" w:hAnsi="Comic Sans MS" w:cs="Arial"/>
          <w:b/>
          <w:bCs/>
          <w:i/>
          <w:iCs/>
          <w:color w:val="auto"/>
          <w:sz w:val="36"/>
          <w:szCs w:val="36"/>
          <w:lang w:val="ru-RU" w:eastAsia="en-US"/>
        </w:rPr>
        <w:t xml:space="preserve"> </w:t>
      </w:r>
      <w:r w:rsidRPr="00AD4ABF">
        <w:rPr>
          <w:rFonts w:ascii="Comic Sans MS" w:eastAsia="Calibri" w:hAnsi="Comic Sans MS" w:cs="Arial"/>
          <w:bCs/>
          <w:i/>
          <w:iCs/>
          <w:color w:val="auto"/>
          <w:sz w:val="36"/>
          <w:szCs w:val="36"/>
          <w:lang w:val="ru-RU" w:eastAsia="en-US"/>
        </w:rPr>
        <w:t xml:space="preserve">– </w:t>
      </w:r>
      <w:r>
        <w:rPr>
          <w:rFonts w:ascii="Comic Sans MS" w:eastAsia="Calibri" w:hAnsi="Comic Sans MS" w:cs="Arial"/>
          <w:bCs/>
          <w:iCs/>
          <w:color w:val="auto"/>
          <w:sz w:val="36"/>
          <w:szCs w:val="36"/>
          <w:lang w:eastAsia="en-US"/>
        </w:rPr>
        <w:t>задочна</w:t>
      </w:r>
      <w:r w:rsidRPr="00AD4ABF">
        <w:rPr>
          <w:rFonts w:ascii="Comic Sans MS" w:eastAsia="Calibri" w:hAnsi="Comic Sans MS" w:cs="Arial"/>
          <w:bCs/>
          <w:iCs/>
          <w:color w:val="auto"/>
          <w:sz w:val="36"/>
          <w:szCs w:val="36"/>
          <w:lang w:eastAsia="en-US"/>
        </w:rPr>
        <w:t xml:space="preserve"> форма на</w:t>
      </w:r>
      <w:r w:rsidRPr="00AD4ABF">
        <w:rPr>
          <w:rFonts w:ascii="Comic Sans MS" w:eastAsia="Calibri" w:hAnsi="Comic Sans MS" w:cs="Arial"/>
          <w:bCs/>
          <w:iCs/>
          <w:color w:val="auto"/>
          <w:sz w:val="36"/>
          <w:szCs w:val="36"/>
          <w:lang w:val="ru-RU" w:eastAsia="en-US"/>
        </w:rPr>
        <w:t xml:space="preserve"> обучение</w:t>
      </w:r>
      <w:r w:rsidRPr="00AD4ABF">
        <w:rPr>
          <w:rFonts w:ascii="Comic Sans MS" w:eastAsia="Calibri" w:hAnsi="Comic Sans MS" w:cs="Arial"/>
          <w:bCs/>
          <w:i/>
          <w:iCs/>
          <w:color w:val="auto"/>
          <w:sz w:val="36"/>
          <w:szCs w:val="36"/>
          <w:lang w:eastAsia="en-US"/>
        </w:rPr>
        <w:t xml:space="preserve">, </w:t>
      </w:r>
      <w:r w:rsidRPr="00AD4ABF">
        <w:rPr>
          <w:rFonts w:ascii="Comic Sans MS" w:eastAsia="Calibri" w:hAnsi="Comic Sans MS" w:cs="Arial"/>
          <w:bCs/>
          <w:iCs/>
          <w:color w:val="auto"/>
          <w:sz w:val="36"/>
          <w:szCs w:val="36"/>
          <w:lang w:eastAsia="en-US"/>
        </w:rPr>
        <w:t>ОКС „бакалавър“</w:t>
      </w:r>
      <w:r w:rsidRPr="00AD4ABF">
        <w:rPr>
          <w:rFonts w:ascii="Comic Sans MS" w:eastAsia="Calibri" w:hAnsi="Comic Sans MS" w:cs="Arial"/>
          <w:bCs/>
          <w:i/>
          <w:iCs/>
          <w:color w:val="auto"/>
          <w:sz w:val="36"/>
          <w:szCs w:val="36"/>
          <w:lang w:eastAsia="en-US"/>
        </w:rPr>
        <w:t xml:space="preserve">                               </w:t>
      </w:r>
      <w:r w:rsidRPr="00AD4ABF">
        <w:rPr>
          <w:rFonts w:ascii="Comic Sans MS" w:eastAsia="Calibri" w:hAnsi="Comic Sans MS" w:cs="Arial"/>
          <w:bCs/>
          <w:color w:val="auto"/>
          <w:sz w:val="36"/>
          <w:szCs w:val="36"/>
          <w:lang w:eastAsia="en-US"/>
        </w:rPr>
        <w:t>в Русенския университет „Ангел Кънчев“</w:t>
      </w:r>
    </w:p>
    <w:p w:rsidR="00AD4ABF" w:rsidRPr="00AD4ABF" w:rsidRDefault="00AD4ABF" w:rsidP="00AD4AB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AD4ABF" w:rsidRPr="00AD4ABF" w:rsidRDefault="00AD4ABF" w:rsidP="00AD4ABF">
      <w:pPr>
        <w:spacing w:after="160" w:line="259" w:lineRule="auto"/>
        <w:jc w:val="center"/>
        <w:rPr>
          <w:rFonts w:ascii="Comic Sans MS" w:eastAsia="Calibri" w:hAnsi="Comic Sans MS" w:cs="Times New Roman"/>
          <w:color w:val="auto"/>
          <w:sz w:val="32"/>
          <w:szCs w:val="32"/>
          <w:lang w:eastAsia="en-US"/>
        </w:rPr>
      </w:pPr>
      <w:r>
        <w:rPr>
          <w:rFonts w:ascii="Comic Sans MS" w:eastAsia="Calibri" w:hAnsi="Comic Sans MS" w:cs="Times New Roman"/>
          <w:color w:val="auto"/>
          <w:sz w:val="32"/>
          <w:szCs w:val="32"/>
          <w:lang w:eastAsia="en-US"/>
        </w:rPr>
        <w:t>Втора</w:t>
      </w:r>
      <w:r w:rsidRPr="00AD4ABF">
        <w:rPr>
          <w:rFonts w:ascii="Comic Sans MS" w:eastAsia="Calibri" w:hAnsi="Comic Sans MS" w:cs="Times New Roman"/>
          <w:color w:val="auto"/>
          <w:sz w:val="32"/>
          <w:szCs w:val="32"/>
          <w:lang w:eastAsia="en-US"/>
        </w:rPr>
        <w:t xml:space="preserve"> част</w:t>
      </w:r>
    </w:p>
    <w:p w:rsidR="00AD4ABF" w:rsidRPr="00AD4ABF" w:rsidRDefault="00AD4ABF" w:rsidP="00AD4AB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AD4ABF" w:rsidRDefault="00AD4ABF" w:rsidP="00AD4AB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AD4ABF" w:rsidRDefault="00AD4ABF" w:rsidP="00AD4AB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AD4ABF" w:rsidRPr="00AD4ABF" w:rsidRDefault="00AD4ABF" w:rsidP="00AD4AB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AD4ABF" w:rsidRPr="00AD4ABF" w:rsidRDefault="00F15432" w:rsidP="00AD4AB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AD4ABF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anchor distT="0" distB="0" distL="114300" distR="114300" simplePos="0" relativeHeight="251701248" behindDoc="1" locked="0" layoutInCell="1" allowOverlap="1" wp14:anchorId="4C341904" wp14:editId="05B08825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1666875" cy="1166495"/>
            <wp:effectExtent l="0" t="0" r="9525" b="0"/>
            <wp:wrapTight wrapText="bothSides">
              <wp:wrapPolygon edited="0">
                <wp:start x="0" y="0"/>
                <wp:lineTo x="0" y="21165"/>
                <wp:lineTo x="21477" y="21165"/>
                <wp:lineTo x="21477" y="0"/>
                <wp:lineTo x="0" y="0"/>
              </wp:wrapPolygon>
            </wp:wrapTight>
            <wp:docPr id="12" name="Картин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4ABF" w:rsidRPr="00AD4ABF" w:rsidRDefault="00AD4ABF" w:rsidP="00AD4AB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AD4ABF" w:rsidRPr="00AD4ABF" w:rsidRDefault="00AD4ABF" w:rsidP="00AD4AB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AD4ABF" w:rsidRPr="00AD4ABF" w:rsidRDefault="00AD4ABF" w:rsidP="00AD4AB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AD4ABF" w:rsidRPr="00AD4ABF" w:rsidRDefault="00AD4ABF" w:rsidP="00AD4ABF">
      <w:pPr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AD4ABF" w:rsidRPr="00AD4ABF" w:rsidRDefault="00AD4ABF" w:rsidP="00AD4ABF">
      <w:pPr>
        <w:spacing w:after="160" w:line="259" w:lineRule="auto"/>
        <w:jc w:val="both"/>
        <w:rPr>
          <w:rFonts w:ascii="Calibri" w:eastAsia="Times New Roman" w:hAnsi="Calibri" w:cs="Times New Roman"/>
          <w:bCs/>
          <w:color w:val="auto"/>
          <w:sz w:val="24"/>
          <w:szCs w:val="24"/>
          <w:lang w:eastAsia="en-US"/>
        </w:rPr>
      </w:pPr>
    </w:p>
    <w:p w:rsidR="00AD4ABF" w:rsidRPr="00AD4ABF" w:rsidRDefault="00AD4ABF" w:rsidP="00AD4ABF">
      <w:pPr>
        <w:spacing w:after="160" w:line="259" w:lineRule="auto"/>
        <w:jc w:val="both"/>
        <w:rPr>
          <w:rFonts w:ascii="Arial" w:eastAsia="Times New Roman" w:hAnsi="Arial" w:cs="Arial"/>
          <w:bCs/>
          <w:color w:val="auto"/>
          <w:sz w:val="24"/>
          <w:szCs w:val="24"/>
          <w:lang w:eastAsia="en-US"/>
        </w:rPr>
      </w:pPr>
    </w:p>
    <w:p w:rsidR="00AD4ABF" w:rsidRPr="00AD4ABF" w:rsidRDefault="00AD4ABF" w:rsidP="00AD4ABF">
      <w:pPr>
        <w:spacing w:after="160" w:line="259" w:lineRule="auto"/>
        <w:jc w:val="both"/>
        <w:rPr>
          <w:rFonts w:ascii="Arial" w:eastAsia="Times New Roman" w:hAnsi="Arial" w:cs="Arial"/>
          <w:bCs/>
          <w:color w:val="auto"/>
          <w:sz w:val="24"/>
          <w:szCs w:val="24"/>
          <w:lang w:eastAsia="en-US"/>
        </w:rPr>
      </w:pPr>
    </w:p>
    <w:p w:rsidR="00AD4ABF" w:rsidRPr="00AD4ABF" w:rsidRDefault="00AD4ABF" w:rsidP="00AD4ABF">
      <w:pPr>
        <w:spacing w:after="160" w:line="360" w:lineRule="auto"/>
        <w:jc w:val="both"/>
        <w:rPr>
          <w:rFonts w:ascii="Arial" w:eastAsia="Times New Roman" w:hAnsi="Arial" w:cs="Arial"/>
          <w:bCs/>
          <w:color w:val="auto"/>
          <w:sz w:val="24"/>
          <w:szCs w:val="24"/>
          <w:lang w:eastAsia="en-US"/>
        </w:rPr>
      </w:pPr>
      <w:r w:rsidRPr="00AD4ABF">
        <w:rPr>
          <w:rFonts w:ascii="Arial" w:eastAsia="Times New Roman" w:hAnsi="Arial" w:cs="Arial"/>
          <w:bCs/>
          <w:color w:val="auto"/>
          <w:sz w:val="24"/>
          <w:szCs w:val="24"/>
          <w:lang w:eastAsia="en-US"/>
        </w:rPr>
        <w:t xml:space="preserve">Настоящото портфолио за провеждане на педагогическата практика на студентите от специалност </w:t>
      </w:r>
      <w:r w:rsidRPr="00AD4ABF">
        <w:rPr>
          <w:rFonts w:ascii="Arial" w:eastAsia="Times New Roman" w:hAnsi="Arial" w:cs="Arial"/>
          <w:bCs/>
          <w:i/>
          <w:iCs/>
          <w:color w:val="auto"/>
          <w:sz w:val="24"/>
          <w:szCs w:val="24"/>
          <w:lang w:eastAsia="en-US"/>
        </w:rPr>
        <w:t xml:space="preserve">Предучилищна и начална училищна педагогика </w:t>
      </w:r>
      <w:r w:rsidRPr="00AD4ABF">
        <w:rPr>
          <w:rFonts w:ascii="Arial" w:eastAsia="Times New Roman" w:hAnsi="Arial" w:cs="Arial"/>
          <w:bCs/>
          <w:iCs/>
          <w:color w:val="auto"/>
          <w:sz w:val="24"/>
          <w:szCs w:val="24"/>
          <w:lang w:eastAsia="en-US"/>
        </w:rPr>
        <w:t xml:space="preserve">– </w:t>
      </w:r>
      <w:r>
        <w:rPr>
          <w:rFonts w:ascii="Arial" w:eastAsia="Times New Roman" w:hAnsi="Arial" w:cs="Arial"/>
          <w:bCs/>
          <w:iCs/>
          <w:color w:val="auto"/>
          <w:sz w:val="24"/>
          <w:szCs w:val="24"/>
          <w:lang w:eastAsia="en-US"/>
        </w:rPr>
        <w:t>задочна</w:t>
      </w:r>
      <w:r w:rsidRPr="00AD4ABF">
        <w:rPr>
          <w:rFonts w:ascii="Arial" w:eastAsia="Times New Roman" w:hAnsi="Arial" w:cs="Arial"/>
          <w:bCs/>
          <w:iCs/>
          <w:color w:val="auto"/>
          <w:sz w:val="24"/>
          <w:szCs w:val="24"/>
          <w:lang w:eastAsia="en-US"/>
        </w:rPr>
        <w:t xml:space="preserve"> форма на обучение </w:t>
      </w:r>
      <w:r w:rsidRPr="00AD4ABF">
        <w:rPr>
          <w:rFonts w:ascii="Arial" w:eastAsia="Times New Roman" w:hAnsi="Arial" w:cs="Arial"/>
          <w:bCs/>
          <w:color w:val="auto"/>
          <w:sz w:val="24"/>
          <w:szCs w:val="24"/>
          <w:lang w:eastAsia="en-US"/>
        </w:rPr>
        <w:t>в ОКС „бакалавър“ в Русенския университет „Ангел Кънчев“, има основна цел да подпомогне документирането на отделните видове педагогически практики, в които участват студентите, като едновременно с това допринесе за:</w:t>
      </w:r>
    </w:p>
    <w:p w:rsidR="00AD4ABF" w:rsidRPr="00AD4ABF" w:rsidRDefault="00AD4ABF" w:rsidP="00AD4ABF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Arial" w:eastAsia="Times New Roman" w:hAnsi="Arial" w:cs="Arial"/>
          <w:bCs/>
          <w:color w:val="auto"/>
          <w:sz w:val="24"/>
          <w:szCs w:val="24"/>
          <w:lang w:eastAsia="en-US"/>
        </w:rPr>
      </w:pPr>
      <w:r w:rsidRPr="00AD4ABF">
        <w:rPr>
          <w:rFonts w:ascii="Arial" w:eastAsia="Times New Roman" w:hAnsi="Arial" w:cs="Arial"/>
          <w:bCs/>
          <w:color w:val="auto"/>
          <w:sz w:val="24"/>
          <w:szCs w:val="24"/>
          <w:lang w:eastAsia="en-US"/>
        </w:rPr>
        <w:t>Формиране на представи за спецификата на педагогическото взаимодействие и критично отношение към бъдещата професия;</w:t>
      </w:r>
    </w:p>
    <w:p w:rsidR="00AD4ABF" w:rsidRPr="00AD4ABF" w:rsidRDefault="00AD4ABF" w:rsidP="00AD4ABF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Arial" w:eastAsia="Times New Roman" w:hAnsi="Arial" w:cs="Arial"/>
          <w:bCs/>
          <w:color w:val="auto"/>
          <w:sz w:val="24"/>
          <w:szCs w:val="24"/>
          <w:lang w:eastAsia="en-US"/>
        </w:rPr>
      </w:pPr>
      <w:bookmarkStart w:id="4" w:name="_Hlk8710215"/>
      <w:r w:rsidRPr="00AD4ABF">
        <w:rPr>
          <w:rFonts w:ascii="Arial" w:eastAsia="Times New Roman" w:hAnsi="Arial" w:cs="Arial"/>
          <w:bCs/>
          <w:color w:val="auto"/>
          <w:sz w:val="24"/>
          <w:szCs w:val="24"/>
          <w:lang w:eastAsia="en-US"/>
        </w:rPr>
        <w:t>Развитие на умения за отчитане на разнообразни проблеми по реализацията на учебно-възпитателния процес и дискутиране по тях</w:t>
      </w:r>
      <w:bookmarkEnd w:id="4"/>
      <w:r w:rsidRPr="00AD4ABF">
        <w:rPr>
          <w:rFonts w:ascii="Arial" w:eastAsia="Times New Roman" w:hAnsi="Arial" w:cs="Arial"/>
          <w:bCs/>
          <w:color w:val="auto"/>
          <w:sz w:val="24"/>
          <w:szCs w:val="24"/>
          <w:lang w:eastAsia="en-US"/>
        </w:rPr>
        <w:t>;</w:t>
      </w:r>
    </w:p>
    <w:p w:rsidR="00AD4ABF" w:rsidRPr="00AD4ABF" w:rsidRDefault="00AD4ABF" w:rsidP="00AD4ABF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Arial" w:eastAsia="Times New Roman" w:hAnsi="Arial" w:cs="Arial"/>
          <w:bCs/>
          <w:color w:val="auto"/>
          <w:sz w:val="24"/>
          <w:szCs w:val="24"/>
          <w:lang w:eastAsia="en-US"/>
        </w:rPr>
      </w:pPr>
      <w:r w:rsidRPr="00AD4ABF">
        <w:rPr>
          <w:rFonts w:ascii="Arial" w:eastAsia="Times New Roman" w:hAnsi="Arial" w:cs="Arial"/>
          <w:bCs/>
          <w:color w:val="auto"/>
          <w:sz w:val="24"/>
          <w:szCs w:val="24"/>
          <w:lang w:eastAsia="en-US"/>
        </w:rPr>
        <w:t>Подготовката на студентите за бъдещата им професионална реализация като детски и начални учители.</w:t>
      </w:r>
    </w:p>
    <w:p w:rsidR="00AD4ABF" w:rsidRPr="00AD4ABF" w:rsidRDefault="00AD4ABF" w:rsidP="00AD4ABF">
      <w:pPr>
        <w:spacing w:after="160" w:line="259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  <w:highlight w:val="yellow"/>
          <w:lang w:eastAsia="en-US"/>
        </w:rPr>
      </w:pPr>
    </w:p>
    <w:p w:rsidR="00000DA0" w:rsidRPr="00000DA0" w:rsidRDefault="00000DA0" w:rsidP="00000DA0">
      <w:pPr>
        <w:spacing w:after="160" w:line="36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  <w:lang w:eastAsia="en-US"/>
        </w:rPr>
        <w:t>Портфолиото е одобрено от катедра „Педагогика, психология и история“ при ФПНО на Русенския университе</w:t>
      </w:r>
      <w:r w:rsidR="00D75A0B">
        <w:rPr>
          <w:rFonts w:ascii="Arial" w:eastAsia="Times New Roman" w:hAnsi="Arial" w:cs="Arial"/>
          <w:color w:val="auto"/>
          <w:sz w:val="24"/>
          <w:szCs w:val="24"/>
          <w:lang w:eastAsia="en-US"/>
        </w:rPr>
        <w:t>т „Ангел Кънчев“ с протокол №342</w:t>
      </w:r>
      <w:r w:rsidRPr="00000DA0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от 29.05.2019 г.</w:t>
      </w:r>
    </w:p>
    <w:p w:rsidR="00000DA0" w:rsidRPr="00000DA0" w:rsidRDefault="00000DA0" w:rsidP="00000DA0">
      <w:pPr>
        <w:spacing w:after="160" w:line="259" w:lineRule="auto"/>
        <w:rPr>
          <w:rFonts w:ascii="Arial" w:eastAsia="Times New Roman" w:hAnsi="Arial" w:cs="Arial"/>
          <w:b/>
          <w:color w:val="auto"/>
          <w:sz w:val="28"/>
          <w:szCs w:val="28"/>
          <w:highlight w:val="yellow"/>
          <w:lang w:eastAsia="en-US"/>
        </w:rPr>
      </w:pPr>
    </w:p>
    <w:p w:rsidR="00000DA0" w:rsidRPr="00000DA0" w:rsidRDefault="00000DA0" w:rsidP="00000DA0">
      <w:pPr>
        <w:spacing w:after="160" w:line="259" w:lineRule="auto"/>
        <w:rPr>
          <w:rFonts w:ascii="Arial" w:eastAsia="Times New Roman" w:hAnsi="Arial" w:cs="Arial"/>
          <w:b/>
          <w:color w:val="auto"/>
          <w:sz w:val="28"/>
          <w:szCs w:val="28"/>
          <w:highlight w:val="yellow"/>
          <w:lang w:eastAsia="en-US"/>
        </w:rPr>
      </w:pPr>
    </w:p>
    <w:p w:rsidR="00000DA0" w:rsidRDefault="00000DA0" w:rsidP="00000DA0">
      <w:pPr>
        <w:spacing w:after="160" w:line="259" w:lineRule="auto"/>
        <w:rPr>
          <w:rFonts w:ascii="Arial" w:eastAsia="Times New Roman" w:hAnsi="Arial" w:cs="Arial"/>
          <w:b/>
          <w:color w:val="auto"/>
          <w:sz w:val="28"/>
          <w:szCs w:val="28"/>
          <w:highlight w:val="yellow"/>
          <w:lang w:eastAsia="en-US"/>
        </w:rPr>
      </w:pPr>
    </w:p>
    <w:p w:rsidR="005472FE" w:rsidRDefault="005472FE" w:rsidP="00000DA0">
      <w:pPr>
        <w:spacing w:after="160" w:line="259" w:lineRule="auto"/>
        <w:rPr>
          <w:rFonts w:ascii="Arial" w:eastAsia="Times New Roman" w:hAnsi="Arial" w:cs="Arial"/>
          <w:b/>
          <w:color w:val="auto"/>
          <w:sz w:val="28"/>
          <w:szCs w:val="28"/>
          <w:highlight w:val="yellow"/>
          <w:lang w:eastAsia="en-US"/>
        </w:rPr>
      </w:pPr>
    </w:p>
    <w:p w:rsidR="005472FE" w:rsidRPr="00000DA0" w:rsidRDefault="005472FE" w:rsidP="00000DA0">
      <w:pPr>
        <w:spacing w:after="160" w:line="259" w:lineRule="auto"/>
        <w:rPr>
          <w:rFonts w:ascii="Arial" w:eastAsia="Times New Roman" w:hAnsi="Arial" w:cs="Arial"/>
          <w:b/>
          <w:color w:val="auto"/>
          <w:sz w:val="28"/>
          <w:szCs w:val="28"/>
          <w:highlight w:val="yellow"/>
          <w:lang w:eastAsia="en-US"/>
        </w:rPr>
      </w:pPr>
    </w:p>
    <w:p w:rsidR="00000DA0" w:rsidRPr="00000DA0" w:rsidRDefault="00000DA0" w:rsidP="00000DA0">
      <w:pPr>
        <w:spacing w:after="160" w:line="360" w:lineRule="auto"/>
        <w:rPr>
          <w:rFonts w:ascii="Arial" w:eastAsia="Calibri" w:hAnsi="Arial" w:cs="Arial"/>
          <w:color w:val="000000"/>
          <w:sz w:val="22"/>
          <w:szCs w:val="22"/>
          <w:highlight w:val="yellow"/>
          <w:lang w:eastAsia="en-US"/>
        </w:rPr>
      </w:pPr>
    </w:p>
    <w:p w:rsidR="00000DA0" w:rsidRPr="00000DA0" w:rsidRDefault="00000DA0" w:rsidP="00000DA0">
      <w:pPr>
        <w:spacing w:after="160"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00DA0">
        <w:rPr>
          <w:rFonts w:ascii="Arial" w:eastAsia="Calibri" w:hAnsi="Arial" w:cs="Arial"/>
          <w:color w:val="000000"/>
          <w:sz w:val="22"/>
          <w:szCs w:val="22"/>
          <w:lang w:eastAsia="en-US"/>
        </w:rPr>
        <w:t>© гл. ас. д-р Галина Георгиева Георгиева, автор</w:t>
      </w:r>
    </w:p>
    <w:p w:rsidR="00000DA0" w:rsidRPr="00000DA0" w:rsidRDefault="00000DA0" w:rsidP="00000DA0">
      <w:pPr>
        <w:spacing w:after="160"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00DA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  гл. ас. д-р Даринка Симеонова Неделчева, автор</w:t>
      </w:r>
    </w:p>
    <w:p w:rsidR="00000DA0" w:rsidRDefault="00000DA0" w:rsidP="00000DA0">
      <w:pPr>
        <w:spacing w:after="160"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00DA0">
        <w:rPr>
          <w:rFonts w:ascii="Arial" w:eastAsia="Calibri" w:hAnsi="Arial" w:cs="Arial"/>
          <w:color w:val="000000"/>
          <w:sz w:val="22"/>
          <w:szCs w:val="22"/>
          <w:lang w:eastAsia="en-US"/>
        </w:rPr>
        <w:t>© доц. д-р Валентина Василева, рецензент</w:t>
      </w:r>
    </w:p>
    <w:p w:rsidR="00F15432" w:rsidRPr="00000DA0" w:rsidRDefault="00F15432" w:rsidP="00000DA0">
      <w:pPr>
        <w:spacing w:after="160"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  доц. д-р Ася Велева, рецензент</w:t>
      </w:r>
    </w:p>
    <w:p w:rsidR="00000DA0" w:rsidRPr="00000DA0" w:rsidRDefault="00000DA0" w:rsidP="00000DA0">
      <w:pPr>
        <w:spacing w:after="160"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00DA0">
        <w:rPr>
          <w:rFonts w:ascii="Arial" w:eastAsia="Calibri" w:hAnsi="Arial" w:cs="Arial"/>
          <w:color w:val="000000"/>
          <w:sz w:val="22"/>
          <w:szCs w:val="22"/>
          <w:lang w:eastAsia="en-US"/>
        </w:rPr>
        <w:t>© Издателство „Медиатех“</w:t>
      </w:r>
    </w:p>
    <w:p w:rsidR="00000DA0" w:rsidRPr="00000DA0" w:rsidRDefault="00000DA0" w:rsidP="00000DA0">
      <w:pPr>
        <w:spacing w:after="160" w:line="360" w:lineRule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000DA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© </w:t>
      </w:r>
      <w:r w:rsidRPr="00000DA0">
        <w:rPr>
          <w:rFonts w:ascii="Arial" w:eastAsia="Calibri" w:hAnsi="Arial" w:cs="Arial"/>
          <w:color w:val="auto"/>
          <w:sz w:val="22"/>
          <w:szCs w:val="22"/>
          <w:lang w:eastAsia="en-US"/>
        </w:rPr>
        <w:t>Печат: Университетски издателски център на РУ „Ангел Кънчев“</w:t>
      </w:r>
    </w:p>
    <w:p w:rsidR="00AD4ABF" w:rsidRPr="00F15432" w:rsidRDefault="00AD4ABF" w:rsidP="00AD4ABF">
      <w:pPr>
        <w:spacing w:after="160" w:line="259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F15432">
        <w:rPr>
          <w:rFonts w:ascii="Arial" w:eastAsia="Times New Roman" w:hAnsi="Arial" w:cs="Arial"/>
          <w:color w:val="auto"/>
          <w:sz w:val="24"/>
          <w:szCs w:val="24"/>
          <w:lang w:val="en-US" w:eastAsia="en-US"/>
        </w:rPr>
        <w:t>ISBN</w:t>
      </w:r>
      <w:r w:rsidRPr="00F15432">
        <w:rPr>
          <w:rFonts w:ascii="Arial" w:eastAsia="Times New Roman" w:hAnsi="Arial" w:cs="Arial"/>
          <w:color w:val="auto"/>
          <w:sz w:val="24"/>
          <w:szCs w:val="24"/>
          <w:lang w:val="ru-RU" w:eastAsia="en-US"/>
        </w:rPr>
        <w:t xml:space="preserve">: </w:t>
      </w:r>
      <w:bookmarkStart w:id="5" w:name="_Hlk8577657"/>
      <w:bookmarkEnd w:id="3"/>
      <w:r w:rsidRPr="00F15432">
        <w:rPr>
          <w:rFonts w:ascii="Arial" w:eastAsia="Times New Roman" w:hAnsi="Arial" w:cs="Arial"/>
          <w:color w:val="auto"/>
          <w:sz w:val="24"/>
          <w:szCs w:val="24"/>
          <w:lang w:eastAsia="en-US"/>
        </w:rPr>
        <w:t>978-619-207-173-8  </w:t>
      </w:r>
    </w:p>
    <w:p w:rsidR="00AD4ABF" w:rsidRDefault="00AD4ABF" w:rsidP="00AD4ABF">
      <w:pPr>
        <w:spacing w:after="160" w:line="259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AD4ABF" w:rsidRDefault="00AD4ABF" w:rsidP="00AD4ABF">
      <w:pPr>
        <w:spacing w:after="160" w:line="259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AD4ABF" w:rsidRDefault="00AD4ABF" w:rsidP="00AD4ABF">
      <w:pPr>
        <w:spacing w:after="160" w:line="259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AD4ABF" w:rsidRDefault="00AD4ABF" w:rsidP="00AD4ABF">
      <w:pPr>
        <w:spacing w:after="160" w:line="259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F00887" w:rsidRDefault="00F00887" w:rsidP="00AD4ABF">
      <w:pPr>
        <w:spacing w:after="160" w:line="259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F00887" w:rsidRDefault="00F00887" w:rsidP="00F00887">
      <w:pPr>
        <w:pStyle w:val="ae"/>
      </w:pPr>
    </w:p>
    <w:p w:rsidR="00F00887" w:rsidRDefault="00F00887" w:rsidP="00F00887">
      <w:pPr>
        <w:pStyle w:val="ae"/>
      </w:pPr>
    </w:p>
    <w:p w:rsidR="00F00887" w:rsidRDefault="00F00887" w:rsidP="00F00887">
      <w:pPr>
        <w:pStyle w:val="ae"/>
      </w:pPr>
    </w:p>
    <w:p w:rsidR="00F00887" w:rsidRDefault="00F00887" w:rsidP="00F00887">
      <w:pPr>
        <w:pStyle w:val="ae"/>
      </w:pPr>
    </w:p>
    <w:p w:rsidR="00F00887" w:rsidRDefault="00F00887" w:rsidP="00F00887">
      <w:pPr>
        <w:pStyle w:val="ae"/>
      </w:pPr>
    </w:p>
    <w:p w:rsidR="00F00887" w:rsidRDefault="00F00887" w:rsidP="00F00887">
      <w:pPr>
        <w:pStyle w:val="ae"/>
      </w:pPr>
    </w:p>
    <w:p w:rsidR="00F00887" w:rsidRDefault="00F00887" w:rsidP="00F00887">
      <w:pPr>
        <w:pStyle w:val="ae"/>
      </w:pPr>
    </w:p>
    <w:p w:rsidR="00F00887" w:rsidRDefault="00F00887" w:rsidP="00F00887">
      <w:pPr>
        <w:pStyle w:val="ae"/>
      </w:pPr>
    </w:p>
    <w:p w:rsidR="00F00887" w:rsidRDefault="00F00887" w:rsidP="00F00887">
      <w:pPr>
        <w:pStyle w:val="ae"/>
      </w:pPr>
    </w:p>
    <w:p w:rsidR="00F00887" w:rsidRDefault="00F00887" w:rsidP="00F00887">
      <w:pPr>
        <w:pStyle w:val="ae"/>
      </w:pPr>
    </w:p>
    <w:p w:rsidR="00F00887" w:rsidRDefault="00F00887" w:rsidP="00F00887">
      <w:pPr>
        <w:pStyle w:val="ae"/>
      </w:pPr>
    </w:p>
    <w:p w:rsidR="00F00887" w:rsidRDefault="00F00887" w:rsidP="00F00887">
      <w:pPr>
        <w:pStyle w:val="ae"/>
      </w:pPr>
    </w:p>
    <w:p w:rsidR="00F00887" w:rsidRDefault="00F00887" w:rsidP="00F00887">
      <w:pPr>
        <w:pStyle w:val="ae"/>
        <w:rPr>
          <w:color w:val="auto"/>
          <w:sz w:val="40"/>
          <w:szCs w:val="40"/>
        </w:rPr>
      </w:pPr>
    </w:p>
    <w:p w:rsidR="00F00887" w:rsidRDefault="00F00887" w:rsidP="00F00887">
      <w:pPr>
        <w:pStyle w:val="ae"/>
        <w:jc w:val="center"/>
        <w:rPr>
          <w:color w:val="auto"/>
          <w:sz w:val="40"/>
          <w:szCs w:val="40"/>
        </w:rPr>
      </w:pPr>
    </w:p>
    <w:p w:rsidR="00F00887" w:rsidRPr="00000DA0" w:rsidRDefault="00F00887" w:rsidP="00F00887">
      <w:pPr>
        <w:pStyle w:val="ae"/>
        <w:jc w:val="center"/>
        <w:rPr>
          <w:b/>
          <w:color w:val="auto"/>
          <w:sz w:val="72"/>
          <w:szCs w:val="72"/>
        </w:rPr>
      </w:pPr>
      <w:r w:rsidRPr="00000DA0">
        <w:rPr>
          <w:b/>
          <w:color w:val="auto"/>
          <w:sz w:val="72"/>
          <w:szCs w:val="72"/>
        </w:rPr>
        <w:t>ПОРТФОЛИО</w:t>
      </w:r>
    </w:p>
    <w:p w:rsidR="00F00887" w:rsidRPr="00F00887" w:rsidRDefault="00F00887" w:rsidP="00F00887">
      <w:pPr>
        <w:pStyle w:val="ae"/>
        <w:jc w:val="center"/>
        <w:rPr>
          <w:color w:val="auto"/>
        </w:rPr>
      </w:pPr>
    </w:p>
    <w:p w:rsidR="00F00887" w:rsidRDefault="00F00887" w:rsidP="00F00887">
      <w:pPr>
        <w:pStyle w:val="ae"/>
        <w:spacing w:line="480" w:lineRule="auto"/>
        <w:rPr>
          <w:color w:val="auto"/>
          <w:sz w:val="28"/>
          <w:szCs w:val="28"/>
        </w:rPr>
      </w:pPr>
    </w:p>
    <w:p w:rsidR="00F00887" w:rsidRDefault="00F00887" w:rsidP="00F00887">
      <w:pPr>
        <w:pStyle w:val="ae"/>
        <w:spacing w:line="480" w:lineRule="auto"/>
        <w:rPr>
          <w:color w:val="auto"/>
          <w:sz w:val="28"/>
          <w:szCs w:val="28"/>
        </w:rPr>
      </w:pPr>
    </w:p>
    <w:p w:rsidR="00F00887" w:rsidRPr="00F00887" w:rsidRDefault="00F00887" w:rsidP="00F00887">
      <w:pPr>
        <w:pStyle w:val="ae"/>
        <w:spacing w:line="600" w:lineRule="auto"/>
        <w:rPr>
          <w:color w:val="auto"/>
          <w:sz w:val="28"/>
          <w:szCs w:val="28"/>
        </w:rPr>
      </w:pPr>
      <w:r w:rsidRPr="00F00887">
        <w:rPr>
          <w:color w:val="auto"/>
          <w:sz w:val="28"/>
          <w:szCs w:val="28"/>
        </w:rPr>
        <w:t>На……………………………………………………………………………………</w:t>
      </w:r>
    </w:p>
    <w:p w:rsidR="00F00887" w:rsidRPr="00F00887" w:rsidRDefault="00F00887" w:rsidP="00F00887">
      <w:pPr>
        <w:pStyle w:val="ae"/>
        <w:spacing w:line="600" w:lineRule="auto"/>
        <w:rPr>
          <w:color w:val="auto"/>
          <w:sz w:val="28"/>
          <w:szCs w:val="28"/>
        </w:rPr>
      </w:pPr>
      <w:r w:rsidRPr="00F00887">
        <w:rPr>
          <w:color w:val="auto"/>
          <w:sz w:val="28"/>
          <w:szCs w:val="28"/>
        </w:rPr>
        <w:t>Факултетен номер……………………………</w:t>
      </w:r>
      <w:r w:rsidR="00400144">
        <w:rPr>
          <w:color w:val="auto"/>
          <w:sz w:val="28"/>
          <w:szCs w:val="28"/>
        </w:rPr>
        <w:t xml:space="preserve">                            </w:t>
      </w:r>
      <w:r w:rsidRPr="00F00887">
        <w:rPr>
          <w:color w:val="auto"/>
          <w:sz w:val="28"/>
          <w:szCs w:val="28"/>
        </w:rPr>
        <w:t>Група………</w:t>
      </w:r>
    </w:p>
    <w:p w:rsidR="00F00887" w:rsidRDefault="00F00887" w:rsidP="00AD4ABF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F00887" w:rsidRDefault="00F00887" w:rsidP="00AD4ABF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F00887" w:rsidRDefault="00F00887" w:rsidP="00AD4ABF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F00887" w:rsidRDefault="00F00887" w:rsidP="00AD4ABF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F00887" w:rsidRDefault="00F00887" w:rsidP="00AD4ABF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F00887" w:rsidRDefault="00F00887" w:rsidP="00AD4ABF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F00887" w:rsidRDefault="00F00887" w:rsidP="00AD4ABF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F00887" w:rsidRDefault="00F00887" w:rsidP="00AD4ABF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400144" w:rsidRDefault="00400144" w:rsidP="00AD4ABF">
      <w:pPr>
        <w:spacing w:after="160" w:line="259" w:lineRule="auto"/>
        <w:rPr>
          <w:b/>
          <w:color w:val="000000" w:themeColor="text1"/>
          <w:sz w:val="28"/>
          <w:szCs w:val="28"/>
        </w:rPr>
      </w:pPr>
    </w:p>
    <w:p w:rsidR="008A149E" w:rsidRPr="00AD4ABF" w:rsidRDefault="008A149E" w:rsidP="00AD4ABF">
      <w:pPr>
        <w:spacing w:after="160" w:line="259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US"/>
        </w:rPr>
      </w:pPr>
      <w:r w:rsidRPr="00AD4ABF">
        <w:rPr>
          <w:b/>
          <w:color w:val="000000" w:themeColor="text1"/>
          <w:sz w:val="28"/>
          <w:szCs w:val="28"/>
        </w:rPr>
        <w:lastRenderedPageBreak/>
        <w:t>СЪДЪРЖАНИЕ</w:t>
      </w:r>
    </w:p>
    <w:p w:rsidR="008A149E" w:rsidRDefault="008A149E" w:rsidP="008A149E">
      <w:pPr>
        <w:pStyle w:val="NoSpacing"/>
        <w:spacing w:line="360" w:lineRule="auto"/>
        <w:rPr>
          <w:b/>
          <w:sz w:val="28"/>
          <w:szCs w:val="28"/>
        </w:rPr>
      </w:pP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Въведение……………………………………………………………………………………..5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Хоспитиране в детската градина…………………………………………………………..9</w:t>
      </w:r>
    </w:p>
    <w:p w:rsidR="002A4F3F" w:rsidRPr="00000DA0" w:rsidRDefault="00000DA0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Формуляри за протоколиране на</w:t>
      </w:r>
      <w:r w:rsidR="002A4F3F" w:rsidRPr="00000DA0">
        <w:rPr>
          <w:rFonts w:ascii="Arial" w:eastAsia="Times New Roman" w:hAnsi="Arial" w:cs="Arial"/>
          <w:color w:val="auto"/>
          <w:sz w:val="24"/>
          <w:szCs w:val="24"/>
        </w:rPr>
        <w:t xml:space="preserve"> наблюдения на ситуации, проведени от учители……………………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…………………………………………………………………..</w:t>
      </w:r>
      <w:r w:rsidR="002A4F3F" w:rsidRPr="00000DA0">
        <w:rPr>
          <w:rFonts w:ascii="Arial" w:eastAsia="Times New Roman" w:hAnsi="Arial" w:cs="Arial"/>
          <w:color w:val="auto"/>
          <w:sz w:val="24"/>
          <w:szCs w:val="24"/>
        </w:rPr>
        <w:t>1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0</w:t>
      </w:r>
      <w:r w:rsidR="002A4F3F" w:rsidRPr="00000DA0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Хоспитиране в началното училище………………………………………………………3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4</w:t>
      </w:r>
    </w:p>
    <w:p w:rsidR="002A4F3F" w:rsidRPr="00000DA0" w:rsidRDefault="00000DA0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Формуляри за протоколиране на</w:t>
      </w:r>
      <w:r w:rsidR="002A4F3F" w:rsidRPr="00000DA0">
        <w:rPr>
          <w:rFonts w:ascii="Arial" w:eastAsia="Times New Roman" w:hAnsi="Arial" w:cs="Arial"/>
          <w:color w:val="auto"/>
          <w:sz w:val="24"/>
          <w:szCs w:val="24"/>
        </w:rPr>
        <w:t xml:space="preserve"> наблюдения на уроци, проведени от учители………………………...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......................................................................................</w:t>
      </w:r>
      <w:r w:rsidR="002A4F3F" w:rsidRPr="00000DA0">
        <w:rPr>
          <w:rFonts w:ascii="Arial" w:eastAsia="Times New Roman" w:hAnsi="Arial" w:cs="Arial"/>
          <w:color w:val="auto"/>
          <w:sz w:val="24"/>
          <w:szCs w:val="24"/>
        </w:rPr>
        <w:t>3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5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Текуща педагогическа практика в детската градина…………………………………..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59</w:t>
      </w:r>
    </w:p>
    <w:p w:rsidR="002A4F3F" w:rsidRPr="00000DA0" w:rsidRDefault="00000DA0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Формуляри за протоколиране на</w:t>
      </w:r>
      <w:r w:rsidR="002A4F3F" w:rsidRPr="00000DA0">
        <w:rPr>
          <w:rFonts w:ascii="Arial" w:eastAsia="Times New Roman" w:hAnsi="Arial" w:cs="Arial"/>
          <w:color w:val="auto"/>
          <w:sz w:val="24"/>
          <w:szCs w:val="24"/>
        </w:rPr>
        <w:t xml:space="preserve"> наблюдения на ситуации, проведени от студенти……………………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………………………………………………………………….</w:t>
      </w:r>
      <w:r w:rsidR="002A4F3F" w:rsidRPr="00000DA0">
        <w:rPr>
          <w:rFonts w:ascii="Arial" w:eastAsia="Times New Roman" w:hAnsi="Arial" w:cs="Arial"/>
          <w:color w:val="auto"/>
          <w:sz w:val="24"/>
          <w:szCs w:val="24"/>
        </w:rPr>
        <w:t>6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1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Текуща педагогическа практика в началното училище…………………...................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85</w:t>
      </w:r>
    </w:p>
    <w:p w:rsidR="002A4F3F" w:rsidRPr="00000DA0" w:rsidRDefault="00000DA0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Формуляри за протоколиране на</w:t>
      </w:r>
      <w:r w:rsidR="002A4F3F" w:rsidRPr="00000DA0">
        <w:rPr>
          <w:rFonts w:ascii="Arial" w:eastAsia="Times New Roman" w:hAnsi="Arial" w:cs="Arial"/>
          <w:color w:val="auto"/>
          <w:sz w:val="24"/>
          <w:szCs w:val="24"/>
        </w:rPr>
        <w:t xml:space="preserve"> наблюдения на уроци, проведени от студенти………………………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……………………………………………………………….</w:t>
      </w:r>
      <w:r w:rsidR="002A4F3F" w:rsidRPr="00000DA0">
        <w:rPr>
          <w:rFonts w:ascii="Arial" w:eastAsia="Times New Roman" w:hAnsi="Arial" w:cs="Arial"/>
          <w:color w:val="auto"/>
          <w:sz w:val="24"/>
          <w:szCs w:val="24"/>
        </w:rPr>
        <w:t>8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7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Стажантска практика в детската градина………………………………………………11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1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6" w:name="_Hlk8566647"/>
      <w:r w:rsidRPr="00000DA0">
        <w:rPr>
          <w:rFonts w:ascii="Arial" w:eastAsia="Times New Roman" w:hAnsi="Arial" w:cs="Arial"/>
          <w:color w:val="auto"/>
          <w:sz w:val="24"/>
          <w:szCs w:val="24"/>
        </w:rPr>
        <w:t>План за съвместно действие в детската градина…………………………………….11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1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Индивидуален план на студента в детската градина………………………………..11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2</w:t>
      </w:r>
    </w:p>
    <w:p w:rsidR="002A4F3F" w:rsidRPr="00000DA0" w:rsidRDefault="00000DA0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Формуляри за протоколиране на</w:t>
      </w:r>
      <w:r w:rsidR="002A4F3F" w:rsidRPr="00000DA0">
        <w:rPr>
          <w:rFonts w:ascii="Arial" w:eastAsia="Times New Roman" w:hAnsi="Arial" w:cs="Arial"/>
          <w:color w:val="auto"/>
          <w:sz w:val="24"/>
          <w:szCs w:val="24"/>
        </w:rPr>
        <w:t xml:space="preserve"> наблюдение на ситуации, проведени от учители…………………...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...........................................................................................</w:t>
      </w:r>
      <w:r w:rsidR="002A4F3F" w:rsidRPr="00000DA0">
        <w:rPr>
          <w:rFonts w:ascii="Arial" w:eastAsia="Times New Roman" w:hAnsi="Arial" w:cs="Arial"/>
          <w:color w:val="auto"/>
          <w:sz w:val="24"/>
          <w:szCs w:val="24"/>
        </w:rPr>
        <w:t>11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3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Дневник за работата на студента в детската градина……………………………….1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25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Резултати</w:t>
      </w:r>
      <w:bookmarkEnd w:id="6"/>
      <w:r w:rsidRPr="00000DA0">
        <w:rPr>
          <w:rFonts w:ascii="Arial" w:eastAsia="Times New Roman" w:hAnsi="Arial" w:cs="Arial"/>
          <w:color w:val="auto"/>
          <w:sz w:val="24"/>
          <w:szCs w:val="24"/>
        </w:rPr>
        <w:t xml:space="preserve"> от стажантската практика в детската градина…………………………...1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29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Стажантска практика в началното училище…………………………….....................1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30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План за съвместно действие в началното училище………………………………….1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30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Индивидуален план на студента в началното училище……………………………..1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31</w:t>
      </w:r>
    </w:p>
    <w:p w:rsidR="002A4F3F" w:rsidRPr="00000DA0" w:rsidRDefault="00000DA0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Формуляри за протоколиране на</w:t>
      </w:r>
      <w:r w:rsidR="002A4F3F" w:rsidRPr="00000DA0">
        <w:rPr>
          <w:rFonts w:ascii="Arial" w:eastAsia="Times New Roman" w:hAnsi="Arial" w:cs="Arial"/>
          <w:color w:val="auto"/>
          <w:sz w:val="24"/>
          <w:szCs w:val="24"/>
        </w:rPr>
        <w:t xml:space="preserve"> наблюдение на ситуации, проведени от учители……………………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………………………………………………………………….</w:t>
      </w:r>
      <w:r w:rsidR="002A4F3F" w:rsidRPr="00000DA0">
        <w:rPr>
          <w:rFonts w:ascii="Arial" w:eastAsia="Times New Roman" w:hAnsi="Arial" w:cs="Arial"/>
          <w:color w:val="auto"/>
          <w:sz w:val="24"/>
          <w:szCs w:val="24"/>
        </w:rPr>
        <w:t>1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32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Дневник за работата на студента в началното училище……………………………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.</w:t>
      </w:r>
      <w:r w:rsidRPr="00000DA0">
        <w:rPr>
          <w:rFonts w:ascii="Arial" w:eastAsia="Times New Roman" w:hAnsi="Arial" w:cs="Arial"/>
          <w:color w:val="auto"/>
          <w:sz w:val="24"/>
          <w:szCs w:val="24"/>
        </w:rPr>
        <w:t>1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44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Резултати от стажантската практика в началното училище………………………...1</w:t>
      </w:r>
      <w:r w:rsidR="00F92ECE">
        <w:rPr>
          <w:rFonts w:ascii="Arial" w:eastAsia="Times New Roman" w:hAnsi="Arial" w:cs="Arial"/>
          <w:color w:val="auto"/>
          <w:sz w:val="24"/>
          <w:szCs w:val="24"/>
        </w:rPr>
        <w:t>4</w:t>
      </w:r>
      <w:r w:rsidR="00BE12EA">
        <w:rPr>
          <w:rFonts w:ascii="Arial" w:eastAsia="Times New Roman" w:hAnsi="Arial" w:cs="Arial"/>
          <w:color w:val="auto"/>
          <w:sz w:val="24"/>
          <w:szCs w:val="24"/>
        </w:rPr>
        <w:t>8</w:t>
      </w:r>
    </w:p>
    <w:p w:rsidR="002A4F3F" w:rsidRPr="00000DA0" w:rsidRDefault="002A4F3F" w:rsidP="002A4F3F">
      <w:pPr>
        <w:spacing w:after="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000DA0">
        <w:rPr>
          <w:rFonts w:ascii="Arial" w:eastAsia="Times New Roman" w:hAnsi="Arial" w:cs="Arial"/>
          <w:color w:val="auto"/>
          <w:sz w:val="24"/>
          <w:szCs w:val="24"/>
        </w:rPr>
        <w:t>Изисквания за структуриране на приложения………………...……………………….1</w:t>
      </w:r>
      <w:r w:rsidR="00BE12EA">
        <w:rPr>
          <w:rFonts w:ascii="Arial" w:eastAsia="Times New Roman" w:hAnsi="Arial" w:cs="Arial"/>
          <w:color w:val="auto"/>
          <w:sz w:val="24"/>
          <w:szCs w:val="24"/>
        </w:rPr>
        <w:t>49</w:t>
      </w:r>
    </w:p>
    <w:p w:rsidR="008A149E" w:rsidRDefault="008A149E" w:rsidP="000B3537">
      <w:pPr>
        <w:rPr>
          <w:b/>
          <w:color w:val="000000" w:themeColor="text1"/>
          <w:sz w:val="24"/>
          <w:szCs w:val="24"/>
        </w:rPr>
      </w:pPr>
    </w:p>
    <w:p w:rsidR="007F301F" w:rsidRDefault="007F301F" w:rsidP="00AB36A1">
      <w:pPr>
        <w:pStyle w:val="1"/>
        <w:rPr>
          <w:sz w:val="32"/>
          <w:szCs w:val="32"/>
        </w:rPr>
      </w:pPr>
      <w:bookmarkStart w:id="7" w:name="_Hlk483950956"/>
      <w:bookmarkStart w:id="8" w:name="_Hlk506923124"/>
      <w:bookmarkStart w:id="9" w:name="_Hlk503721664"/>
      <w:bookmarkStart w:id="10" w:name="_Toc321140627"/>
      <w:bookmarkStart w:id="11" w:name="_Toc329836159"/>
      <w:bookmarkEnd w:id="5"/>
      <w:r>
        <w:rPr>
          <w:sz w:val="32"/>
          <w:szCs w:val="32"/>
        </w:rPr>
        <w:lastRenderedPageBreak/>
        <w:t>ВЪВЕДЕНИЕ</w:t>
      </w:r>
    </w:p>
    <w:p w:rsidR="007F301F" w:rsidRPr="007F301F" w:rsidRDefault="007F301F" w:rsidP="00AD4AB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bookmarkStart w:id="12" w:name="_Hlk7764555"/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Портфолиото на стажант-учителя е предназначено за студентите от</w:t>
      </w:r>
      <w:r w:rsidR="00AD4AB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специалност </w:t>
      </w:r>
      <w:r w:rsidRPr="007F301F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>Предучилищна и начална училищна педагогика</w:t>
      </w: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,</w:t>
      </w:r>
      <w:r w:rsidR="00B01369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8C234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ОКС </w:t>
      </w:r>
      <w:r w:rsidR="008C234F" w:rsidRPr="008C234F">
        <w:rPr>
          <w:rFonts w:ascii="Arial" w:eastAsia="Calibri" w:hAnsi="Arial" w:cs="Arial"/>
          <w:color w:val="auto"/>
          <w:sz w:val="22"/>
          <w:szCs w:val="22"/>
          <w:lang w:eastAsia="en-US"/>
        </w:rPr>
        <w:t>„</w:t>
      </w:r>
      <w:r w:rsidRPr="008C234F">
        <w:rPr>
          <w:rFonts w:ascii="Arial" w:eastAsia="Calibri" w:hAnsi="Arial" w:cs="Arial"/>
          <w:color w:val="auto"/>
          <w:sz w:val="22"/>
          <w:szCs w:val="22"/>
          <w:lang w:eastAsia="en-US"/>
        </w:rPr>
        <w:t>бакалавър</w:t>
      </w:r>
      <w:r w:rsidR="008C234F" w:rsidRPr="008C234F">
        <w:rPr>
          <w:rFonts w:ascii="Arial" w:eastAsia="Calibri" w:hAnsi="Arial" w:cs="Arial"/>
          <w:color w:val="auto"/>
          <w:sz w:val="22"/>
          <w:szCs w:val="22"/>
          <w:lang w:eastAsia="en-US"/>
        </w:rPr>
        <w:t>“</w:t>
      </w:r>
      <w:r w:rsidRPr="008C234F">
        <w:rPr>
          <w:rFonts w:ascii="Arial" w:eastAsia="Calibri" w:hAnsi="Arial" w:cs="Arial"/>
          <w:color w:val="auto"/>
          <w:sz w:val="22"/>
          <w:szCs w:val="22"/>
          <w:lang w:eastAsia="en-US"/>
        </w:rPr>
        <w:t>,</w:t>
      </w: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задочна форма на обучение</w:t>
      </w:r>
      <w:r w:rsidR="00AD4ABF">
        <w:rPr>
          <w:rFonts w:ascii="Arial" w:eastAsia="Calibri" w:hAnsi="Arial" w:cs="Arial"/>
          <w:color w:val="auto"/>
          <w:sz w:val="22"/>
          <w:szCs w:val="22"/>
          <w:lang w:eastAsia="en-US"/>
        </w:rPr>
        <w:t>.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Попълването на портфолиото от стажант-учителя е неизменна част от практическата подготовка на студентите-педагози. В портфолиото са обособени трите вида задължителни практики</w:t>
      </w:r>
      <w:r w:rsidRPr="007F301F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 (хоспитиране, текуща педагогическа практика и стажантска практика)</w:t>
      </w: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, предвидени по  </w:t>
      </w:r>
      <w:r w:rsidRPr="007F301F">
        <w:rPr>
          <w:rFonts w:ascii="Arial" w:eastAsia="Calibri" w:hAnsi="Arial" w:cs="Arial"/>
          <w:bCs/>
          <w:i/>
          <w:color w:val="auto"/>
          <w:sz w:val="22"/>
          <w:szCs w:val="22"/>
          <w:lang w:eastAsia="en-US"/>
        </w:rPr>
        <w:t>НАРЕДБА за държавните изисквания за придобиване на професионална квалификация „учител"</w:t>
      </w:r>
      <w:r w:rsidRPr="007F301F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</w:t>
      </w:r>
      <w:r w:rsidRPr="007F301F">
        <w:rPr>
          <w:rFonts w:ascii="Arial" w:eastAsia="Calibri" w:hAnsi="Arial" w:cs="Arial"/>
          <w:bCs/>
          <w:i/>
          <w:color w:val="auto"/>
          <w:sz w:val="22"/>
          <w:szCs w:val="22"/>
          <w:lang w:eastAsia="en-US"/>
        </w:rPr>
        <w:t xml:space="preserve">от 11.11.2016 г. и конкретизирани като начин на провеждане в НАРЕДБА № </w:t>
      </w:r>
      <w:r w:rsidR="00596B59">
        <w:rPr>
          <w:rFonts w:ascii="Arial" w:eastAsia="Calibri" w:hAnsi="Arial" w:cs="Arial"/>
          <w:bCs/>
          <w:i/>
          <w:color w:val="auto"/>
          <w:sz w:val="22"/>
          <w:szCs w:val="22"/>
          <w:lang w:eastAsia="en-US"/>
        </w:rPr>
        <w:t>15</w:t>
      </w:r>
      <w:r w:rsidRPr="007F301F">
        <w:rPr>
          <w:rFonts w:ascii="Arial" w:eastAsia="Calibri" w:hAnsi="Arial" w:cs="Arial"/>
          <w:bCs/>
          <w:i/>
          <w:color w:val="auto"/>
          <w:sz w:val="22"/>
          <w:szCs w:val="22"/>
          <w:lang w:eastAsia="en-US"/>
        </w:rPr>
        <w:t xml:space="preserve"> от </w:t>
      </w:r>
      <w:r w:rsidR="00596B59">
        <w:rPr>
          <w:rFonts w:ascii="Arial" w:eastAsia="Calibri" w:hAnsi="Arial" w:cs="Arial"/>
          <w:bCs/>
          <w:i/>
          <w:color w:val="auto"/>
          <w:sz w:val="22"/>
          <w:szCs w:val="22"/>
          <w:lang w:eastAsia="en-US"/>
        </w:rPr>
        <w:t>22.07.2019</w:t>
      </w:r>
      <w:r w:rsidRPr="007F301F">
        <w:rPr>
          <w:rFonts w:ascii="Arial" w:eastAsia="Calibri" w:hAnsi="Arial" w:cs="Arial"/>
          <w:bCs/>
          <w:i/>
          <w:color w:val="auto"/>
          <w:sz w:val="22"/>
          <w:szCs w:val="22"/>
          <w:lang w:eastAsia="en-US"/>
        </w:rPr>
        <w:t xml:space="preserve"> г. за статута и професионалното развитие на учителите, директорите и другите педагогически специалисти </w:t>
      </w:r>
      <w:r w:rsidRPr="007F301F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и включени в учебните планове на специалностите. Съгласно упоменатата нормативна база практическата подготовка се провежда в детски градини и училища от системата на предучилищното и училищното образование и се осъществява в следните форми на обучение с минимален хорариум в академични часове: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bCs/>
          <w:i/>
          <w:iCs/>
          <w:color w:val="auto"/>
          <w:sz w:val="22"/>
          <w:szCs w:val="22"/>
          <w:lang w:eastAsia="en-US"/>
        </w:rPr>
        <w:t xml:space="preserve">1. </w:t>
      </w:r>
      <w:r w:rsidR="00AD4ABF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Х</w:t>
      </w:r>
      <w:r w:rsidRPr="007F301F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оспитиране: 30 часа;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bCs/>
          <w:i/>
          <w:iCs/>
          <w:color w:val="auto"/>
          <w:sz w:val="22"/>
          <w:szCs w:val="22"/>
          <w:lang w:eastAsia="en-US"/>
        </w:rPr>
        <w:t xml:space="preserve">2. </w:t>
      </w:r>
      <w:r w:rsidR="00AD4ABF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Т</w:t>
      </w:r>
      <w:r w:rsidRPr="007F301F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екуща педагогическа практика: 60 часа;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bCs/>
          <w:i/>
          <w:iCs/>
          <w:color w:val="auto"/>
          <w:sz w:val="22"/>
          <w:szCs w:val="22"/>
          <w:lang w:eastAsia="en-US"/>
        </w:rPr>
        <w:t xml:space="preserve">3. </w:t>
      </w:r>
      <w:r w:rsidR="00AD4ABF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С</w:t>
      </w:r>
      <w:r w:rsidRPr="007F301F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>тажантска практика: 90 часа.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Хоспитирането</w:t>
      </w:r>
      <w:r w:rsidRPr="007F301F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 е наблюдение и анализ на педагогически ситуации, уроци и други организационни форми в детски градини и училища, осъществявано под непосредственото ръководство на преподавател от висшето училище.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Текущата педагогическа практика</w:t>
      </w:r>
      <w:r w:rsidRPr="007F301F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 включва посещение, наблюдение и провеждане на педагогически ситуации, уроци и други организационни форми в детски градини и училища съвместно с учител-наставник под ръководството на преподавател от висшето училище с цел подготовка за стажантската практика.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Стажантската практика</w:t>
      </w:r>
      <w:r w:rsidRPr="007F301F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 включва самостоятелно участие на обучаващите се в образователния процес чрез провеждане на педагогически ситуации или уроци, както и в други организационни форми в детски градини и училища, провеждани под ръководството на учител-наставник и преподавател от висшето училище.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Провеждането на </w:t>
      </w:r>
      <w:r w:rsidRPr="007F301F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стажантската практика</w:t>
      </w:r>
      <w:r w:rsidRPr="007F301F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 и попълването на придружаващата я документация е задължение на стажант-учителя. В </w:t>
      </w:r>
      <w:r w:rsidR="00261D35">
        <w:rPr>
          <w:rFonts w:ascii="Arial" w:eastAsia="Calibri" w:hAnsi="Arial" w:cs="Arial"/>
          <w:bCs/>
          <w:i/>
          <w:color w:val="auto"/>
          <w:sz w:val="22"/>
          <w:szCs w:val="22"/>
          <w:lang w:eastAsia="en-US"/>
        </w:rPr>
        <w:t xml:space="preserve">НАРЕДБА № 15 от 22.07.2019 г. </w:t>
      </w:r>
      <w:r w:rsidRPr="007F301F">
        <w:rPr>
          <w:rFonts w:ascii="Arial" w:eastAsia="Calibri" w:hAnsi="Arial" w:cs="Arial"/>
          <w:bCs/>
          <w:i/>
          <w:color w:val="auto"/>
          <w:sz w:val="22"/>
          <w:szCs w:val="22"/>
          <w:lang w:eastAsia="en-US"/>
        </w:rPr>
        <w:t>за статута и професионалното развитие на учителите, директорите и другите педагогически специалисти</w:t>
      </w:r>
      <w:r w:rsidRPr="007F301F">
        <w:rPr>
          <w:rFonts w:ascii="Arial" w:eastAsia="Calibri" w:hAnsi="Arial" w:cs="Arial"/>
          <w:bCs/>
          <w:color w:val="auto"/>
          <w:sz w:val="22"/>
          <w:szCs w:val="22"/>
          <w:lang w:eastAsia="en-US"/>
        </w:rPr>
        <w:t xml:space="preserve"> конкретно са регламентирани отношенията и задълженията на стажант-учителя и учителя-наставник.  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„Стажант-учителите" осъществяват практическата подготовка под непосредствено наблюдение и ръководство на: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1. „учител-наставник" от детската градина или от училището, където се организират и провеждат съответните форми на обучение;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2. преподавател от висшето училище.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„Учителят-наставник" и „стажант-учителят" подготвят план за съвместна работа, в който включват: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lastRenderedPageBreak/>
        <w:t xml:space="preserve">1. </w:t>
      </w:r>
      <w:r w:rsidRPr="007F301F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график</w:t>
      </w: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за изпълнение на основни дейности за времето, през което се провежда практическата подготовка, по групи и/или паралелки по класове;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2. запознаване с институцията, с ръководството й, с педагогически специалисти, правилници за дейността и за вътрешния трудов ред, училищния учебен план или програмната система на детската градина;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3. наблюдение от „стажант-учителя" на учебни часове или педагогически ситуации, провеждани от „учителя-наставник", обсъждане и анализ;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4. подготовка и самостоятелно провеждане на учебни часове или на педагогически ситуации от страна на „стажант-учителя", обсъждането и анализа им с учителя-наставник;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5. подготовка и провеждане на консултации с ученици при отчитане на възрастовите им характеристики и на индивидуалните им образователни потребности;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6. подготовка и провеждане на консултации с родители и участие в родителска среща;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7. подготовка и участие в заседание на педагогическия съвет.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По време на практическата подготовка се води </w:t>
      </w:r>
      <w:r w:rsidRPr="007F301F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дневник</w:t>
      </w: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, в който стажант-учителят вписва конкретните дейности, посетените и наблюдавани педагогически ситуации от образователно направление или учебни часове по учебен предмет или модул, изучаваните теми, изпълняваните практически задачи, използваните материали, методи и подходи, усвоените компетентности, възникналите проблеми, предложения и препоръки. Учителят-наставник вписва в дневника качествена оценка за изпълнението на възложените задачи, констатациите си, препоръките или постигнатия напредък.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Учителят-наставник ръководи практическата подготовка на стажант-учителя", като: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1. представя годишното тематично разпределение по образователни направления на учебния предмет (учебни предмети) или модул;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2. показва различни видове педагогически ситуации или уроци;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3. консултира при планирането, разработването на урока или на педагогическата ситуация, като съблюдава спазването на програмната система или на учебната програма, одобрява го и помага за осъществяването му;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4. запознава с характеристиката на групите или на паралелките, в които самостоятелно ще провежда образователен процес, и подпомага адаптацията му;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5. подпомага по отношение мястото на тема или методичната единица, формирането на целите, разработването на структурата на урока или на педагогическата ситуация, в аргументирането на избора на методи и техники на преподаването и контролира работата му;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6. демонстрира/използва интерактивни и иновативни методи на преподаване и на педагогическо взаимодействие;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7. насочва при избор на техники за мотивиране и поощрение и на критерии за оценяване напредъка на децата или на учениците;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8. запознава с документите на институцията и изискванията за работа с нея;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lastRenderedPageBreak/>
        <w:t>9. стимулира участието в обсъждането при анализа на наблюдаваните уроци или на педагогически ситуации;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10. подкрепя в подготовката, организирането и провеждането на родителска среща и на индивидуални консултации с родители;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11. представя на членовете на педагогическия съвет, запознава го с функциите както на педагогическия, така и на обществения съвет и на училищното настоятелство;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12. контролира изпълнението на поставените задачи, дава практически съвети по време на работа и оценява качеството на изпълнението;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13. вписва в дневника за практическата подготовка оценките за изпълнението на възложените задачи, препоръките и постигнатия напредък и го заверява;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14. поддържа връзка с обучаващата институция чрез определения преподавател от висшето училище, като дава аргументирано мнение и оценка за работата на стажант-учителя по време на педагогическата практика.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В срок до 15 работни дни след приключването на практическата подготовка „учителят-наставник" с доклад уведомява преподавателя от висшето училище за резултатите от работата си със стажант-учителя и учителя, за неговия напредък или проблеми, като прави и конкретни препоръки и предложения. Докладът се съгласува предварително с директора на детската градина или на училището.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С оглед постигане на ефективност при провеждането на практическата подготовка, без това да нарушава образователния процес, един учител- наставник може да ръководи не повече от двама стажант-учители.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По време на организираната практическа подготовка стажант-учителите самостоятелно участват в образователния процес, като: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1. ефективно се включват в провежданата форма на педагогическа практика според предварително одобрен график, като описват и анализират наблюдаваните уроци или педагогически ситуации, активно участват в обсъждането, установявайки съответствието на структурата с набелязаните цели и с очакваните резултати;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2. наблюдават и анализират педагогически ситуации или уроци, практически, лабораторни занятия, практики и други организационни форми, провеждани от учителя-наставник в рамките на една учебна седмица;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3. планират, разработват и консултират варианти на урок или на педагогическа ситуация, като спазват съответната училищна учебна програма или програмната система, които консултират с учителя-наставник;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4. формират умения за работа в реална среда както за търсене на оптимални решения на методически проблеми с оглед подобряване на образователните резултати на децата или на учениците, така и за намиране и прилагане на различни техники за подкрепата и социализирането им;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5. демонстрират теоретични знания и показват практически умения за организиране и провеждане на самостоятелна педагогическа дейност, анализират и обективно оценяват </w:t>
      </w: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lastRenderedPageBreak/>
        <w:t>знанията и уменията на децата или на учениците в съответствие с очакваните резултати и се самооценяват;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6. наблюдават и прилагат различни методи на обучение и подходи за организиране на урок или на педагогическа ситуация;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7. се запознават с документите на институцията, спазват реда и установените правила, използват и опазват материално-техническата база на детската градина или на училището;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8. се запознават с функциите на класен ръководител или на учител на група;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9. участват в заседанията на педагогическия съвет и в обсъжданията без право на глас;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10. вписват в дневника данните от проведените наблюдения и от самостоятелното участие в образователния процес, коментар, предложения, препоръки, изводи и го предават на наставника за заверка.</w:t>
      </w:r>
    </w:p>
    <w:p w:rsidR="007F301F" w:rsidRPr="007F301F" w:rsidRDefault="007F301F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Практическата подготовка на студентите педагози се финализира чрез полагане на  </w:t>
      </w:r>
      <w:r w:rsidRPr="007F301F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държавен (практико-приложен) изпит</w:t>
      </w: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, който се провежда пред изпитна комисия, определена със заповед на Ректора на Русенски университет, в която се включват хабилитирани преподаватели и учителят – наставник, под чието ръководство е провеждана стажантската практика. </w:t>
      </w:r>
    </w:p>
    <w:p w:rsidR="00A25DF3" w:rsidRPr="009E55DD" w:rsidRDefault="007F301F" w:rsidP="00A25DF3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F301F">
        <w:rPr>
          <w:rFonts w:ascii="Arial" w:eastAsia="Calibri" w:hAnsi="Arial" w:cs="Arial"/>
          <w:color w:val="auto"/>
          <w:sz w:val="22"/>
          <w:szCs w:val="22"/>
          <w:lang w:eastAsia="en-US"/>
        </w:rPr>
        <w:t>Портфолиото е конструирано на базата на държавните изисквания, описани по-горе</w:t>
      </w:r>
      <w:r w:rsidR="00A25DF3">
        <w:rPr>
          <w:rFonts w:ascii="Arial" w:eastAsia="Calibri" w:hAnsi="Arial" w:cs="Arial"/>
          <w:color w:val="auto"/>
          <w:sz w:val="22"/>
          <w:szCs w:val="22"/>
          <w:lang w:eastAsia="en-US"/>
        </w:rPr>
        <w:t>,</w:t>
      </w:r>
      <w:r w:rsidR="00A25DF3" w:rsidRPr="00A25DF3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="00A25DF3" w:rsidRPr="009E55DD">
        <w:rPr>
          <w:rFonts w:ascii="Arial" w:eastAsia="Calibri" w:hAnsi="Arial" w:cs="Arial"/>
          <w:color w:val="auto"/>
          <w:sz w:val="22"/>
          <w:szCs w:val="22"/>
          <w:lang w:eastAsia="en-US"/>
        </w:rPr>
        <w:t>както и в съответствие с Учебния план на специалност</w:t>
      </w:r>
      <w:r w:rsidR="00AD4ABF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="00AD4ABF" w:rsidRPr="002A4F3F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 xml:space="preserve">Предучилищна и начална училищна педагогика </w:t>
      </w:r>
      <w:r w:rsidR="00AD4ABF">
        <w:rPr>
          <w:rFonts w:ascii="Arial" w:eastAsia="Calibri" w:hAnsi="Arial" w:cs="Arial"/>
          <w:color w:val="auto"/>
          <w:sz w:val="22"/>
          <w:szCs w:val="22"/>
          <w:lang w:eastAsia="en-US"/>
        </w:rPr>
        <w:t>– задочна форма на обучение, ОКС „бакалавър“</w:t>
      </w:r>
      <w:r w:rsidR="002604A1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. </w:t>
      </w:r>
      <w:r w:rsidR="00A25DF3" w:rsidRPr="009E55D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</w:p>
    <w:p w:rsidR="00A25DF3" w:rsidRPr="009E55DD" w:rsidRDefault="00A25DF3" w:rsidP="00A25DF3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9E55DD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В помощ на студентите е </w:t>
      </w:r>
      <w:r w:rsidRPr="009E55DD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 xml:space="preserve">Ръководство за провеждане на педагогическата практика на студентите от специалности Предучилищна и начална училищна педагогика и Начална училищна педагогика и чужд език в Русенския университет „Ангел Кънчев“ </w:t>
      </w:r>
      <w:r w:rsidRPr="009E55DD">
        <w:rPr>
          <w:rFonts w:ascii="Arial" w:eastAsia="Calibri" w:hAnsi="Arial" w:cs="Arial"/>
          <w:i/>
          <w:color w:val="auto"/>
          <w:sz w:val="22"/>
          <w:szCs w:val="22"/>
          <w:lang w:val="ru-RU" w:eastAsia="en-US"/>
        </w:rPr>
        <w:t>(</w:t>
      </w:r>
      <w:r w:rsidRPr="009E55DD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>www.uni-ruse.bg</w:t>
      </w:r>
      <w:r w:rsidRPr="009E55DD">
        <w:rPr>
          <w:rFonts w:ascii="Arial" w:eastAsia="Calibri" w:hAnsi="Arial" w:cs="Arial"/>
          <w:i/>
          <w:color w:val="auto"/>
          <w:sz w:val="22"/>
          <w:szCs w:val="22"/>
          <w:lang w:val="ru-RU" w:eastAsia="en-US"/>
        </w:rPr>
        <w:t>)</w:t>
      </w:r>
      <w:r w:rsidRPr="009E55DD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>.</w:t>
      </w:r>
    </w:p>
    <w:p w:rsidR="007F301F" w:rsidRPr="007F301F" w:rsidRDefault="00A25DF3" w:rsidP="007F301F">
      <w:pPr>
        <w:spacing w:after="200" w:line="276" w:lineRule="auto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</w:p>
    <w:bookmarkEnd w:id="12"/>
    <w:p w:rsidR="007F301F" w:rsidRPr="007F301F" w:rsidRDefault="007F301F" w:rsidP="007F301F">
      <w:pPr>
        <w:spacing w:after="200" w:line="276" w:lineRule="auto"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7F301F" w:rsidRPr="007F301F" w:rsidRDefault="007F301F" w:rsidP="007F301F"/>
    <w:p w:rsidR="00AB36A1" w:rsidRPr="00D112E1" w:rsidRDefault="00AB36A1" w:rsidP="00AB36A1">
      <w:pPr>
        <w:pStyle w:val="1"/>
        <w:rPr>
          <w:sz w:val="32"/>
          <w:szCs w:val="32"/>
        </w:rPr>
      </w:pPr>
      <w:r>
        <w:rPr>
          <w:sz w:val="32"/>
          <w:szCs w:val="32"/>
        </w:rPr>
        <w:lastRenderedPageBreak/>
        <w:t>ХОСПИТИРАНЕ</w:t>
      </w:r>
      <w:bookmarkEnd w:id="7"/>
      <w:r>
        <w:rPr>
          <w:sz w:val="32"/>
          <w:szCs w:val="32"/>
        </w:rPr>
        <w:t xml:space="preserve"> в ДГ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   </w:t>
      </w:r>
      <w:r>
        <w:rPr>
          <w:color w:val="auto"/>
          <w:sz w:val="28"/>
          <w:szCs w:val="28"/>
        </w:rPr>
        <w:t>15</w:t>
      </w:r>
      <w:r w:rsidRPr="006978D7">
        <w:rPr>
          <w:color w:val="auto"/>
          <w:sz w:val="28"/>
          <w:szCs w:val="28"/>
        </w:rPr>
        <w:t xml:space="preserve"> часа</w:t>
      </w:r>
    </w:p>
    <w:p w:rsidR="00AB36A1" w:rsidRPr="00ED6479" w:rsidRDefault="00AB36A1" w:rsidP="00B2635F">
      <w:pPr>
        <w:pStyle w:val="NoSpacing"/>
        <w:jc w:val="right"/>
        <w:rPr>
          <w:sz w:val="16"/>
          <w:szCs w:val="16"/>
        </w:rPr>
      </w:pPr>
      <w:bookmarkStart w:id="13" w:name="_Hlk483951056"/>
      <w:r w:rsidRPr="00ED6479">
        <w:rPr>
          <w:sz w:val="16"/>
          <w:szCs w:val="16"/>
        </w:rPr>
        <w:t xml:space="preserve">ПНУП </w:t>
      </w:r>
      <w:r>
        <w:rPr>
          <w:sz w:val="16"/>
          <w:szCs w:val="16"/>
        </w:rPr>
        <w:t>задочно</w:t>
      </w:r>
      <w:r w:rsidRPr="00ED6479">
        <w:rPr>
          <w:sz w:val="16"/>
          <w:szCs w:val="16"/>
        </w:rPr>
        <w:t xml:space="preserve"> обучение, ОКС „</w:t>
      </w:r>
      <w:r>
        <w:rPr>
          <w:sz w:val="16"/>
          <w:szCs w:val="16"/>
        </w:rPr>
        <w:t>бакалавър</w:t>
      </w:r>
      <w:r w:rsidRPr="00ED6479">
        <w:rPr>
          <w:sz w:val="16"/>
          <w:szCs w:val="16"/>
        </w:rPr>
        <w:t>“</w:t>
      </w:r>
      <w:r w:rsidR="00B2635F">
        <w:rPr>
          <w:sz w:val="16"/>
          <w:szCs w:val="16"/>
        </w:rPr>
        <w:t xml:space="preserve"> </w:t>
      </w:r>
      <w:r w:rsidR="00B2635F" w:rsidRPr="00B2635F">
        <w:rPr>
          <w:rFonts w:ascii="Arial" w:hAnsi="Arial" w:cs="Arial"/>
          <w:sz w:val="16"/>
          <w:szCs w:val="16"/>
        </w:rPr>
        <w:t xml:space="preserve">– </w:t>
      </w:r>
      <w:r w:rsidR="00B2635F">
        <w:rPr>
          <w:rFonts w:ascii="Arial" w:hAnsi="Arial" w:cs="Arial"/>
          <w:sz w:val="16"/>
          <w:szCs w:val="16"/>
          <w:lang w:val="en-US"/>
        </w:rPr>
        <w:t>I</w:t>
      </w:r>
      <w:r w:rsidR="00B2635F" w:rsidRPr="00B2635F">
        <w:rPr>
          <w:rFonts w:ascii="Arial" w:hAnsi="Arial" w:cs="Arial"/>
          <w:sz w:val="16"/>
          <w:szCs w:val="16"/>
          <w:lang w:val="en-US"/>
        </w:rPr>
        <w:t>V</w:t>
      </w:r>
      <w:r w:rsidR="00B2635F" w:rsidRPr="00B2635F">
        <w:rPr>
          <w:rFonts w:ascii="Arial" w:hAnsi="Arial" w:cs="Arial"/>
          <w:sz w:val="16"/>
          <w:szCs w:val="16"/>
          <w:lang w:val="ru-RU"/>
        </w:rPr>
        <w:t xml:space="preserve"> </w:t>
      </w:r>
      <w:r w:rsidR="00B2635F" w:rsidRPr="00B2635F">
        <w:rPr>
          <w:rFonts w:ascii="Arial" w:hAnsi="Arial" w:cs="Arial"/>
          <w:sz w:val="16"/>
          <w:szCs w:val="16"/>
        </w:rPr>
        <w:t>семестър</w:t>
      </w:r>
    </w:p>
    <w:p w:rsidR="00AB36A1" w:rsidRPr="00ED6479" w:rsidRDefault="00AB36A1" w:rsidP="00AB36A1">
      <w:pPr>
        <w:pStyle w:val="NoSpacing"/>
        <w:rPr>
          <w:sz w:val="16"/>
          <w:szCs w:val="16"/>
        </w:rPr>
      </w:pPr>
    </w:p>
    <w:p w:rsidR="00AB36A1" w:rsidRDefault="00AB36A1" w:rsidP="00AB36A1">
      <w:pPr>
        <w:pStyle w:val="NoSpacing"/>
        <w:rPr>
          <w:sz w:val="24"/>
          <w:szCs w:val="24"/>
        </w:rPr>
      </w:pPr>
      <w:r w:rsidRPr="00E15CA1">
        <w:rPr>
          <w:b/>
          <w:sz w:val="24"/>
          <w:szCs w:val="24"/>
        </w:rPr>
        <w:t>Детска градина</w:t>
      </w:r>
      <w:r w:rsidRPr="00445D32">
        <w:rPr>
          <w:sz w:val="24"/>
          <w:szCs w:val="24"/>
        </w:rPr>
        <w:t xml:space="preserve"> ………………………………………………………………………………….</w:t>
      </w:r>
    </w:p>
    <w:p w:rsidR="00AB36A1" w:rsidRPr="006978D7" w:rsidRDefault="00AB36A1" w:rsidP="00AB36A1">
      <w:pPr>
        <w:pStyle w:val="NoSpacing"/>
        <w:rPr>
          <w:b/>
          <w:sz w:val="28"/>
          <w:szCs w:val="28"/>
        </w:rPr>
      </w:pPr>
    </w:p>
    <w:tbl>
      <w:tblPr>
        <w:tblStyle w:val="af3"/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567"/>
        <w:gridCol w:w="4882"/>
        <w:gridCol w:w="385"/>
        <w:gridCol w:w="1105"/>
      </w:tblGrid>
      <w:tr w:rsidR="00B175F9" w:rsidTr="00C61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B175F9" w:rsidRPr="00C612FF" w:rsidRDefault="00B175F9" w:rsidP="007F301F">
            <w:pPr>
              <w:jc w:val="center"/>
              <w:rPr>
                <w:b w:val="0"/>
                <w:color w:val="auto"/>
                <w:szCs w:val="22"/>
              </w:rPr>
            </w:pPr>
            <w:bookmarkStart w:id="14" w:name="_Hlk5542155"/>
            <w:bookmarkEnd w:id="8"/>
            <w:r w:rsidRPr="00C612FF">
              <w:rPr>
                <w:b w:val="0"/>
                <w:color w:val="auto"/>
                <w:szCs w:val="22"/>
              </w:rPr>
              <w:t>Дата</w:t>
            </w:r>
          </w:p>
        </w:tc>
        <w:tc>
          <w:tcPr>
            <w:tcW w:w="1843" w:type="dxa"/>
            <w:vAlign w:val="center"/>
          </w:tcPr>
          <w:p w:rsidR="00B175F9" w:rsidRPr="00C612FF" w:rsidRDefault="00B175F9" w:rsidP="00B17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</w:p>
          <w:p w:rsidR="00B175F9" w:rsidRPr="00C612FF" w:rsidRDefault="00B175F9" w:rsidP="00B17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Образователно направление</w:t>
            </w:r>
          </w:p>
        </w:tc>
        <w:tc>
          <w:tcPr>
            <w:tcW w:w="567" w:type="dxa"/>
            <w:textDirection w:val="btLr"/>
            <w:vAlign w:val="center"/>
          </w:tcPr>
          <w:p w:rsidR="00B175F9" w:rsidRPr="00C612FF" w:rsidRDefault="00B175F9" w:rsidP="00B175F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Група</w:t>
            </w:r>
          </w:p>
        </w:tc>
        <w:tc>
          <w:tcPr>
            <w:tcW w:w="4882" w:type="dxa"/>
            <w:vAlign w:val="center"/>
          </w:tcPr>
          <w:p w:rsidR="00B175F9" w:rsidRPr="00C612FF" w:rsidRDefault="00B175F9" w:rsidP="007F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Тема</w:t>
            </w:r>
          </w:p>
        </w:tc>
        <w:tc>
          <w:tcPr>
            <w:tcW w:w="385" w:type="dxa"/>
            <w:textDirection w:val="btLr"/>
            <w:vAlign w:val="center"/>
          </w:tcPr>
          <w:p w:rsidR="00B175F9" w:rsidRPr="00C612FF" w:rsidRDefault="00B175F9" w:rsidP="007F301F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Конфер.</w:t>
            </w:r>
          </w:p>
        </w:tc>
        <w:tc>
          <w:tcPr>
            <w:tcW w:w="1105" w:type="dxa"/>
            <w:vAlign w:val="center"/>
          </w:tcPr>
          <w:p w:rsidR="00B175F9" w:rsidRPr="00C612FF" w:rsidRDefault="00B175F9" w:rsidP="007F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Методик</w:t>
            </w:r>
          </w:p>
          <w:p w:rsidR="00B175F9" w:rsidRPr="000132BA" w:rsidRDefault="000132BA" w:rsidP="007F301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подпис</w:t>
            </w: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C612F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B1D32" w:rsidRPr="004B1D32" w:rsidRDefault="004B1D32" w:rsidP="007F301F">
      <w:pPr>
        <w:rPr>
          <w:sz w:val="16"/>
          <w:szCs w:val="16"/>
        </w:rPr>
      </w:pPr>
      <w:bookmarkStart w:id="15" w:name="_Hlk7767071"/>
      <w:bookmarkEnd w:id="13"/>
      <w:bookmarkEnd w:id="14"/>
    </w:p>
    <w:p w:rsidR="002A4F3F" w:rsidRPr="002A4F3F" w:rsidRDefault="002A4F3F" w:rsidP="002A4F3F">
      <w:pPr>
        <w:spacing w:after="160" w:line="360" w:lineRule="auto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bookmarkStart w:id="16" w:name="_Hlk7768464"/>
      <w:bookmarkEnd w:id="15"/>
      <w:r w:rsidRPr="002A4F3F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Методици:</w:t>
      </w:r>
    </w:p>
    <w:p w:rsidR="002A4F3F" w:rsidRPr="002A4F3F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2A4F3F">
        <w:rPr>
          <w:rFonts w:ascii="Arial" w:eastAsia="Times New Roman" w:hAnsi="Arial" w:cs="Arial"/>
          <w:color w:val="auto"/>
          <w:sz w:val="22"/>
          <w:szCs w:val="22"/>
          <w:lang w:eastAsia="en-US"/>
        </w:rPr>
        <w:t>1. Български език и литература – ………………………………………………………………………</w:t>
      </w:r>
    </w:p>
    <w:p w:rsidR="002A4F3F" w:rsidRPr="002A4F3F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2A4F3F">
        <w:rPr>
          <w:rFonts w:ascii="Arial" w:eastAsia="Times New Roman" w:hAnsi="Arial" w:cs="Arial"/>
          <w:color w:val="auto"/>
          <w:sz w:val="22"/>
          <w:szCs w:val="22"/>
          <w:lang w:eastAsia="en-US"/>
        </w:rPr>
        <w:t>2. Математика – ……………………………………………………………………………………………</w:t>
      </w:r>
    </w:p>
    <w:p w:rsidR="002A4F3F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2A4F3F">
        <w:rPr>
          <w:rFonts w:ascii="Arial" w:eastAsia="Times New Roman" w:hAnsi="Arial" w:cs="Arial"/>
          <w:color w:val="auto"/>
          <w:sz w:val="22"/>
          <w:szCs w:val="22"/>
          <w:lang w:eastAsia="en-US"/>
        </w:rPr>
        <w:t>3. Околен свят – ……………………………………………………………………………………………</w:t>
      </w:r>
    </w:p>
    <w:p w:rsidR="00656924" w:rsidRDefault="00656924" w:rsidP="002A4F3F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en-US"/>
        </w:rPr>
        <w:t>4. Музика – ………………………………………………………………………………………………….</w:t>
      </w:r>
    </w:p>
    <w:p w:rsidR="00656924" w:rsidRDefault="00656924" w:rsidP="002A4F3F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en-US"/>
        </w:rPr>
        <w:t>5. Изобразително изкуство – …………………………………………………………………………….</w:t>
      </w:r>
    </w:p>
    <w:p w:rsidR="00656924" w:rsidRDefault="00656924" w:rsidP="002A4F3F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en-US"/>
        </w:rPr>
        <w:t>6. Конструиране и технологии –…………………………………………………………………………</w:t>
      </w:r>
    </w:p>
    <w:p w:rsidR="00656924" w:rsidRDefault="00656924" w:rsidP="002A4F3F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en-US"/>
        </w:rPr>
        <w:t>7. Физическо възпитание и спорт – ……………………………………………………………………..</w:t>
      </w:r>
    </w:p>
    <w:p w:rsidR="00656924" w:rsidRPr="002A4F3F" w:rsidRDefault="00656924" w:rsidP="002A4F3F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szCs w:val="22"/>
          <w:lang w:eastAsia="en-US"/>
        </w:rPr>
        <w:t>8. Игрова култура – ………………………………………………………………………………………..</w:t>
      </w:r>
    </w:p>
    <w:p w:rsidR="002A4F3F" w:rsidRDefault="002A4F3F" w:rsidP="002A4F3F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</w:p>
    <w:p w:rsidR="002A4F3F" w:rsidRPr="002A4F3F" w:rsidRDefault="002A4F3F" w:rsidP="002A4F3F">
      <w:pPr>
        <w:spacing w:after="0" w:line="360" w:lineRule="auto"/>
        <w:ind w:left="4956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2A4F3F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Педагог:</w:t>
      </w:r>
      <w:r w:rsidRPr="002A4F3F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……………………………………..</w:t>
      </w:r>
    </w:p>
    <w:p w:rsidR="00656924" w:rsidRDefault="002A4F3F" w:rsidP="00656924">
      <w:pPr>
        <w:spacing w:after="0" w:line="360" w:lineRule="auto"/>
        <w:jc w:val="center"/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</w:pPr>
      <w:r w:rsidRPr="002A4F3F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 xml:space="preserve">                                                                         (</w:t>
      </w:r>
      <w:r w:rsidRPr="002A4F3F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…………………………………………………</w:t>
      </w:r>
      <w:r w:rsidRPr="002A4F3F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)</w:t>
      </w:r>
      <w:bookmarkEnd w:id="16"/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bookmarkStart w:id="17" w:name="_Hlk9550178"/>
      <w:r w:rsidRPr="00656924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6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48"/>
        <w:gridCol w:w="4455"/>
        <w:gridCol w:w="2403"/>
      </w:tblGrid>
      <w:tr w:rsidR="00656924" w:rsidRPr="00656924" w:rsidTr="00656924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ОБЩА ИНФОРМАЦИЯ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ситуация по образователно направление </w:t>
            </w:r>
            <w:r w:rsidRPr="0065692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Български език и литература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СТРУКТУРА НА СИТУАЦИЯТА</w:t>
            </w: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ЯДРО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ЦЕЛ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Calibri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ПРОГРАМНА СИСТЕМА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56924">
              <w:rPr>
                <w:rFonts w:ascii="Arial" w:eastAsia="Times New Roman" w:hAnsi="Arial" w:cs="Arial"/>
                <w:b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ПЕДАГОГИЧЕСКО ВЗАИМОДЕЙСТВИЕ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 НА ОРГАНИЗАЦИЯ: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ОБОБЩЕНИЕ/ПРЕЦЕНКА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656924" w:rsidRPr="00656924" w:rsidRDefault="00656924" w:rsidP="00656924">
      <w:pPr>
        <w:spacing w:after="0" w:line="240" w:lineRule="auto"/>
        <w:rPr>
          <w:rFonts w:ascii="Arial" w:eastAsia="Calibri" w:hAnsi="Arial" w:cs="Arial"/>
          <w:color w:val="404040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  <w:r w:rsidRPr="00656924">
        <w:rPr>
          <w:rFonts w:ascii="Arial" w:eastAsia="Calibri" w:hAnsi="Arial" w:cs="Arial"/>
          <w:color w:val="auto"/>
          <w:sz w:val="24"/>
          <w:szCs w:val="24"/>
        </w:rPr>
        <w:t>Методик……………………………………..</w:t>
      </w:r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6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48"/>
        <w:gridCol w:w="4455"/>
        <w:gridCol w:w="2403"/>
      </w:tblGrid>
      <w:tr w:rsidR="00656924" w:rsidRPr="00656924" w:rsidTr="00656924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ОБЩА ИНФОРМАЦИЯ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ситуация по образователно направление </w:t>
            </w:r>
            <w:r w:rsidRPr="0065692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Математика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СТРУКТУРА НА СИТУАЦИЯТА</w:t>
            </w: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ЯДРО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ЦЕЛ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Calibri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ПРОГРАМНА СИСТЕМА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56924">
              <w:rPr>
                <w:rFonts w:ascii="Arial" w:eastAsia="Times New Roman" w:hAnsi="Arial" w:cs="Arial"/>
                <w:b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ПЕДАГОГИЧЕСКО ВЗАИМОДЕЙСТВИЕ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 НА ОРГАНИЗАЦИЯ: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ОБОБЩЕНИЕ/ПРЕЦЕНКА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656924" w:rsidRPr="00656924" w:rsidRDefault="00656924" w:rsidP="00656924">
      <w:pPr>
        <w:spacing w:after="0" w:line="240" w:lineRule="auto"/>
        <w:rPr>
          <w:rFonts w:ascii="Arial" w:eastAsia="Calibri" w:hAnsi="Arial" w:cs="Arial"/>
          <w:color w:val="404040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  <w:r w:rsidRPr="00656924">
        <w:rPr>
          <w:rFonts w:ascii="Arial" w:eastAsia="Calibri" w:hAnsi="Arial" w:cs="Arial"/>
          <w:color w:val="auto"/>
          <w:sz w:val="24"/>
          <w:szCs w:val="24"/>
        </w:rPr>
        <w:t>Методик……………………………………..</w:t>
      </w:r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6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48"/>
        <w:gridCol w:w="4455"/>
        <w:gridCol w:w="2403"/>
      </w:tblGrid>
      <w:tr w:rsidR="00656924" w:rsidRPr="00656924" w:rsidTr="00656924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ОБЩА ИНФОРМАЦИЯ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ситуация по образователно направление </w:t>
            </w:r>
            <w:r w:rsidRPr="0065692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Околен свят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СТРУКТУРА НА СИТУАЦИЯТА</w:t>
            </w: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ЯДРО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ЦЕЛ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Calibri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ПРОГРАМНА СИСТЕМА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56924">
              <w:rPr>
                <w:rFonts w:ascii="Arial" w:eastAsia="Times New Roman" w:hAnsi="Arial" w:cs="Arial"/>
                <w:b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ПЕДАГОГИЧЕСКО ВЗАИМОДЕЙСТВИЕ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 НА ОРГАНИЗАЦИЯ: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ОБОБЩЕНИЕ/ПРЕЦЕНКА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656924" w:rsidRPr="00656924" w:rsidRDefault="00656924" w:rsidP="00656924">
      <w:pPr>
        <w:spacing w:after="0" w:line="240" w:lineRule="auto"/>
        <w:rPr>
          <w:rFonts w:ascii="Arial" w:eastAsia="Calibri" w:hAnsi="Arial" w:cs="Arial"/>
          <w:color w:val="404040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  <w:r w:rsidRPr="00656924">
        <w:rPr>
          <w:rFonts w:ascii="Arial" w:eastAsia="Calibri" w:hAnsi="Arial" w:cs="Arial"/>
          <w:color w:val="auto"/>
          <w:sz w:val="24"/>
          <w:szCs w:val="24"/>
        </w:rPr>
        <w:t>Методик……………………………………..</w:t>
      </w:r>
      <w:bookmarkEnd w:id="17"/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6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48"/>
        <w:gridCol w:w="4455"/>
        <w:gridCol w:w="2403"/>
      </w:tblGrid>
      <w:tr w:rsidR="00656924" w:rsidRPr="00656924" w:rsidTr="00656924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ОБЩА ИНФОРМАЦИЯ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ситуация по образователно направление </w:t>
            </w:r>
            <w:r w:rsidRPr="0065692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Музика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СТРУКТУРА НА СИТУАЦИЯТА</w:t>
            </w: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ЯДРО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ЦЕЛ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Calibri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ПРОГРАМНА СИСТЕМА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56924">
              <w:rPr>
                <w:rFonts w:ascii="Arial" w:eastAsia="Times New Roman" w:hAnsi="Arial" w:cs="Arial"/>
                <w:b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ПЕДАГОГИЧЕСКО ВЗАИМОДЕЙСТВИЕ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 НА ОРГАНИЗАЦИЯ: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ОБОБЩЕНИЕ/ПРЕЦЕНКА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656924" w:rsidRPr="00656924" w:rsidRDefault="00656924" w:rsidP="00656924">
      <w:pPr>
        <w:spacing w:after="0" w:line="240" w:lineRule="auto"/>
        <w:rPr>
          <w:rFonts w:ascii="Arial" w:eastAsia="Calibri" w:hAnsi="Arial" w:cs="Arial"/>
          <w:color w:val="404040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  <w:r w:rsidRPr="00656924">
        <w:rPr>
          <w:rFonts w:ascii="Arial" w:eastAsia="Calibri" w:hAnsi="Arial" w:cs="Arial"/>
          <w:color w:val="auto"/>
          <w:sz w:val="24"/>
          <w:szCs w:val="24"/>
        </w:rPr>
        <w:t>Методик……………………………………..</w:t>
      </w:r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6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48"/>
        <w:gridCol w:w="4455"/>
        <w:gridCol w:w="2403"/>
      </w:tblGrid>
      <w:tr w:rsidR="00656924" w:rsidRPr="00656924" w:rsidTr="00656924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ОБЩА ИНФОРМАЦИЯ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ситуация по образователно направление </w:t>
            </w:r>
            <w:r w:rsidRPr="0065692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Изобразително изкуство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СТРУКТУРА НА СИТУАЦИЯТА</w:t>
            </w: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ЯДРО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ЦЕЛ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Calibri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ПРОГРАМНА СИСТЕМА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56924">
              <w:rPr>
                <w:rFonts w:ascii="Arial" w:eastAsia="Times New Roman" w:hAnsi="Arial" w:cs="Arial"/>
                <w:b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ПЕДАГОГИЧЕСКО ВЗАИМОДЕЙСТВИЕ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 НА ОРГАНИЗАЦИЯ: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ОБОБЩЕНИЕ/ПРЕЦЕНКА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656924" w:rsidRPr="00656924" w:rsidRDefault="00656924" w:rsidP="00656924">
      <w:pPr>
        <w:spacing w:after="0" w:line="240" w:lineRule="auto"/>
        <w:rPr>
          <w:rFonts w:ascii="Arial" w:eastAsia="Calibri" w:hAnsi="Arial" w:cs="Arial"/>
          <w:color w:val="404040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  <w:r w:rsidRPr="00656924">
        <w:rPr>
          <w:rFonts w:ascii="Arial" w:eastAsia="Calibri" w:hAnsi="Arial" w:cs="Arial"/>
          <w:color w:val="auto"/>
          <w:sz w:val="24"/>
          <w:szCs w:val="24"/>
        </w:rPr>
        <w:t>Методик……………………………………..</w:t>
      </w:r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6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48"/>
        <w:gridCol w:w="4455"/>
        <w:gridCol w:w="2403"/>
      </w:tblGrid>
      <w:tr w:rsidR="00656924" w:rsidRPr="00656924" w:rsidTr="00656924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ОБЩА ИНФОРМАЦИЯ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ситуация по образователно направление </w:t>
            </w:r>
            <w:r w:rsidRPr="0065692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Конструиране и технологии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СТРУКТУРА НА СИТУАЦИЯТА</w:t>
            </w: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ЯДРО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ЦЕЛ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Calibri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ПРОГРАМНА СИСТЕМА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56924">
              <w:rPr>
                <w:rFonts w:ascii="Arial" w:eastAsia="Times New Roman" w:hAnsi="Arial" w:cs="Arial"/>
                <w:b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ПЕДАГОГИЧЕСКО ВЗАИМОДЕЙСТВИЕ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 НА ОРГАНИЗАЦИЯ: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ОБОБЩЕНИЕ/ПРЕЦЕНКА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656924" w:rsidRPr="00656924" w:rsidRDefault="00656924" w:rsidP="00656924">
      <w:pPr>
        <w:spacing w:after="0" w:line="240" w:lineRule="auto"/>
        <w:rPr>
          <w:rFonts w:ascii="Arial" w:eastAsia="Calibri" w:hAnsi="Arial" w:cs="Arial"/>
          <w:color w:val="404040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  <w:r w:rsidRPr="00656924">
        <w:rPr>
          <w:rFonts w:ascii="Arial" w:eastAsia="Calibri" w:hAnsi="Arial" w:cs="Arial"/>
          <w:color w:val="auto"/>
          <w:sz w:val="24"/>
          <w:szCs w:val="24"/>
        </w:rPr>
        <w:t>Методик……………………………………..</w:t>
      </w:r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6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48"/>
        <w:gridCol w:w="4455"/>
        <w:gridCol w:w="2403"/>
      </w:tblGrid>
      <w:tr w:rsidR="00656924" w:rsidRPr="00656924" w:rsidTr="00656924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ОБЩА ИНФОРМАЦИЯ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ситуация по образователно направление </w:t>
            </w:r>
            <w:r w:rsidRPr="0065692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Физическо възпитание и спорт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СТРУКТУРА НА СИТУАЦИЯТА</w:t>
            </w: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ЯДРО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ЦЕЛ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Calibri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ПРОГРАМНА СИСТЕМА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56924">
              <w:rPr>
                <w:rFonts w:ascii="Arial" w:eastAsia="Times New Roman" w:hAnsi="Arial" w:cs="Arial"/>
                <w:b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ПЕДАГОГИЧЕСКО ВЗАИМОДЕЙСТВИЕ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 НА ОРГАНИЗАЦИЯ: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ОБОБЩЕНИЕ/ПРЕЦЕНКА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656924" w:rsidRPr="00656924" w:rsidRDefault="00656924" w:rsidP="00656924">
      <w:pPr>
        <w:spacing w:after="0" w:line="240" w:lineRule="auto"/>
        <w:rPr>
          <w:rFonts w:ascii="Arial" w:eastAsia="Calibri" w:hAnsi="Arial" w:cs="Arial"/>
          <w:color w:val="404040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  <w:r w:rsidRPr="00656924">
        <w:rPr>
          <w:rFonts w:ascii="Arial" w:eastAsia="Calibri" w:hAnsi="Arial" w:cs="Arial"/>
          <w:color w:val="auto"/>
          <w:sz w:val="24"/>
          <w:szCs w:val="24"/>
        </w:rPr>
        <w:t>Методик……………………………………..</w:t>
      </w:r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НАБЛЮДЕНИЕ НА ДОПЪЛНИТЕЛНИ ФОРМИ НА ПЕДАГОГИЧЕСКО ВЗАИМОДЕЙСТВИЕ - ИГРИ, ПРОВЕДЕНИ ОТ УЧИТЕЛИ</w:t>
      </w:r>
    </w:p>
    <w:tbl>
      <w:tblPr>
        <w:tblStyle w:val="6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48"/>
        <w:gridCol w:w="4455"/>
        <w:gridCol w:w="2403"/>
      </w:tblGrid>
      <w:tr w:rsidR="00656924" w:rsidRPr="00656924" w:rsidTr="00656924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ОБЩА ИНФОРМАЦИЯ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Наблюдение на игрова ситуация ………………………………………………………………………………………………</w:t>
            </w:r>
            <w:r w:rsidRPr="0065692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656924" w:rsidRPr="00656924" w:rsidTr="00656924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21"/>
                <w:szCs w:val="21"/>
              </w:rPr>
              <w:t>СТРУКТУРА НА СИТУАЦИЯТА</w:t>
            </w: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ВИД ИГРА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ЦЕЛ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656924" w:rsidRPr="00656924" w:rsidTr="00656924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656924" w:rsidRPr="00656924" w:rsidTr="00656924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</w:tr>
      <w:tr w:rsidR="00656924" w:rsidRPr="00656924" w:rsidTr="00656924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56924">
              <w:rPr>
                <w:rFonts w:ascii="Arial" w:eastAsia="Times New Roman" w:hAnsi="Arial" w:cs="Arial"/>
                <w:b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ПЕДАГОГИЧЕСКО ВЗАИМОДЕЙСТВИЕ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 НА ОРГАНИЗАЦИЯ: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656924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lastRenderedPageBreak/>
              <w:t>ФОРМИ: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МЕТОДИ: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ОБОБЩЕНИЕ/ПРЕЦЕНКА</w:t>
            </w:r>
          </w:p>
        </w:tc>
      </w:tr>
      <w:tr w:rsidR="00656924" w:rsidRPr="00656924" w:rsidTr="00656924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656924" w:rsidRPr="00656924" w:rsidRDefault="00656924" w:rsidP="00656924">
      <w:pPr>
        <w:spacing w:after="0" w:line="240" w:lineRule="auto"/>
        <w:rPr>
          <w:rFonts w:ascii="Arial" w:eastAsia="Calibri" w:hAnsi="Arial" w:cs="Arial"/>
          <w:color w:val="404040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  <w:r w:rsidRPr="00656924">
        <w:rPr>
          <w:rFonts w:ascii="Arial" w:eastAsia="Calibri" w:hAnsi="Arial" w:cs="Arial"/>
          <w:color w:val="auto"/>
          <w:sz w:val="24"/>
          <w:szCs w:val="24"/>
        </w:rPr>
        <w:t>Методик……………………………………..</w:t>
      </w:r>
    </w:p>
    <w:p w:rsidR="00AB36A1" w:rsidRPr="006978D7" w:rsidRDefault="00AB36A1" w:rsidP="00D24A87">
      <w:pPr>
        <w:pStyle w:val="1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ХОСПИТИРАНЕ в НУ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15</w:t>
      </w:r>
      <w:r w:rsidRPr="006978D7">
        <w:rPr>
          <w:sz w:val="32"/>
          <w:szCs w:val="32"/>
        </w:rPr>
        <w:t xml:space="preserve"> часа</w:t>
      </w:r>
    </w:p>
    <w:p w:rsidR="00AB36A1" w:rsidRPr="00ED6479" w:rsidRDefault="00AB36A1" w:rsidP="00AB36A1">
      <w:pPr>
        <w:pStyle w:val="NoSpacing"/>
        <w:jc w:val="right"/>
        <w:rPr>
          <w:sz w:val="16"/>
          <w:szCs w:val="16"/>
        </w:rPr>
      </w:pPr>
      <w:r w:rsidRPr="00ED6479">
        <w:rPr>
          <w:sz w:val="16"/>
          <w:szCs w:val="16"/>
        </w:rPr>
        <w:t xml:space="preserve">ПНУП </w:t>
      </w:r>
      <w:r w:rsidR="00ED1112">
        <w:rPr>
          <w:sz w:val="16"/>
          <w:szCs w:val="16"/>
        </w:rPr>
        <w:t>задочно обучение</w:t>
      </w:r>
      <w:r w:rsidRPr="00ED6479">
        <w:rPr>
          <w:sz w:val="16"/>
          <w:szCs w:val="16"/>
        </w:rPr>
        <w:t>, ОКС „</w:t>
      </w:r>
      <w:r>
        <w:rPr>
          <w:sz w:val="16"/>
          <w:szCs w:val="16"/>
        </w:rPr>
        <w:t>бакалавър</w:t>
      </w:r>
      <w:r w:rsidRPr="00ED6479">
        <w:rPr>
          <w:sz w:val="16"/>
          <w:szCs w:val="16"/>
        </w:rPr>
        <w:t>“</w:t>
      </w:r>
      <w:r w:rsidR="00B2635F">
        <w:rPr>
          <w:sz w:val="16"/>
          <w:szCs w:val="16"/>
        </w:rPr>
        <w:t xml:space="preserve"> </w:t>
      </w:r>
      <w:r w:rsidR="00B2635F" w:rsidRPr="00B2635F">
        <w:rPr>
          <w:rFonts w:ascii="Arial" w:hAnsi="Arial" w:cs="Arial"/>
          <w:sz w:val="16"/>
          <w:szCs w:val="16"/>
        </w:rPr>
        <w:t xml:space="preserve">– </w:t>
      </w:r>
      <w:r w:rsidR="00B2635F" w:rsidRPr="00B2635F">
        <w:rPr>
          <w:rFonts w:ascii="Arial" w:hAnsi="Arial" w:cs="Arial"/>
          <w:sz w:val="16"/>
          <w:szCs w:val="16"/>
          <w:lang w:val="en-US"/>
        </w:rPr>
        <w:t>V</w:t>
      </w:r>
      <w:r w:rsidR="00B2635F" w:rsidRPr="00B2635F">
        <w:rPr>
          <w:rFonts w:ascii="Arial" w:hAnsi="Arial" w:cs="Arial"/>
          <w:sz w:val="16"/>
          <w:szCs w:val="16"/>
          <w:lang w:val="ru-RU"/>
        </w:rPr>
        <w:t xml:space="preserve"> </w:t>
      </w:r>
      <w:r w:rsidR="00B2635F" w:rsidRPr="00B2635F">
        <w:rPr>
          <w:rFonts w:ascii="Arial" w:hAnsi="Arial" w:cs="Arial"/>
          <w:sz w:val="16"/>
          <w:szCs w:val="16"/>
        </w:rPr>
        <w:t>семестър</w:t>
      </w:r>
    </w:p>
    <w:p w:rsidR="00AB36A1" w:rsidRDefault="00AB36A1" w:rsidP="00AB36A1">
      <w:pPr>
        <w:pStyle w:val="NoSpacing"/>
        <w:rPr>
          <w:sz w:val="24"/>
          <w:szCs w:val="24"/>
        </w:rPr>
      </w:pPr>
      <w:r w:rsidRPr="00E15CA1">
        <w:rPr>
          <w:b/>
          <w:sz w:val="24"/>
          <w:szCs w:val="24"/>
        </w:rPr>
        <w:t>Училище</w:t>
      </w:r>
      <w:r w:rsidRPr="006978D7">
        <w:rPr>
          <w:sz w:val="24"/>
          <w:szCs w:val="24"/>
        </w:rPr>
        <w:t xml:space="preserve"> …………………………………………………………………………………………….</w:t>
      </w:r>
    </w:p>
    <w:p w:rsidR="00AB36A1" w:rsidRPr="006978D7" w:rsidRDefault="00AB36A1" w:rsidP="00AB36A1">
      <w:pPr>
        <w:pStyle w:val="NoSpacing"/>
        <w:rPr>
          <w:sz w:val="24"/>
          <w:szCs w:val="24"/>
        </w:rPr>
      </w:pPr>
    </w:p>
    <w:tbl>
      <w:tblPr>
        <w:tblStyle w:val="af3"/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567"/>
        <w:gridCol w:w="4882"/>
        <w:gridCol w:w="385"/>
        <w:gridCol w:w="1105"/>
      </w:tblGrid>
      <w:tr w:rsidR="00B175F9" w:rsidTr="00B175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:rsidR="00B175F9" w:rsidRPr="00C612FF" w:rsidRDefault="00B175F9" w:rsidP="007F301F">
            <w:pPr>
              <w:jc w:val="center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Дата</w:t>
            </w:r>
          </w:p>
        </w:tc>
        <w:tc>
          <w:tcPr>
            <w:tcW w:w="1843" w:type="dxa"/>
            <w:vAlign w:val="center"/>
          </w:tcPr>
          <w:p w:rsidR="00B175F9" w:rsidRPr="00C612FF" w:rsidRDefault="00B175F9" w:rsidP="00B17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Учебен предмет</w:t>
            </w:r>
          </w:p>
        </w:tc>
        <w:tc>
          <w:tcPr>
            <w:tcW w:w="567" w:type="dxa"/>
            <w:textDirection w:val="btLr"/>
            <w:vAlign w:val="center"/>
          </w:tcPr>
          <w:p w:rsidR="00B175F9" w:rsidRPr="00C612FF" w:rsidRDefault="00B175F9" w:rsidP="00B175F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Клас</w:t>
            </w:r>
          </w:p>
        </w:tc>
        <w:tc>
          <w:tcPr>
            <w:tcW w:w="4882" w:type="dxa"/>
            <w:vAlign w:val="center"/>
          </w:tcPr>
          <w:p w:rsidR="00B175F9" w:rsidRPr="00C612FF" w:rsidRDefault="00B175F9" w:rsidP="007F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Тема</w:t>
            </w:r>
          </w:p>
        </w:tc>
        <w:tc>
          <w:tcPr>
            <w:tcW w:w="385" w:type="dxa"/>
            <w:textDirection w:val="btLr"/>
            <w:vAlign w:val="center"/>
          </w:tcPr>
          <w:p w:rsidR="00B175F9" w:rsidRPr="00C612FF" w:rsidRDefault="00B175F9" w:rsidP="007F301F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Конфер.</w:t>
            </w:r>
          </w:p>
        </w:tc>
        <w:tc>
          <w:tcPr>
            <w:tcW w:w="1105" w:type="dxa"/>
            <w:vAlign w:val="center"/>
          </w:tcPr>
          <w:p w:rsidR="00B175F9" w:rsidRPr="00C612FF" w:rsidRDefault="00B175F9" w:rsidP="007F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Методик</w:t>
            </w:r>
          </w:p>
          <w:p w:rsidR="00B175F9" w:rsidRPr="000132BA" w:rsidRDefault="000132BA" w:rsidP="007F301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подпис</w:t>
            </w: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5F9" w:rsidTr="00B175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B175F9" w:rsidRDefault="00B175F9" w:rsidP="007F301F"/>
        </w:tc>
        <w:tc>
          <w:tcPr>
            <w:tcW w:w="1843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82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5" w:type="dxa"/>
          </w:tcPr>
          <w:p w:rsidR="00B175F9" w:rsidRDefault="00B175F9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B1D32" w:rsidRDefault="004B1D32" w:rsidP="004B1D32">
      <w:pPr>
        <w:rPr>
          <w:b/>
          <w:color w:val="auto"/>
          <w:sz w:val="24"/>
          <w:szCs w:val="24"/>
        </w:rPr>
      </w:pPr>
      <w:bookmarkStart w:id="18" w:name="_Hlk5542904"/>
    </w:p>
    <w:p w:rsidR="004B1D32" w:rsidRPr="00B01369" w:rsidRDefault="004B1D32" w:rsidP="004B1D32">
      <w:pPr>
        <w:rPr>
          <w:b/>
          <w:color w:val="auto"/>
          <w:sz w:val="22"/>
          <w:szCs w:val="22"/>
        </w:rPr>
      </w:pPr>
      <w:r w:rsidRPr="00B01369">
        <w:rPr>
          <w:b/>
          <w:color w:val="auto"/>
          <w:sz w:val="22"/>
          <w:szCs w:val="22"/>
        </w:rPr>
        <w:t>Методици:</w:t>
      </w:r>
    </w:p>
    <w:p w:rsidR="00656924" w:rsidRPr="00656924" w:rsidRDefault="00656924" w:rsidP="00656924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bookmarkStart w:id="19" w:name="_Hlk9550481"/>
      <w:r w:rsidRPr="00656924">
        <w:rPr>
          <w:rFonts w:ascii="Arial" w:eastAsia="Times New Roman" w:hAnsi="Arial" w:cs="Arial"/>
          <w:color w:val="auto"/>
          <w:sz w:val="22"/>
          <w:szCs w:val="22"/>
          <w:lang w:eastAsia="en-US"/>
        </w:rPr>
        <w:t>1. Български език и литература – …………………………………………………………………</w:t>
      </w:r>
    </w:p>
    <w:p w:rsidR="00656924" w:rsidRPr="00656924" w:rsidRDefault="00656924" w:rsidP="00656924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656924">
        <w:rPr>
          <w:rFonts w:ascii="Arial" w:eastAsia="Times New Roman" w:hAnsi="Arial" w:cs="Arial"/>
          <w:color w:val="auto"/>
          <w:sz w:val="22"/>
          <w:szCs w:val="22"/>
          <w:lang w:eastAsia="en-US"/>
        </w:rPr>
        <w:t>2. Математика – ………………………………………………………………………………………</w:t>
      </w:r>
    </w:p>
    <w:p w:rsidR="00656924" w:rsidRPr="00656924" w:rsidRDefault="00656924" w:rsidP="00656924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656924">
        <w:rPr>
          <w:rFonts w:ascii="Arial" w:eastAsia="Times New Roman" w:hAnsi="Arial" w:cs="Arial"/>
          <w:color w:val="auto"/>
          <w:sz w:val="22"/>
          <w:szCs w:val="22"/>
          <w:lang w:eastAsia="en-US"/>
        </w:rPr>
        <w:t xml:space="preserve">3. Човекът и обществото </w:t>
      </w:r>
      <w:r w:rsidRPr="00656924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(</w:t>
      </w:r>
      <w:r w:rsidRPr="00656924">
        <w:rPr>
          <w:rFonts w:ascii="Arial" w:eastAsia="Times New Roman" w:hAnsi="Arial" w:cs="Arial"/>
          <w:color w:val="auto"/>
          <w:sz w:val="22"/>
          <w:szCs w:val="22"/>
          <w:lang w:eastAsia="en-US"/>
        </w:rPr>
        <w:t>Околен свят</w:t>
      </w:r>
      <w:r w:rsidRPr="00656924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) – ………………………………………………………</w:t>
      </w:r>
    </w:p>
    <w:p w:rsidR="00656924" w:rsidRPr="00656924" w:rsidRDefault="00656924" w:rsidP="00656924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656924">
        <w:rPr>
          <w:rFonts w:ascii="Arial" w:eastAsia="Times New Roman" w:hAnsi="Arial" w:cs="Arial"/>
          <w:color w:val="auto"/>
          <w:sz w:val="22"/>
          <w:szCs w:val="22"/>
          <w:lang w:eastAsia="en-US"/>
        </w:rPr>
        <w:t xml:space="preserve">4. Човекът и природата </w:t>
      </w:r>
      <w:r w:rsidRPr="00656924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(</w:t>
      </w:r>
      <w:r w:rsidRPr="00656924">
        <w:rPr>
          <w:rFonts w:ascii="Arial" w:eastAsia="Times New Roman" w:hAnsi="Arial" w:cs="Arial"/>
          <w:color w:val="auto"/>
          <w:sz w:val="22"/>
          <w:szCs w:val="22"/>
          <w:lang w:eastAsia="en-US"/>
        </w:rPr>
        <w:t>Околен свят</w:t>
      </w:r>
      <w:r w:rsidRPr="00656924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) – …………………………………………………………</w:t>
      </w:r>
    </w:p>
    <w:p w:rsidR="00656924" w:rsidRPr="00656924" w:rsidRDefault="00656924" w:rsidP="00656924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656924">
        <w:rPr>
          <w:rFonts w:ascii="Arial" w:eastAsia="Times New Roman" w:hAnsi="Arial" w:cs="Arial"/>
          <w:color w:val="auto"/>
          <w:sz w:val="22"/>
          <w:szCs w:val="22"/>
          <w:lang w:eastAsia="en-US"/>
        </w:rPr>
        <w:t>5. Музика – ……………………………………………………………………………………………</w:t>
      </w:r>
      <w:bookmarkEnd w:id="19"/>
    </w:p>
    <w:p w:rsidR="00656924" w:rsidRPr="00656924" w:rsidRDefault="00656924" w:rsidP="00656924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656924">
        <w:rPr>
          <w:rFonts w:ascii="Arial" w:eastAsia="Times New Roman" w:hAnsi="Arial" w:cs="Arial"/>
          <w:color w:val="auto"/>
          <w:sz w:val="22"/>
          <w:szCs w:val="22"/>
          <w:lang w:eastAsia="en-US"/>
        </w:rPr>
        <w:t>6. Изобразително изкуство – ………………………………………………………………………</w:t>
      </w:r>
    </w:p>
    <w:p w:rsidR="00656924" w:rsidRPr="00656924" w:rsidRDefault="00656924" w:rsidP="00656924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656924">
        <w:rPr>
          <w:rFonts w:ascii="Arial" w:eastAsia="Times New Roman" w:hAnsi="Arial" w:cs="Arial"/>
          <w:color w:val="auto"/>
          <w:sz w:val="22"/>
          <w:szCs w:val="22"/>
          <w:lang w:eastAsia="en-US"/>
        </w:rPr>
        <w:t>7. Технологии и предприемачество – ……………………………………………………………</w:t>
      </w:r>
    </w:p>
    <w:p w:rsidR="00656924" w:rsidRPr="00656924" w:rsidRDefault="00656924" w:rsidP="00656924">
      <w:pPr>
        <w:spacing w:after="0" w:line="36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656924">
        <w:rPr>
          <w:rFonts w:ascii="Arial" w:eastAsia="Times New Roman" w:hAnsi="Arial" w:cs="Arial"/>
          <w:color w:val="auto"/>
          <w:sz w:val="22"/>
          <w:szCs w:val="22"/>
          <w:lang w:eastAsia="en-US"/>
        </w:rPr>
        <w:t>8. Физическо възпитание и спорт – ………………………………………………………………</w:t>
      </w:r>
    </w:p>
    <w:p w:rsidR="00F90EED" w:rsidRDefault="00F90EED" w:rsidP="00F90EED">
      <w:pPr>
        <w:spacing w:after="0" w:line="48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F90EED" w:rsidRPr="00F90EED" w:rsidRDefault="00F90EED" w:rsidP="00F90EED">
      <w:pPr>
        <w:spacing w:after="0" w:line="480" w:lineRule="auto"/>
        <w:jc w:val="right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F90EED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>Педагог:</w:t>
      </w:r>
      <w:r w:rsidRPr="00F90EED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……………………………………..</w:t>
      </w:r>
    </w:p>
    <w:p w:rsidR="004B1D32" w:rsidRPr="00F90EED" w:rsidRDefault="00F90EED" w:rsidP="00F90EED">
      <w:pPr>
        <w:spacing w:after="0" w:line="480" w:lineRule="auto"/>
        <w:jc w:val="right"/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</w:pPr>
      <w:r w:rsidRPr="00F90EED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(</w:t>
      </w:r>
      <w:r w:rsidRPr="00F90EED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…………………………………………........</w:t>
      </w:r>
      <w:r w:rsidRPr="00F90EED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)</w:t>
      </w:r>
    </w:p>
    <w:p w:rsidR="00F90EED" w:rsidRPr="00F90EED" w:rsidRDefault="00F90EED" w:rsidP="00F90EE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F90EED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1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F90EED" w:rsidRPr="00F90EED" w:rsidTr="00F90EED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90EED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F90EED" w:rsidRPr="00F90EED" w:rsidTr="00F90EED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0EED" w:rsidRDefault="00F90EED" w:rsidP="00F90EED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F90EED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Български език и литература                                                       </w:t>
            </w:r>
            <w:r w:rsidRPr="00F90EED">
              <w:rPr>
                <w:rFonts w:ascii="Arial" w:eastAsia="Times New Roman" w:hAnsi="Arial" w:cs="Arial"/>
                <w:sz w:val="18"/>
                <w:szCs w:val="18"/>
              </w:rPr>
              <w:t xml:space="preserve"> дата………………….</w:t>
            </w:r>
          </w:p>
          <w:p w:rsidR="00F90EED" w:rsidRPr="00F90EED" w:rsidRDefault="00F90EED" w:rsidP="00F90EED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F90EED" w:rsidRPr="00F90EED" w:rsidRDefault="00F90EED" w:rsidP="00F90EED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F90EED" w:rsidRPr="00F90EED" w:rsidTr="00F90EED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F90EED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90EED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F90EED" w:rsidRPr="00F90EED" w:rsidTr="00F90EED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90EED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F90EED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F90EED">
              <w:rPr>
                <w:rFonts w:ascii="Arial" w:eastAsia="Times New Roman" w:hAnsi="Arial" w:cs="Arial"/>
                <w:b/>
              </w:rPr>
              <w:t>мин.</w:t>
            </w:r>
            <w:r w:rsidRPr="00F90EED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90EED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F90EED" w:rsidRPr="00E06D00" w:rsidRDefault="00F90EED" w:rsidP="00F90EE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D00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F90EED" w:rsidRPr="00F90EED" w:rsidTr="00F90EED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F90EED" w:rsidRPr="00E06D00" w:rsidRDefault="00F90EED" w:rsidP="00F90EE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90EED" w:rsidRPr="00F90EED" w:rsidTr="00F90EED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F90EED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F90EED" w:rsidRPr="00F90EED" w:rsidRDefault="00F90EED" w:rsidP="00F90EED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472FE" w:rsidRDefault="005472FE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D00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06D00" w:rsidRDefault="00E06D00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D00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D00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F90EED" w:rsidRPr="00F90EED" w:rsidTr="00F90EED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D00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D00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D00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F90EED" w:rsidRPr="00F90EED" w:rsidTr="00F90EED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F90EE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F90EED" w:rsidRPr="00F90EED" w:rsidRDefault="00F90EED" w:rsidP="00F90EE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F90EED" w:rsidRPr="00F90EED" w:rsidRDefault="00F90EED" w:rsidP="00F90EED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F90EED" w:rsidRPr="00F90EED" w:rsidRDefault="00F90EED" w:rsidP="00F90EED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F90EED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F90EED" w:rsidRPr="00F90EED" w:rsidRDefault="00F90EED" w:rsidP="00F90EED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F90EED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1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F90EED" w:rsidRPr="00F90EED" w:rsidTr="00F90EED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90EED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F90EED" w:rsidRPr="00F90EED" w:rsidTr="00F90EED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0EED" w:rsidRDefault="00F90EED" w:rsidP="00F90EED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F90EED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Математика                                                                                     </w:t>
            </w:r>
            <w:r w:rsidRPr="00F90EED">
              <w:rPr>
                <w:rFonts w:ascii="Arial" w:eastAsia="Times New Roman" w:hAnsi="Arial" w:cs="Arial"/>
                <w:sz w:val="18"/>
                <w:szCs w:val="18"/>
              </w:rPr>
              <w:t xml:space="preserve">  дата………………….</w:t>
            </w:r>
          </w:p>
          <w:p w:rsidR="00F90EED" w:rsidRPr="00F90EED" w:rsidRDefault="00F90EED" w:rsidP="00F90EED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F90EED" w:rsidRPr="00F90EED" w:rsidRDefault="00F90EED" w:rsidP="00F90EED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F90EED" w:rsidRPr="00F90EED" w:rsidTr="00F90EED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F90EED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F90EED" w:rsidRPr="00F90EED" w:rsidRDefault="00F90EED" w:rsidP="00F90EED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F90EED" w:rsidRPr="00F90EED" w:rsidTr="00F90EED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90EED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F90EED" w:rsidRPr="00F90EED" w:rsidTr="00F90EED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F90EED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F90EED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F90EED">
              <w:rPr>
                <w:rFonts w:ascii="Arial" w:eastAsia="Times New Roman" w:hAnsi="Arial" w:cs="Arial"/>
                <w:b/>
              </w:rPr>
              <w:t>мин.</w:t>
            </w:r>
            <w:r w:rsidRPr="00F90EED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F90EED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F90EED" w:rsidRPr="00E06D00" w:rsidRDefault="00F90EED" w:rsidP="00F90EE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D00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F90EED" w:rsidRPr="00F90EED" w:rsidTr="00F90EED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F90EED" w:rsidRPr="00E06D00" w:rsidRDefault="00F90EED" w:rsidP="00F90EE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90EED" w:rsidRPr="00F90EED" w:rsidTr="00F90EED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F90EED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F90EED" w:rsidRPr="00F90EED" w:rsidRDefault="00F90EED" w:rsidP="00F90EED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D00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D00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D00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F90EED" w:rsidRPr="00F90EED" w:rsidTr="00F90EED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D00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D00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90EED" w:rsidRPr="00E06D00" w:rsidRDefault="00F90EED" w:rsidP="00F90EE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06D00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F90EED" w:rsidRPr="00F90EED" w:rsidTr="00F90EED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F90EE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F90EED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F90EED" w:rsidRDefault="00F90EED" w:rsidP="00F90EED">
            <w:pPr>
              <w:rPr>
                <w:rFonts w:ascii="Arial" w:eastAsia="Times New Roman" w:hAnsi="Arial" w:cs="Arial"/>
                <w:b/>
              </w:rPr>
            </w:pPr>
          </w:p>
          <w:p w:rsidR="00656924" w:rsidRPr="00F90EED" w:rsidRDefault="00656924" w:rsidP="00F90EED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F90EED" w:rsidRPr="00F90EED" w:rsidRDefault="00F90EED" w:rsidP="00F90EED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F90EED" w:rsidRPr="00F90EED" w:rsidRDefault="00F90EED" w:rsidP="00F90EED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F90EED" w:rsidRPr="00F90EED" w:rsidRDefault="00F90EED" w:rsidP="00F90EED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F90EED" w:rsidRPr="00F90EED" w:rsidRDefault="00F90EED" w:rsidP="00F90EED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F90EED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3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656924" w:rsidRPr="00656924" w:rsidTr="00656924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656924" w:rsidRPr="00656924" w:rsidTr="00656924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65692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Човекът и обществото/Околен свят                                       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 дата………………….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656924" w:rsidRPr="00656924" w:rsidTr="00656924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56924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656924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656924">
              <w:rPr>
                <w:rFonts w:ascii="Arial" w:eastAsia="Times New Roman" w:hAnsi="Arial" w:cs="Arial"/>
                <w:b/>
              </w:rPr>
              <w:t>мин.</w:t>
            </w:r>
            <w:r w:rsidRPr="00656924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F15432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5432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F15432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432" w:rsidRDefault="00F15432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432" w:rsidRDefault="00F15432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432" w:rsidRDefault="00F15432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432" w:rsidRDefault="00F15432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432" w:rsidRDefault="00F15432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432" w:rsidRDefault="00F15432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432" w:rsidRDefault="00F15432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543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F15432" w:rsidRDefault="00F15432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5432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5432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543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5432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5432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656924" w:rsidRPr="00656924" w:rsidRDefault="00656924" w:rsidP="00656924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3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656924" w:rsidRPr="00656924" w:rsidTr="00656924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656924" w:rsidRPr="00656924" w:rsidTr="00656924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65692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Човекът и природата/Околен свят                                           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 дата………………….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656924" w:rsidRPr="00656924" w:rsidTr="00656924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56924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656924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656924">
              <w:rPr>
                <w:rFonts w:ascii="Arial" w:eastAsia="Times New Roman" w:hAnsi="Arial" w:cs="Arial"/>
                <w:b/>
              </w:rPr>
              <w:t>мин.</w:t>
            </w:r>
            <w:r w:rsidRPr="00656924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F15432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5432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F15432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432" w:rsidRDefault="00F15432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432" w:rsidRDefault="00F15432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432" w:rsidRDefault="00F15432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432" w:rsidRDefault="00F15432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432" w:rsidRDefault="00F15432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15432" w:rsidRDefault="00F15432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543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5432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5432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543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5432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F15432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15432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656924" w:rsidRPr="00656924" w:rsidRDefault="00656924" w:rsidP="00656924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656924" w:rsidRPr="00656924" w:rsidRDefault="00656924" w:rsidP="00656924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3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656924" w:rsidRPr="00656924" w:rsidTr="00656924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656924" w:rsidRPr="00656924" w:rsidTr="00656924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65692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Музика                                                                                                 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дата………………….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656924" w:rsidRPr="00656924" w:rsidTr="00656924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56924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656924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656924">
              <w:rPr>
                <w:rFonts w:ascii="Arial" w:eastAsia="Times New Roman" w:hAnsi="Arial" w:cs="Arial"/>
                <w:b/>
              </w:rPr>
              <w:t>мин.</w:t>
            </w:r>
            <w:r w:rsidRPr="00656924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8128D9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8128D9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128D9" w:rsidRDefault="008128D9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128D9" w:rsidRDefault="008128D9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128D9" w:rsidRDefault="008128D9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656924" w:rsidRPr="00656924" w:rsidRDefault="00656924" w:rsidP="00656924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3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656924" w:rsidRPr="00656924" w:rsidTr="00656924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656924" w:rsidRPr="00656924" w:rsidTr="00656924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65692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Изобразително изкуство                                                              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 дата………………….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656924" w:rsidRPr="00656924" w:rsidTr="00656924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56924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656924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656924">
              <w:rPr>
                <w:rFonts w:ascii="Arial" w:eastAsia="Times New Roman" w:hAnsi="Arial" w:cs="Arial"/>
                <w:b/>
              </w:rPr>
              <w:t>мин.</w:t>
            </w:r>
            <w:r w:rsidRPr="00656924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8128D9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8128D9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472FE" w:rsidRDefault="005472FE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5472FE" w:rsidRDefault="005472FE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656924" w:rsidRPr="00656924" w:rsidRDefault="00656924" w:rsidP="00656924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3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656924" w:rsidRPr="00656924" w:rsidTr="00656924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656924" w:rsidRPr="00656924" w:rsidTr="00656924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65692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Технологии и предприемачество                                                 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дата………………….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656924" w:rsidRPr="00656924" w:rsidTr="00656924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56924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656924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656924">
              <w:rPr>
                <w:rFonts w:ascii="Arial" w:eastAsia="Times New Roman" w:hAnsi="Arial" w:cs="Arial"/>
                <w:b/>
              </w:rPr>
              <w:t>мин.</w:t>
            </w:r>
            <w:r w:rsidRPr="00656924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8128D9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8128D9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128D9" w:rsidRDefault="008128D9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128D9" w:rsidRDefault="008128D9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656924" w:rsidRPr="00656924" w:rsidRDefault="00656924" w:rsidP="00656924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656924" w:rsidRPr="00656924" w:rsidRDefault="00656924" w:rsidP="00656924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3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656924" w:rsidRPr="00656924" w:rsidTr="00656924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656924" w:rsidRPr="00656924" w:rsidTr="00656924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656924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Физическо възпитание и спорт                                                   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дата………………….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656924" w:rsidRPr="00656924" w:rsidRDefault="00656924" w:rsidP="0065692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656924" w:rsidRPr="00656924" w:rsidTr="00656924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656924" w:rsidRPr="00656924" w:rsidRDefault="00656924" w:rsidP="00656924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656924" w:rsidRPr="00656924" w:rsidTr="00656924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656924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656924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656924">
              <w:rPr>
                <w:rFonts w:ascii="Arial" w:eastAsia="Times New Roman" w:hAnsi="Arial" w:cs="Arial"/>
                <w:b/>
              </w:rPr>
              <w:t>мин.</w:t>
            </w:r>
            <w:r w:rsidRPr="00656924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656924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8128D9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8128D9" w:rsidRDefault="00656924" w:rsidP="0065692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656924" w:rsidRPr="008128D9" w:rsidRDefault="00656924" w:rsidP="0065692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656924" w:rsidRPr="00656924" w:rsidTr="00656924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656924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656924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656924" w:rsidRPr="00656924" w:rsidRDefault="00656924" w:rsidP="00656924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656924" w:rsidRPr="00656924" w:rsidRDefault="00656924" w:rsidP="00656924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656924" w:rsidRPr="00656924" w:rsidRDefault="00656924" w:rsidP="00656924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F90EED" w:rsidRPr="00F90EED" w:rsidRDefault="00656924" w:rsidP="00EB365A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656924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AB36A1" w:rsidRDefault="00AB36A1" w:rsidP="00AB36A1">
      <w:pPr>
        <w:pStyle w:val="1"/>
        <w:rPr>
          <w:sz w:val="32"/>
          <w:szCs w:val="32"/>
        </w:rPr>
      </w:pPr>
      <w:r>
        <w:rPr>
          <w:sz w:val="32"/>
          <w:szCs w:val="32"/>
        </w:rPr>
        <w:lastRenderedPageBreak/>
        <w:t>ТЕКУЩА ПЕДАГОГИЧЕСКА ПРАКТИКА В ДГ                 23</w:t>
      </w:r>
      <w:r w:rsidRPr="004C1E93">
        <w:rPr>
          <w:sz w:val="32"/>
          <w:szCs w:val="32"/>
        </w:rPr>
        <w:t xml:space="preserve"> часа</w:t>
      </w:r>
    </w:p>
    <w:p w:rsidR="00AB36A1" w:rsidRPr="00ED6479" w:rsidRDefault="00AB36A1" w:rsidP="00AB36A1">
      <w:pPr>
        <w:pStyle w:val="NoSpacing"/>
        <w:jc w:val="right"/>
        <w:rPr>
          <w:sz w:val="16"/>
          <w:szCs w:val="16"/>
        </w:rPr>
      </w:pPr>
      <w:r w:rsidRPr="00ED6479">
        <w:rPr>
          <w:sz w:val="16"/>
          <w:szCs w:val="16"/>
        </w:rPr>
        <w:t xml:space="preserve">ПНУП </w:t>
      </w:r>
      <w:r>
        <w:rPr>
          <w:sz w:val="16"/>
          <w:szCs w:val="16"/>
        </w:rPr>
        <w:t>задочно</w:t>
      </w:r>
      <w:r w:rsidRPr="00ED6479">
        <w:rPr>
          <w:sz w:val="16"/>
          <w:szCs w:val="16"/>
        </w:rPr>
        <w:t xml:space="preserve"> обучение, ОКС „</w:t>
      </w:r>
      <w:r>
        <w:rPr>
          <w:sz w:val="16"/>
          <w:szCs w:val="16"/>
        </w:rPr>
        <w:t>бакалавър</w:t>
      </w:r>
      <w:r w:rsidRPr="00ED6479">
        <w:rPr>
          <w:sz w:val="16"/>
          <w:szCs w:val="16"/>
        </w:rPr>
        <w:t>“</w:t>
      </w:r>
      <w:r w:rsidR="00B2635F">
        <w:rPr>
          <w:sz w:val="16"/>
          <w:szCs w:val="16"/>
        </w:rPr>
        <w:t xml:space="preserve"> </w:t>
      </w:r>
      <w:r w:rsidR="00B2635F" w:rsidRPr="00B2635F">
        <w:rPr>
          <w:rFonts w:ascii="Arial" w:hAnsi="Arial" w:cs="Arial"/>
          <w:sz w:val="16"/>
          <w:szCs w:val="16"/>
        </w:rPr>
        <w:t xml:space="preserve">– </w:t>
      </w:r>
      <w:r w:rsidR="00B2635F" w:rsidRPr="00B2635F">
        <w:rPr>
          <w:rFonts w:ascii="Arial" w:hAnsi="Arial" w:cs="Arial"/>
          <w:sz w:val="16"/>
          <w:szCs w:val="16"/>
          <w:lang w:val="en-US"/>
        </w:rPr>
        <w:t>VI</w:t>
      </w:r>
      <w:r w:rsidR="00B2635F" w:rsidRPr="00B2635F">
        <w:rPr>
          <w:rFonts w:ascii="Arial" w:hAnsi="Arial" w:cs="Arial"/>
          <w:sz w:val="16"/>
          <w:szCs w:val="16"/>
          <w:lang w:val="ru-RU"/>
        </w:rPr>
        <w:t xml:space="preserve"> </w:t>
      </w:r>
      <w:r w:rsidR="00B2635F" w:rsidRPr="00B2635F">
        <w:rPr>
          <w:rFonts w:ascii="Arial" w:hAnsi="Arial" w:cs="Arial"/>
          <w:sz w:val="16"/>
          <w:szCs w:val="16"/>
        </w:rPr>
        <w:t>семестър</w:t>
      </w:r>
    </w:p>
    <w:p w:rsidR="00AB36A1" w:rsidRPr="00E15CA1" w:rsidRDefault="00AB36A1" w:rsidP="00AB36A1">
      <w:pPr>
        <w:pStyle w:val="NoSpacing"/>
        <w:rPr>
          <w:b/>
        </w:rPr>
      </w:pPr>
    </w:p>
    <w:p w:rsidR="00961FDE" w:rsidRPr="00961FDE" w:rsidRDefault="00961FDE" w:rsidP="00961FD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Детска градина </w:t>
      </w:r>
      <w:r>
        <w:rPr>
          <w:sz w:val="24"/>
          <w:szCs w:val="24"/>
        </w:rPr>
        <w:t>……………………………………………………………………………………</w:t>
      </w:r>
    </w:p>
    <w:p w:rsidR="00961FDE" w:rsidRDefault="00961FDE" w:rsidP="00961FDE">
      <w:pPr>
        <w:pStyle w:val="NoSpacing"/>
        <w:rPr>
          <w:b/>
          <w:sz w:val="24"/>
          <w:szCs w:val="24"/>
        </w:rPr>
      </w:pPr>
    </w:p>
    <w:p w:rsidR="00961FDE" w:rsidRDefault="00961FDE" w:rsidP="00961FDE">
      <w:pPr>
        <w:pStyle w:val="NoSpacing"/>
        <w:rPr>
          <w:b/>
          <w:sz w:val="24"/>
          <w:szCs w:val="24"/>
        </w:rPr>
      </w:pPr>
      <w:r w:rsidRPr="00E15CA1">
        <w:rPr>
          <w:b/>
          <w:sz w:val="24"/>
          <w:szCs w:val="24"/>
        </w:rPr>
        <w:t>Изнасяне на педагогическа ситуация</w:t>
      </w:r>
    </w:p>
    <w:p w:rsidR="00961FDE" w:rsidRPr="00E15CA1" w:rsidRDefault="00961FDE" w:rsidP="00961FDE">
      <w:pPr>
        <w:pStyle w:val="NoSpacing"/>
        <w:rPr>
          <w:b/>
          <w:sz w:val="24"/>
          <w:szCs w:val="24"/>
        </w:rPr>
      </w:pPr>
      <w:r w:rsidRPr="00E15CA1">
        <w:rPr>
          <w:b/>
          <w:sz w:val="24"/>
          <w:szCs w:val="24"/>
        </w:rPr>
        <w:t xml:space="preserve">                                       </w:t>
      </w:r>
    </w:p>
    <w:tbl>
      <w:tblPr>
        <w:tblStyle w:val="af3"/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425"/>
        <w:gridCol w:w="4111"/>
        <w:gridCol w:w="1275"/>
        <w:gridCol w:w="1128"/>
      </w:tblGrid>
      <w:tr w:rsidR="000132BA" w:rsidTr="00013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132BA" w:rsidRPr="00C612FF" w:rsidRDefault="000132BA" w:rsidP="00572813">
            <w:pPr>
              <w:jc w:val="center"/>
              <w:rPr>
                <w:b w:val="0"/>
                <w:szCs w:val="22"/>
              </w:rPr>
            </w:pPr>
            <w:bookmarkStart w:id="20" w:name="_Hlk484064381"/>
            <w:r w:rsidRPr="00C612FF">
              <w:rPr>
                <w:b w:val="0"/>
                <w:szCs w:val="22"/>
              </w:rPr>
              <w:t>Дата</w:t>
            </w:r>
          </w:p>
        </w:tc>
        <w:tc>
          <w:tcPr>
            <w:tcW w:w="1843" w:type="dxa"/>
            <w:vAlign w:val="center"/>
          </w:tcPr>
          <w:p w:rsidR="000132BA" w:rsidRPr="00C612FF" w:rsidRDefault="000132BA" w:rsidP="00572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C612FF">
              <w:rPr>
                <w:b w:val="0"/>
                <w:szCs w:val="22"/>
              </w:rPr>
              <w:t>Образователно направление</w:t>
            </w:r>
          </w:p>
        </w:tc>
        <w:tc>
          <w:tcPr>
            <w:tcW w:w="425" w:type="dxa"/>
            <w:textDirection w:val="btLr"/>
            <w:vAlign w:val="center"/>
          </w:tcPr>
          <w:p w:rsidR="000132BA" w:rsidRPr="00C612FF" w:rsidRDefault="000132BA" w:rsidP="0057281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C612FF">
              <w:rPr>
                <w:b w:val="0"/>
                <w:szCs w:val="22"/>
              </w:rPr>
              <w:t>Група</w:t>
            </w:r>
          </w:p>
        </w:tc>
        <w:tc>
          <w:tcPr>
            <w:tcW w:w="4111" w:type="dxa"/>
            <w:vAlign w:val="center"/>
          </w:tcPr>
          <w:p w:rsidR="000132BA" w:rsidRPr="00C612FF" w:rsidRDefault="000132BA" w:rsidP="00572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C612FF">
              <w:rPr>
                <w:b w:val="0"/>
                <w:szCs w:val="22"/>
              </w:rPr>
              <w:t xml:space="preserve">Тема </w:t>
            </w:r>
          </w:p>
        </w:tc>
        <w:tc>
          <w:tcPr>
            <w:tcW w:w="1275" w:type="dxa"/>
            <w:vAlign w:val="center"/>
          </w:tcPr>
          <w:p w:rsidR="000132BA" w:rsidRDefault="000132BA" w:rsidP="00B17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612FF">
              <w:rPr>
                <w:b w:val="0"/>
                <w:szCs w:val="22"/>
              </w:rPr>
              <w:t>Учител</w:t>
            </w:r>
          </w:p>
          <w:p w:rsidR="000132BA" w:rsidRPr="00C612FF" w:rsidRDefault="000132BA" w:rsidP="00B17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AB0CC0">
              <w:rPr>
                <w:sz w:val="16"/>
                <w:szCs w:val="16"/>
              </w:rPr>
              <w:t>подпис</w:t>
            </w:r>
          </w:p>
        </w:tc>
        <w:tc>
          <w:tcPr>
            <w:tcW w:w="1128" w:type="dxa"/>
            <w:vAlign w:val="center"/>
          </w:tcPr>
          <w:p w:rsidR="000132BA" w:rsidRPr="00C612FF" w:rsidRDefault="000132BA" w:rsidP="00B17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612FF">
              <w:rPr>
                <w:b w:val="0"/>
                <w:szCs w:val="22"/>
              </w:rPr>
              <w:t>Методик</w:t>
            </w:r>
          </w:p>
          <w:p w:rsidR="000132BA" w:rsidRPr="00C612FF" w:rsidRDefault="000132BA" w:rsidP="00B17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AB0CC0">
              <w:rPr>
                <w:sz w:val="16"/>
                <w:szCs w:val="16"/>
              </w:rPr>
              <w:t>подпис</w:t>
            </w:r>
          </w:p>
        </w:tc>
      </w:tr>
      <w:tr w:rsidR="00961FDE" w:rsidTr="00572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Pr="00AB0CC0" w:rsidRDefault="00961FDE" w:rsidP="00572813"/>
        </w:tc>
        <w:tc>
          <w:tcPr>
            <w:tcW w:w="1843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28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61FDE" w:rsidTr="00572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Pr="00AB0CC0" w:rsidRDefault="00961FDE" w:rsidP="00572813"/>
        </w:tc>
        <w:tc>
          <w:tcPr>
            <w:tcW w:w="1843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28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61FDE" w:rsidTr="00572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Pr="00AB0CC0" w:rsidRDefault="00961FDE" w:rsidP="00572813"/>
        </w:tc>
        <w:tc>
          <w:tcPr>
            <w:tcW w:w="1843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28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61FDE" w:rsidTr="00572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Pr="00AB0CC0" w:rsidRDefault="00961FDE" w:rsidP="00572813"/>
        </w:tc>
        <w:tc>
          <w:tcPr>
            <w:tcW w:w="1843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111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28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bookmarkEnd w:id="20"/>
    </w:tbl>
    <w:p w:rsidR="00961FDE" w:rsidRDefault="00961FDE" w:rsidP="00AB36A1">
      <w:pPr>
        <w:pStyle w:val="NoSpacing"/>
        <w:rPr>
          <w:b/>
          <w:sz w:val="24"/>
          <w:szCs w:val="24"/>
        </w:rPr>
      </w:pPr>
    </w:p>
    <w:p w:rsidR="00AB36A1" w:rsidRDefault="00AB36A1" w:rsidP="00AB36A1">
      <w:pPr>
        <w:pStyle w:val="NoSpacing"/>
        <w:rPr>
          <w:sz w:val="24"/>
          <w:szCs w:val="24"/>
        </w:rPr>
      </w:pPr>
      <w:r w:rsidRPr="00E15CA1">
        <w:rPr>
          <w:b/>
          <w:sz w:val="24"/>
          <w:szCs w:val="24"/>
        </w:rPr>
        <w:t>Наблюдение</w:t>
      </w:r>
    </w:p>
    <w:p w:rsidR="00AB36A1" w:rsidRPr="00E15CA1" w:rsidRDefault="00AB36A1" w:rsidP="00AB36A1">
      <w:pPr>
        <w:pStyle w:val="NoSpacing"/>
        <w:rPr>
          <w:b/>
          <w:sz w:val="24"/>
          <w:szCs w:val="24"/>
        </w:rPr>
      </w:pPr>
    </w:p>
    <w:tbl>
      <w:tblPr>
        <w:tblStyle w:val="af3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425"/>
        <w:gridCol w:w="4820"/>
        <w:gridCol w:w="425"/>
        <w:gridCol w:w="1276"/>
      </w:tblGrid>
      <w:tr w:rsidR="00AB36A1" w:rsidTr="007F30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AB36A1" w:rsidRPr="00C612FF" w:rsidRDefault="00AB36A1" w:rsidP="007F301F">
            <w:pPr>
              <w:jc w:val="center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Дата</w:t>
            </w:r>
          </w:p>
        </w:tc>
        <w:tc>
          <w:tcPr>
            <w:tcW w:w="1843" w:type="dxa"/>
            <w:vAlign w:val="center"/>
          </w:tcPr>
          <w:p w:rsidR="00AB36A1" w:rsidRPr="00C612FF" w:rsidRDefault="00AB36A1" w:rsidP="007F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Образователно направление</w:t>
            </w:r>
          </w:p>
        </w:tc>
        <w:tc>
          <w:tcPr>
            <w:tcW w:w="425" w:type="dxa"/>
            <w:textDirection w:val="btLr"/>
            <w:vAlign w:val="center"/>
          </w:tcPr>
          <w:p w:rsidR="00AB36A1" w:rsidRPr="00C612FF" w:rsidRDefault="00AB36A1" w:rsidP="007F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C612FF">
              <w:rPr>
                <w:b w:val="0"/>
                <w:szCs w:val="22"/>
              </w:rPr>
              <w:t>Група</w:t>
            </w:r>
          </w:p>
        </w:tc>
        <w:tc>
          <w:tcPr>
            <w:tcW w:w="4820" w:type="dxa"/>
            <w:vAlign w:val="center"/>
          </w:tcPr>
          <w:p w:rsidR="00AB36A1" w:rsidRPr="00C612FF" w:rsidRDefault="00AB36A1" w:rsidP="007F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Тема</w:t>
            </w:r>
          </w:p>
        </w:tc>
        <w:tc>
          <w:tcPr>
            <w:tcW w:w="425" w:type="dxa"/>
            <w:textDirection w:val="btLr"/>
            <w:vAlign w:val="center"/>
          </w:tcPr>
          <w:p w:rsidR="00AB36A1" w:rsidRPr="00C612FF" w:rsidRDefault="00AB36A1" w:rsidP="007F30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Конфер.</w:t>
            </w:r>
          </w:p>
        </w:tc>
        <w:tc>
          <w:tcPr>
            <w:tcW w:w="1276" w:type="dxa"/>
            <w:vAlign w:val="center"/>
          </w:tcPr>
          <w:p w:rsidR="00AB36A1" w:rsidRPr="00C612FF" w:rsidRDefault="00AB36A1" w:rsidP="007F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Методик</w:t>
            </w:r>
          </w:p>
          <w:p w:rsidR="00AB36A1" w:rsidRPr="000132BA" w:rsidRDefault="000132BA" w:rsidP="007F301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подпис</w:t>
            </w: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FDE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Default="00961FDE" w:rsidP="007F301F"/>
        </w:tc>
        <w:tc>
          <w:tcPr>
            <w:tcW w:w="1843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FDE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Default="00961FDE" w:rsidP="007F301F"/>
        </w:tc>
        <w:tc>
          <w:tcPr>
            <w:tcW w:w="1843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FDE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Default="00961FDE" w:rsidP="007F301F"/>
        </w:tc>
        <w:tc>
          <w:tcPr>
            <w:tcW w:w="1843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FDE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Default="00961FDE" w:rsidP="007F301F"/>
        </w:tc>
        <w:tc>
          <w:tcPr>
            <w:tcW w:w="1843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FDE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Default="00961FDE" w:rsidP="007F301F"/>
        </w:tc>
        <w:tc>
          <w:tcPr>
            <w:tcW w:w="1843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FDE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Default="00961FDE" w:rsidP="007F301F"/>
        </w:tc>
        <w:tc>
          <w:tcPr>
            <w:tcW w:w="1843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FDE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Default="00961FDE" w:rsidP="007F301F"/>
        </w:tc>
        <w:tc>
          <w:tcPr>
            <w:tcW w:w="1843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B36A1" w:rsidRDefault="00AB36A1" w:rsidP="00AB36A1">
      <w:pPr>
        <w:pStyle w:val="NoSpacing"/>
        <w:rPr>
          <w:b/>
          <w:sz w:val="24"/>
          <w:szCs w:val="24"/>
        </w:rPr>
      </w:pPr>
    </w:p>
    <w:p w:rsidR="00AB36A1" w:rsidRDefault="00AB36A1" w:rsidP="00AB36A1">
      <w:pPr>
        <w:pStyle w:val="ae"/>
      </w:pPr>
      <w:r>
        <w:t xml:space="preserve">                                                                                                 </w:t>
      </w:r>
    </w:p>
    <w:p w:rsidR="00F90EED" w:rsidRPr="00F90EED" w:rsidRDefault="00F90EED" w:rsidP="00F90EED">
      <w:pPr>
        <w:spacing w:after="160" w:line="480" w:lineRule="auto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F90EED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Методици: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1. Български език и литература – ………………………………………………………………………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2. Математика – ……………………………………………………………………………………………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3. Околен свят – ……………………………………………………………………………………………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4. Музика - …………………………………………………………………………………………………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5. Изобразително изкуство – ……………………………………………………………………………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6. Конструиране и технологии – ………………………………………………………………………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7. Физическо възпитание и спорт - ……………………………………………………………………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8. Игрова култура - ………………………………………………………………………………………</w:t>
      </w:r>
    </w:p>
    <w:p w:rsidR="00F90EED" w:rsidRPr="00F90EED" w:rsidRDefault="00F90EED" w:rsidP="00F90EED">
      <w:pPr>
        <w:spacing w:after="0" w:line="480" w:lineRule="auto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F90EED" w:rsidRPr="00F90EED" w:rsidRDefault="00F90EED" w:rsidP="00F90EED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</w:pPr>
      <w:r w:rsidRPr="00F90EED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 xml:space="preserve">Бележки: </w:t>
      </w:r>
      <w:r w:rsidRPr="00F90EED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…………………………………………………………………………………………………………</w:t>
      </w:r>
      <w:r w:rsidRPr="00F90EED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………</w:t>
      </w:r>
    </w:p>
    <w:p w:rsidR="00F90EED" w:rsidRPr="00F90EED" w:rsidRDefault="00F90EED" w:rsidP="00F90EED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</w:pPr>
      <w:r w:rsidRPr="00F90EED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…………………………………………………………………………………………………………</w:t>
      </w:r>
      <w:r w:rsidRPr="00F90EED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……….</w:t>
      </w:r>
    </w:p>
    <w:p w:rsidR="00F90EED" w:rsidRPr="00F90EED" w:rsidRDefault="00F90EED" w:rsidP="00F90EED">
      <w:pPr>
        <w:spacing w:after="0" w:line="480" w:lineRule="auto"/>
        <w:rPr>
          <w:rFonts w:ascii="Arial" w:eastAsia="Times New Roman" w:hAnsi="Arial" w:cs="Arial"/>
          <w:b/>
          <w:color w:val="auto"/>
          <w:sz w:val="22"/>
          <w:szCs w:val="22"/>
          <w:lang w:val="ru-RU" w:eastAsia="en-US"/>
        </w:rPr>
      </w:pPr>
      <w:r w:rsidRPr="00F90EED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………………………………………………………………………………………………………………….</w:t>
      </w:r>
    </w:p>
    <w:p w:rsidR="00F90EED" w:rsidRPr="00F90EED" w:rsidRDefault="00F90EED" w:rsidP="00F90EED">
      <w:pPr>
        <w:spacing w:after="0" w:line="48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F90EED" w:rsidRPr="00F90EED" w:rsidRDefault="00F90EED" w:rsidP="00F90EED">
      <w:pPr>
        <w:spacing w:after="0" w:line="480" w:lineRule="auto"/>
        <w:jc w:val="center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F90EED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 xml:space="preserve">                                                                                        Педагог:</w:t>
      </w:r>
      <w:r w:rsidRPr="00F90EED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……………………………………..</w:t>
      </w:r>
    </w:p>
    <w:p w:rsidR="00F90EED" w:rsidRPr="00F90EED" w:rsidRDefault="00F90EED" w:rsidP="00F90EED">
      <w:pPr>
        <w:spacing w:after="0" w:line="480" w:lineRule="auto"/>
        <w:jc w:val="right"/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</w:pPr>
      <w:r w:rsidRPr="00F90EED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(</w:t>
      </w:r>
      <w:r w:rsidRPr="00F90EED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…………………………………………………</w:t>
      </w:r>
      <w:r w:rsidRPr="00F90EED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)</w:t>
      </w:r>
    </w:p>
    <w:p w:rsidR="00AB36A1" w:rsidRPr="00E15CA1" w:rsidRDefault="00AB36A1" w:rsidP="00AB36A1">
      <w:pPr>
        <w:jc w:val="center"/>
        <w:rPr>
          <w:sz w:val="24"/>
          <w:szCs w:val="24"/>
        </w:rPr>
      </w:pPr>
    </w:p>
    <w:bookmarkEnd w:id="18"/>
    <w:p w:rsidR="00C44DDA" w:rsidRDefault="00C44DDA" w:rsidP="00C44DD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C44DDA" w:rsidRDefault="00C44DDA" w:rsidP="00C44DD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C44DDA" w:rsidRDefault="00C44DDA" w:rsidP="00C44DD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C44DDA" w:rsidRDefault="00C44DDA" w:rsidP="00C44DD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C44DDA" w:rsidRDefault="00C44DDA" w:rsidP="00C44DD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C44DDA" w:rsidRDefault="00C44DDA" w:rsidP="00C44DD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C44DDA" w:rsidRDefault="00C44DDA" w:rsidP="00C44DD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EB365A" w:rsidRPr="00EB365A" w:rsidRDefault="00EB365A" w:rsidP="00EB365A">
      <w:pPr>
        <w:spacing w:after="0"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  <w:lang w:eastAsia="en-US"/>
        </w:rPr>
      </w:pPr>
      <w:bookmarkStart w:id="21" w:name="_Hlk9551495"/>
      <w:r w:rsidRPr="00EB365A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ПЕДАГОГИЧЕСКИ СИТУАЦИИ,  ПРОВЕДЕНИ ОТ СТУДЕНТИ</w:t>
      </w:r>
    </w:p>
    <w:tbl>
      <w:tblPr>
        <w:tblStyle w:val="9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EB365A" w:rsidRPr="00EB365A" w:rsidTr="00EB365A">
        <w:trPr>
          <w:trHeight w:val="43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EB365A" w:rsidRPr="00EB365A" w:rsidTr="00EB365A">
        <w:trPr>
          <w:trHeight w:val="1647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>Наблюдение на педагогическа ситуация по образователно направление</w:t>
            </w:r>
            <w:r w:rsidRPr="00EB365A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Български език и литература</w:t>
            </w: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        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EB365A" w:rsidRPr="00EB365A" w:rsidTr="00EB365A">
        <w:trPr>
          <w:trHeight w:val="51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Тема на педагогическата ситуация: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…………………………………………………………….…………………………………………….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Цел: </w:t>
            </w:r>
            <w:r w:rsidRPr="00EB365A">
              <w:rPr>
                <w:rFonts w:ascii="Arial" w:eastAsia="Calibri" w:hAnsi="Arial" w:cs="Arial"/>
              </w:rPr>
              <w:t>...………………………………………………………………………………………………….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Образователно съдържание/ очаквани резултати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EB365A" w:rsidRPr="00EB365A" w:rsidTr="00EB365A">
        <w:trPr>
          <w:trHeight w:val="32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EB365A" w:rsidRPr="00EB365A" w:rsidTr="00EB365A">
        <w:trPr>
          <w:trHeight w:val="2819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77DFDA6" wp14:editId="27788FB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63DF4" id="Rectangle 4" o:spid="_x0000_s1026" style="position:absolute;margin-left:17.5pt;margin-top:2.75pt;width:12pt;height:1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BDdAIAABQ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а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етапите на ситуацията са ясно обособени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72F159C" wp14:editId="445CD43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A3719" id="Rectangle 5" o:spid="_x0000_s1026" style="position:absolute;margin-left:16.3pt;margin-top:.35pt;width:12pt;height:1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CedgIAABQ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б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8472ECF" wp14:editId="1DDB7E56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3F20E" id="Rectangle 6" o:spid="_x0000_s1026" style="position:absolute;margin-left:15.1pt;margin-top:.95pt;width:12pt;height:1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YudgIAABQ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в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всички  дейности са  внимателно структурирани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88A797E" wp14:editId="43639ED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FC0D5" id="Rectangle 7" o:spid="_x0000_s1026" style="position:absolute;margin-left:13.9pt;margin-top:.5pt;width:12pt;height:12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jD/dgIAABQ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г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планирани са разнообразни дейности за активно участие на децата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5FD2075B" wp14:editId="1771190F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-3175</wp:posOffset>
                      </wp:positionV>
                      <wp:extent cx="152400" cy="152400"/>
                      <wp:effectExtent l="0" t="0" r="19050" b="19050"/>
                      <wp:wrapNone/>
                      <wp:docPr id="14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38F1C" id="Rectangle 10" o:spid="_x0000_s1026" style="position:absolute;margin-left:14.5pt;margin-top:-.25pt;width:12pt;height:1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д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подсигурена е връзка с предишни и/или следващи  ситуации</w:t>
            </w:r>
          </w:p>
        </w:tc>
      </w:tr>
      <w:tr w:rsidR="00EB365A" w:rsidRPr="00EB365A" w:rsidTr="00EB365A">
        <w:trPr>
          <w:trHeight w:val="402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EB365A" w:rsidRPr="00EB365A" w:rsidTr="00EB365A">
        <w:trPr>
          <w:trHeight w:val="469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8DB169C" wp14:editId="37FF476C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5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4D01C" id="Rectangle 13" o:spid="_x0000_s1026" style="position:absolute;margin-left:15.1pt;margin-top:.95pt;width:12pt;height:1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CXy1kVeAIAABY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е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</w:tc>
      </w:tr>
      <w:tr w:rsidR="00EB365A" w:rsidRPr="00EB365A" w:rsidTr="00EB365A">
        <w:trPr>
          <w:trHeight w:val="425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EB365A" w:rsidRPr="00EB365A" w:rsidTr="00EB365A">
        <w:trPr>
          <w:trHeight w:val="425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5763D186" wp14:editId="2B69F2F9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57602" id="Rectangle 27" o:spid="_x0000_s1026" style="position:absolute;margin-left:13.9pt;margin-top:1.3pt;width:12pt;height:1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MGdw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ж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        </w:t>
            </w:r>
            <w:r w:rsidRPr="00EB365A">
              <w:rPr>
                <w:rFonts w:ascii="Arial" w:eastAsia="Calibri" w:hAnsi="Arial" w:cs="Arial"/>
              </w:rPr>
              <w:t>осъществяване на обратна връзка към и от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1A9B0683" wp14:editId="4855911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DF0D8" id="Rectangle 27" o:spid="_x0000_s1026" style="position:absolute;margin-left:16.5pt;margin-top:2.95pt;width:12pt;height:12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yudwIAABY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InIsrncCAAAW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з)        </w:t>
            </w:r>
            <w:r w:rsidRPr="00EB365A">
              <w:rPr>
                <w:rFonts w:ascii="Arial" w:eastAsia="Calibri" w:hAnsi="Arial" w:cs="Arial"/>
              </w:rPr>
              <w:t>съобразява се с индивидуалните особености на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15AB7CAB" wp14:editId="6EDA5BC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0F72C" id="Rectangle 27" o:spid="_x0000_s1026" style="position:absolute;margin-left:16.5pt;margin-top:-.05pt;width:12pt;height:12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sF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HiKmwV3AgAAFg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и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)         </w:t>
            </w:r>
            <w:r w:rsidRPr="00EB365A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9FFA8D9" wp14:editId="6FFD78A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AE30A" id="Rectangle 27" o:spid="_x0000_s1026" style="position:absolute;margin-left:16.5pt;margin-top:1.75pt;width:12pt;height:12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j1dwIAABY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й)         умее да </w:t>
            </w:r>
            <w:r w:rsidRPr="00EB365A">
              <w:rPr>
                <w:rFonts w:ascii="Arial" w:eastAsia="Calibri" w:hAnsi="Arial" w:cs="Arial"/>
              </w:rPr>
              <w:t>мотивира децата да участват активно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6A0A871E" wp14:editId="30EE6BD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6FFCD" id="Rectangle 27" o:spid="_x0000_s1026" style="position:absolute;margin-left:16.5pt;margin-top:2.95pt;width:12pt;height:1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dddw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8nK3XXcCAAAW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к)        </w:t>
            </w:r>
            <w:r w:rsidRPr="00EB365A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5AB8D5D" wp14:editId="615B117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19DE1E" id="Rectangle 27" o:spid="_x0000_s1026" style="position:absolute;margin-left:16.5pt;margin-top:-.05pt;width:12pt;height:1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KiKAPZ3AgAAFg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л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)         </w:t>
            </w:r>
            <w:r w:rsidRPr="00EB365A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7DB9AC30" wp14:editId="570FA2D9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F9D54" id="Rectangle 27" o:spid="_x0000_s1026" style="position:absolute;margin-left:14.65pt;margin-top:1.75pt;width:12pt;height:12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9eeAIAABY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mQD/XngCAAAW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м)       адаптира езика на преподаване към нивото на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DE750F4" wp14:editId="7E19464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3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393DA" id="Rectangle 27" o:spid="_x0000_s1026" style="position:absolute;margin-left:14.65pt;margin-top:.25pt;width:12pt;height:12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н)       използва възможностите на невербалното общуване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AA90C7F" wp14:editId="325138B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4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7267B" id="Rectangle 27" o:spid="_x0000_s1026" style="position:absolute;margin-left:15.4pt;margin-top:.25pt;width:12pt;height:1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hieA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eAe4YngCAAAW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о)       адаптира гласа си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0" w:line="240" w:lineRule="auto"/>
        <w:rPr>
          <w:rFonts w:ascii="Calibri" w:eastAsia="Times New Roman" w:hAnsi="Calibri" w:cs="Times New Roman"/>
          <w:color w:val="auto"/>
          <w:sz w:val="21"/>
          <w:szCs w:val="21"/>
          <w:lang w:eastAsia="en-US"/>
        </w:rPr>
      </w:pPr>
    </w:p>
    <w:tbl>
      <w:tblPr>
        <w:tblStyle w:val="9"/>
        <w:tblW w:w="0" w:type="auto"/>
        <w:tblInd w:w="137" w:type="dxa"/>
        <w:tblLook w:val="04A0" w:firstRow="1" w:lastRow="0" w:firstColumn="1" w:lastColumn="0" w:noHBand="0" w:noVBand="1"/>
      </w:tblPr>
      <w:tblGrid>
        <w:gridCol w:w="1368"/>
        <w:gridCol w:w="8092"/>
      </w:tblGrid>
      <w:tr w:rsidR="00EB365A" w:rsidRPr="00EB365A" w:rsidTr="00EB365A">
        <w:trPr>
          <w:trHeight w:val="600"/>
        </w:trPr>
        <w:tc>
          <w:tcPr>
            <w:tcW w:w="1264" w:type="dxa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Коментар по педагогическата ситуация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691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EB365A" w:rsidRPr="00EB365A" w:rsidTr="00EB365A">
        <w:trPr>
          <w:trHeight w:val="177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………мин.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45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EB365A" w:rsidRPr="00EB365A" w:rsidTr="00EB365A">
        <w:trPr>
          <w:trHeight w:val="87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>…….мин.</w:t>
            </w: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00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lastRenderedPageBreak/>
              <w:t>ОБОБЩЕНИЕ/ ПРЕЦЕНКА</w:t>
            </w:r>
          </w:p>
        </w:tc>
      </w:tr>
      <w:tr w:rsidR="00EB365A" w:rsidRPr="00EB365A" w:rsidTr="00EB365A">
        <w:trPr>
          <w:trHeight w:val="30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……мин.</w:t>
            </w: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EB365A" w:rsidRPr="00EB365A" w:rsidRDefault="00EB365A" w:rsidP="00EB365A">
      <w:pPr>
        <w:spacing w:after="160" w:line="259" w:lineRule="auto"/>
        <w:jc w:val="right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EB365A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Методик:……………………………………..........</w:t>
      </w:r>
    </w:p>
    <w:p w:rsidR="00EB365A" w:rsidRPr="00EB365A" w:rsidRDefault="00EB365A" w:rsidP="00EB365A">
      <w:pPr>
        <w:spacing w:after="0"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  <w:lang w:eastAsia="en-US"/>
        </w:rPr>
      </w:pPr>
      <w:r w:rsidRPr="00EB365A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ПЕДАГОГИЧЕСКИ СИТУАЦИИ,  ПРОВЕДЕНИ ОТ СТУДЕНТИ</w:t>
      </w:r>
    </w:p>
    <w:tbl>
      <w:tblPr>
        <w:tblStyle w:val="9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EB365A" w:rsidRPr="00EB365A" w:rsidTr="00EB365A">
        <w:trPr>
          <w:trHeight w:val="43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EB365A" w:rsidRPr="00EB365A" w:rsidTr="00EB365A">
        <w:trPr>
          <w:trHeight w:val="1647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педагогическа ситуация по образователно направление </w:t>
            </w:r>
            <w:r w:rsidRPr="00EB365A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Математика     </w:t>
            </w: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EB365A" w:rsidRPr="00EB365A" w:rsidTr="00EB365A">
        <w:trPr>
          <w:trHeight w:val="51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Тема на педагогическата ситуация: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…………………………………………………………….…………………………………………….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Цел: </w:t>
            </w:r>
            <w:r w:rsidRPr="00EB365A">
              <w:rPr>
                <w:rFonts w:ascii="Arial" w:eastAsia="Calibri" w:hAnsi="Arial" w:cs="Arial"/>
              </w:rPr>
              <w:t>...………………………………………………………………………………………………….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Образователно съдържание/ очаквани резултати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EB365A" w:rsidRPr="00EB365A" w:rsidTr="00EB365A">
        <w:trPr>
          <w:trHeight w:val="32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EB365A" w:rsidRPr="00EB365A" w:rsidTr="00EB365A">
        <w:trPr>
          <w:trHeight w:val="2819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0FA3A8B" wp14:editId="4AA4D3D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5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FD3FF" id="Rectangle 4" o:spid="_x0000_s1026" style="position:absolute;margin-left:17.5pt;margin-top:2.75pt;width:12pt;height:1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t6IdgIAABU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а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етапите на ситуацията са ясно обособени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305ED35E" wp14:editId="40DF79D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5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65F0D" id="Rectangle 5" o:spid="_x0000_s1026" style="position:absolute;margin-left:16.3pt;margin-top:.35pt;width:12pt;height:1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5VdwIAABUFAAAOAAAAZHJzL2Uyb0RvYy54bWysVMlu2zAQvRfoPxC8N7INu0m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AvZq5VdwIAABU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б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8520BE3" wp14:editId="5E9EFB0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5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98145" id="Rectangle 6" o:spid="_x0000_s1026" style="position:absolute;margin-left:15.1pt;margin-top:.95pt;width:12pt;height:1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jldwIAABU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IxEiOV3AgAAFQ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в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всички  дейности са  внимателно структурирани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1411F7AB" wp14:editId="10571BB6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5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9CC1E" id="Rectangle 7" o:spid="_x0000_s1026" style="position:absolute;margin-left:13.9pt;margin-top:.5pt;width:12pt;height:1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D40dwIAABU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CISD40dwIAABU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г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планирани са разнообразни дейности за активно участие на децата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78CEDE9E" wp14:editId="333F5ADF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-3175</wp:posOffset>
                      </wp:positionV>
                      <wp:extent cx="152400" cy="152400"/>
                      <wp:effectExtent l="0" t="0" r="19050" b="19050"/>
                      <wp:wrapNone/>
                      <wp:docPr id="55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FDF06" id="Rectangle 10" o:spid="_x0000_s1026" style="position:absolute;margin-left:14.5pt;margin-top:-.25pt;width:12pt;height:1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д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подсигурена е връзка с предишни и/или следващи  ситуации</w:t>
            </w:r>
          </w:p>
        </w:tc>
      </w:tr>
      <w:tr w:rsidR="00EB365A" w:rsidRPr="00EB365A" w:rsidTr="00EB365A">
        <w:trPr>
          <w:trHeight w:val="402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EB365A" w:rsidRPr="00EB365A" w:rsidTr="00EB365A">
        <w:trPr>
          <w:trHeight w:val="469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08DE013" wp14:editId="7DDA022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56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40BF8" id="Rectangle 13" o:spid="_x0000_s1026" style="position:absolute;margin-left:15.1pt;margin-top:.95pt;width:12pt;height:12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4KpeAIAABY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AEq4KpeAIAABY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е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</w:tc>
      </w:tr>
      <w:tr w:rsidR="00EB365A" w:rsidRPr="00EB365A" w:rsidTr="00EB365A">
        <w:trPr>
          <w:trHeight w:val="425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EB365A" w:rsidRPr="00EB365A" w:rsidTr="00EB365A">
        <w:trPr>
          <w:trHeight w:val="425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2F929147" wp14:editId="24DC204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5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CD655" id="Rectangle 27" o:spid="_x0000_s1026" style="position:absolute;margin-left:13.9pt;margin-top:1.3pt;width:12pt;height:1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YweAIAABYFAAAOAAAAZHJzL2Uyb0RvYy54bWysVMlu2zAQvRfoPxC8N7INp06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o4qGMHgCAAAW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ж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        </w:t>
            </w:r>
            <w:r w:rsidRPr="00EB365A">
              <w:rPr>
                <w:rFonts w:ascii="Arial" w:eastAsia="Calibri" w:hAnsi="Arial" w:cs="Arial"/>
              </w:rPr>
              <w:t>осъществяване на обратна връзка към и от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BCFAC5F" wp14:editId="59148B2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5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D191B" id="Rectangle 27" o:spid="_x0000_s1026" style="position:absolute;margin-left:16.5pt;margin-top:2.95pt;width:12pt;height:12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jGb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+XIxm3cCAAAW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з)        </w:t>
            </w:r>
            <w:r w:rsidRPr="00EB365A">
              <w:rPr>
                <w:rFonts w:ascii="Arial" w:eastAsia="Calibri" w:hAnsi="Arial" w:cs="Arial"/>
              </w:rPr>
              <w:t>съобразява се с индивидуалните особености на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42B64C9" wp14:editId="0FC6320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5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1A45A" id="Rectangle 27" o:spid="_x0000_s1026" style="position:absolute;margin-left:16.5pt;margin-top:-.05pt;width:12pt;height:12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4zeA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I+M4zeAIAABY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и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)         </w:t>
            </w:r>
            <w:r w:rsidRPr="00EB365A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17A53E5" wp14:editId="0CF13CC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6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48FAB" id="Rectangle 27" o:spid="_x0000_s1026" style="position:absolute;margin-left:16.5pt;margin-top:1.75pt;width:12pt;height:12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EvdwIAABY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й)         умее да </w:t>
            </w:r>
            <w:r w:rsidRPr="00EB365A">
              <w:rPr>
                <w:rFonts w:ascii="Arial" w:eastAsia="Calibri" w:hAnsi="Arial" w:cs="Arial"/>
              </w:rPr>
              <w:t>мотивира децата да участват активно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1DB4734F" wp14:editId="2EB8643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6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39EFD" id="Rectangle 27" o:spid="_x0000_s1026" style="position:absolute;margin-left:16.5pt;margin-top:2.95pt;width:12pt;height:12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V7r+h3cCAAAW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к)        </w:t>
            </w:r>
            <w:r w:rsidRPr="00EB365A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2E91C2B" wp14:editId="73EA926E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6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5DC9E" id="Rectangle 27" o:spid="_x0000_s1026" style="position:absolute;margin-left:16.5pt;margin-top:-.05pt;width:12pt;height:1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+ldwIAABY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EUij6V3AgAAFg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л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)         </w:t>
            </w:r>
            <w:r w:rsidRPr="00EB365A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9008D0F" wp14:editId="75303F1B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6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A0601" id="Rectangle 27" o:spid="_x0000_s1026" style="position:absolute;margin-left:14.65pt;margin-top:1.75pt;width:12pt;height:12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ANeAIAABY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dKhwDXgCAAAW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м)       адаптира езика на преподаване към нивото на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6F1D3A9" wp14:editId="1651E71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6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E8B7D" id="Rectangle 27" o:spid="_x0000_s1026" style="position:absolute;margin-left:14.65pt;margin-top:.25pt;width:12pt;height:1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zhdwIAABY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н)       използва възможностите на невербалното общуване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F1C32E1" wp14:editId="57D8B86E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6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1BAC4" id="Rectangle 27" o:spid="_x0000_s1026" style="position:absolute;margin-left:15.4pt;margin-top:.25pt;width:12pt;height:1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NJeAIAABY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UJiTSXgCAAAW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о)       адаптира гласа си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0" w:line="240" w:lineRule="auto"/>
        <w:rPr>
          <w:rFonts w:ascii="Calibri" w:eastAsia="Times New Roman" w:hAnsi="Calibri" w:cs="Times New Roman"/>
          <w:color w:val="auto"/>
          <w:sz w:val="21"/>
          <w:szCs w:val="21"/>
          <w:lang w:eastAsia="en-US"/>
        </w:rPr>
      </w:pPr>
    </w:p>
    <w:tbl>
      <w:tblPr>
        <w:tblStyle w:val="9"/>
        <w:tblW w:w="0" w:type="auto"/>
        <w:tblInd w:w="137" w:type="dxa"/>
        <w:tblLook w:val="04A0" w:firstRow="1" w:lastRow="0" w:firstColumn="1" w:lastColumn="0" w:noHBand="0" w:noVBand="1"/>
      </w:tblPr>
      <w:tblGrid>
        <w:gridCol w:w="1368"/>
        <w:gridCol w:w="8092"/>
      </w:tblGrid>
      <w:tr w:rsidR="00EB365A" w:rsidRPr="00EB365A" w:rsidTr="00EB365A">
        <w:trPr>
          <w:trHeight w:val="600"/>
        </w:trPr>
        <w:tc>
          <w:tcPr>
            <w:tcW w:w="1264" w:type="dxa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Коментар по педагогическата ситуация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691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EB365A" w:rsidRPr="00EB365A" w:rsidTr="00EB365A">
        <w:trPr>
          <w:trHeight w:val="177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………мин.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45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EB365A" w:rsidRPr="00EB365A" w:rsidTr="00EB365A">
        <w:trPr>
          <w:trHeight w:val="87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>…….мин.</w:t>
            </w: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00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lastRenderedPageBreak/>
              <w:t>ОБОБЩЕНИЕ/ ПРЕЦЕНКА</w:t>
            </w:r>
          </w:p>
        </w:tc>
      </w:tr>
      <w:tr w:rsidR="00EB365A" w:rsidRPr="00EB365A" w:rsidTr="00EB365A">
        <w:trPr>
          <w:trHeight w:val="30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……мин.</w:t>
            </w: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EB365A" w:rsidRPr="00EB365A" w:rsidRDefault="00EB365A" w:rsidP="00EB365A">
      <w:pPr>
        <w:spacing w:after="160" w:line="259" w:lineRule="auto"/>
        <w:jc w:val="right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EB365A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Методик:……………………………………..........</w:t>
      </w:r>
    </w:p>
    <w:p w:rsidR="00EB365A" w:rsidRPr="00EB365A" w:rsidRDefault="00EB365A" w:rsidP="00EB365A">
      <w:pPr>
        <w:spacing w:after="0"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  <w:lang w:eastAsia="en-US"/>
        </w:rPr>
      </w:pPr>
      <w:r w:rsidRPr="00EB365A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ПЕДАГОГИЧЕСКИ СИТУАЦИИ,  ПРОВЕДЕНИ ОТ СТУДЕНТИ</w:t>
      </w:r>
    </w:p>
    <w:tbl>
      <w:tblPr>
        <w:tblStyle w:val="9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EB365A" w:rsidRPr="00EB365A" w:rsidTr="00EB365A">
        <w:trPr>
          <w:trHeight w:val="43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EB365A" w:rsidRPr="00EB365A" w:rsidTr="00EB365A">
        <w:trPr>
          <w:trHeight w:val="1647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>Наблюдение на педагогическа ситуация по образователно направление</w:t>
            </w:r>
            <w:r w:rsidRPr="00EB365A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Околен свят</w:t>
            </w: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        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EB365A" w:rsidRPr="00EB365A" w:rsidTr="00EB365A">
        <w:trPr>
          <w:trHeight w:val="51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Тема на педагогическата ситуация: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…………………………………………………………….…………………………………………….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Цел: </w:t>
            </w:r>
            <w:r w:rsidRPr="00EB365A">
              <w:rPr>
                <w:rFonts w:ascii="Arial" w:eastAsia="Calibri" w:hAnsi="Arial" w:cs="Arial"/>
              </w:rPr>
              <w:t>...………………………………………………………………………………………………….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Образователно съдържание/ очаквани резултати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EB365A" w:rsidRPr="00EB365A" w:rsidTr="00EB365A">
        <w:trPr>
          <w:trHeight w:val="32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EB365A" w:rsidRPr="00EB365A" w:rsidTr="00EB365A">
        <w:trPr>
          <w:trHeight w:val="2819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02833DF" wp14:editId="115AB8AC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6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40ABB" id="Rectangle 4" o:spid="_x0000_s1026" style="position:absolute;margin-left:17.5pt;margin-top:2.75pt;width:12pt;height:12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fVdwIAABU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j1nn1XcCAAAV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а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етапите на ситуацията са ясно обособени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06B5CF9" wp14:editId="11DAA908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6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41B16" id="Rectangle 5" o:spid="_x0000_s1026" style="position:absolute;margin-left:16.3pt;margin-top:.35pt;width:12pt;height:1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zjdwIAABU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DnAkzjdwIAABU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б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C9352F4" wp14:editId="0AE21337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6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6BCE5" id="Rectangle 6" o:spid="_x0000_s1026" style="position:absolute;margin-left:15.1pt;margin-top:.95pt;width:12pt;height:12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qtdgIAABU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в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всички  дейности са  внимателно структурирани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1E07DDC7" wp14:editId="2ED3E8FF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6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A84A7" id="Rectangle 7" o:spid="_x0000_s1026" style="position:absolute;margin-left:13.9pt;margin-top:.5pt;width:12pt;height:1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г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планирани са разнообразни дейности за активно участие на децата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29E3FFA" wp14:editId="5C091C48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-3175</wp:posOffset>
                      </wp:positionV>
                      <wp:extent cx="152400" cy="152400"/>
                      <wp:effectExtent l="0" t="0" r="19050" b="19050"/>
                      <wp:wrapNone/>
                      <wp:docPr id="7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8934D" id="Rectangle 10" o:spid="_x0000_s1026" style="position:absolute;margin-left:14.5pt;margin-top:-.25pt;width:12pt;height:12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д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подсигурена е връзка с предишни и/или следващи  ситуации</w:t>
            </w:r>
          </w:p>
        </w:tc>
      </w:tr>
      <w:tr w:rsidR="00EB365A" w:rsidRPr="00EB365A" w:rsidTr="00EB365A">
        <w:trPr>
          <w:trHeight w:val="402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EB365A" w:rsidRPr="00EB365A" w:rsidTr="00EB365A">
        <w:trPr>
          <w:trHeight w:val="469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648ED46A" wp14:editId="5677D3A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71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D73B2" id="Rectangle 13" o:spid="_x0000_s1026" style="position:absolute;margin-left:15.1pt;margin-top:.95pt;width:12pt;height:1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HHuc+d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е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</w:tc>
      </w:tr>
      <w:tr w:rsidR="00EB365A" w:rsidRPr="00EB365A" w:rsidTr="00EB365A">
        <w:trPr>
          <w:trHeight w:val="425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EB365A" w:rsidRPr="00EB365A" w:rsidTr="00EB365A">
        <w:trPr>
          <w:trHeight w:val="425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E0086A3" wp14:editId="0539FF8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7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BEA2D" id="Rectangle 27" o:spid="_x0000_s1026" style="position:absolute;margin-left:13.9pt;margin-top:1.3pt;width:12pt;height:12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9d359HgCAAAW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ж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        </w:t>
            </w:r>
            <w:r w:rsidRPr="00EB365A">
              <w:rPr>
                <w:rFonts w:ascii="Arial" w:eastAsia="Calibri" w:hAnsi="Arial" w:cs="Arial"/>
              </w:rPr>
              <w:t>осъществяване на обратна връзка към и от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D0D59A8" wp14:editId="2435339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7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BB1D8" id="Rectangle 27" o:spid="_x0000_s1026" style="position:absolute;margin-left:16.5pt;margin-top:2.95pt;width:12pt;height:1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MRXBlx4AgAAFg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з)        </w:t>
            </w:r>
            <w:r w:rsidRPr="00EB365A">
              <w:rPr>
                <w:rFonts w:ascii="Arial" w:eastAsia="Calibri" w:hAnsi="Arial" w:cs="Arial"/>
              </w:rPr>
              <w:t>съобразява се с индивидуалните особености на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807D143" wp14:editId="4EF3C8C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7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26A18" id="Rectangle 27" o:spid="_x0000_s1026" style="position:absolute;margin-left:16.5pt;margin-top:-.05pt;width:12pt;height:1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qweAIAABYFAAAOAAAAZHJzL2Uyb0RvYy54bWysVMlu2zAQvRfoPxC8N7INp06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R7RqweAIAABY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и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)         </w:t>
            </w:r>
            <w:r w:rsidRPr="00EB365A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96AB1DD" wp14:editId="0D366C3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7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7CB3F" id="Rectangle 27" o:spid="_x0000_s1026" style="position:absolute;margin-left:16.5pt;margin-top:1.75pt;width:12pt;height:12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UYeAIAABYFAAAOAAAAZHJzL2Uyb0RvYy54bWysVMlu2zAQvRfoPxC8N7INp06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DgZ+UYeAIAABY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й)         умее да </w:t>
            </w:r>
            <w:r w:rsidRPr="00EB365A">
              <w:rPr>
                <w:rFonts w:ascii="Arial" w:eastAsia="Calibri" w:hAnsi="Arial" w:cs="Arial"/>
              </w:rPr>
              <w:t>мотивира децата да участват активно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BE32ADC" wp14:editId="54F03DCB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7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7077E" id="Rectangle 27" o:spid="_x0000_s1026" style="position:absolute;margin-left:16.5pt;margin-top:2.95pt;width:12pt;height:12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PL/lDp4AgAAFg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к)        </w:t>
            </w:r>
            <w:r w:rsidRPr="00EB365A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F7F88F6" wp14:editId="7AB614A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7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EDB31" id="Rectangle 27" o:spid="_x0000_s1026" style="position:absolute;margin-left:16.5pt;margin-top:-.05pt;width:12pt;height:1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uSeAIAABYFAAAOAAAAZHJzL2Uyb0RvYy54bWysVMlu2zAQvRfoPxC8N7INp06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DdWuSeAIAABY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л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)         </w:t>
            </w:r>
            <w:r w:rsidRPr="00EB365A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642B829" wp14:editId="389FDBFB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7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2750B" id="Rectangle 27" o:spid="_x0000_s1026" style="position:absolute;margin-left:14.65pt;margin-top:1.75pt;width:12pt;height:12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w5dwIAABY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м)       адаптира езика на преподаване към нивото на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67C6F2EA" wp14:editId="5661E6D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7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D2572" id="Rectangle 27" o:spid="_x0000_s1026" style="position:absolute;margin-left:14.65pt;margin-top:.25pt;width:12pt;height:12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CoByOReAIAABY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н)       използва възможностите на невербалното общуване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4E13B78" wp14:editId="4FB3260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8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EAE82" id="Rectangle 27" o:spid="_x0000_s1026" style="position:absolute;margin-left:15.4pt;margin-top:.25pt;width:12pt;height:1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L1eA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xMBi9XgCAAAW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о)       адаптира гласа си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0" w:line="240" w:lineRule="auto"/>
        <w:rPr>
          <w:rFonts w:ascii="Calibri" w:eastAsia="Times New Roman" w:hAnsi="Calibri" w:cs="Times New Roman"/>
          <w:color w:val="auto"/>
          <w:sz w:val="21"/>
          <w:szCs w:val="21"/>
          <w:lang w:eastAsia="en-US"/>
        </w:rPr>
      </w:pPr>
    </w:p>
    <w:tbl>
      <w:tblPr>
        <w:tblStyle w:val="9"/>
        <w:tblW w:w="0" w:type="auto"/>
        <w:tblInd w:w="137" w:type="dxa"/>
        <w:tblLook w:val="04A0" w:firstRow="1" w:lastRow="0" w:firstColumn="1" w:lastColumn="0" w:noHBand="0" w:noVBand="1"/>
      </w:tblPr>
      <w:tblGrid>
        <w:gridCol w:w="1368"/>
        <w:gridCol w:w="8092"/>
      </w:tblGrid>
      <w:tr w:rsidR="00EB365A" w:rsidRPr="00EB365A" w:rsidTr="00EB365A">
        <w:trPr>
          <w:trHeight w:val="600"/>
        </w:trPr>
        <w:tc>
          <w:tcPr>
            <w:tcW w:w="1264" w:type="dxa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Коментар по педагогическата ситуация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691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EB365A" w:rsidRPr="00EB365A" w:rsidTr="00EB365A">
        <w:trPr>
          <w:trHeight w:val="177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………мин.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45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EB365A" w:rsidRPr="00EB365A" w:rsidTr="00EB365A">
        <w:trPr>
          <w:trHeight w:val="87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>…….мин.</w:t>
            </w: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00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lastRenderedPageBreak/>
              <w:t>ОБОБЩЕНИЕ/ ПРЕЦЕНКА</w:t>
            </w:r>
          </w:p>
        </w:tc>
      </w:tr>
      <w:tr w:rsidR="00EB365A" w:rsidRPr="00EB365A" w:rsidTr="00EB365A">
        <w:trPr>
          <w:trHeight w:val="30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……мин.</w:t>
            </w: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EB365A" w:rsidRPr="00EB365A" w:rsidRDefault="00EB365A" w:rsidP="00EB365A">
      <w:pPr>
        <w:spacing w:after="160" w:line="259" w:lineRule="auto"/>
        <w:jc w:val="right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EB365A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Методик:……………………………………..........</w:t>
      </w:r>
    </w:p>
    <w:p w:rsidR="00EB365A" w:rsidRPr="00EB365A" w:rsidRDefault="00EB365A" w:rsidP="00EB365A">
      <w:pPr>
        <w:spacing w:after="0"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  <w:lang w:eastAsia="en-US"/>
        </w:rPr>
      </w:pPr>
      <w:r w:rsidRPr="00EB365A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ПЕДАГОГИЧЕСКИ СИТУАЦИИ,  ПРОВЕДЕНИ ОТ СТУДЕНТИ</w:t>
      </w:r>
    </w:p>
    <w:tbl>
      <w:tblPr>
        <w:tblStyle w:val="9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EB365A" w:rsidRPr="00EB365A" w:rsidTr="00EB365A">
        <w:trPr>
          <w:trHeight w:val="43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EB365A" w:rsidRPr="00EB365A" w:rsidTr="00EB365A">
        <w:trPr>
          <w:trHeight w:val="1647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педагогическа ситуация по образователно направление </w:t>
            </w:r>
            <w:r w:rsidRPr="00EB365A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Музика</w:t>
            </w:r>
            <w:r w:rsidRPr="00EB365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EB365A" w:rsidRPr="00EB365A" w:rsidTr="00EB365A">
        <w:trPr>
          <w:trHeight w:val="51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Тема на педагогическата ситуация: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…………………………………………………………….…………………………………………….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Цел: </w:t>
            </w:r>
            <w:r w:rsidRPr="00EB365A">
              <w:rPr>
                <w:rFonts w:ascii="Arial" w:eastAsia="Calibri" w:hAnsi="Arial" w:cs="Arial"/>
              </w:rPr>
              <w:t>...………………………………………………………………………………………………….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Образователно съдържание/ очаквани резултати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EB365A" w:rsidRPr="00EB365A" w:rsidTr="00EB365A">
        <w:trPr>
          <w:trHeight w:val="32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EB365A" w:rsidRPr="00EB365A" w:rsidTr="00EB365A">
        <w:trPr>
          <w:trHeight w:val="2819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rPr>
                <w:rFonts w:ascii="Arial" w:eastAsia="Times New Roman" w:hAnsi="Arial" w:cs="Arial"/>
              </w:rPr>
            </w:pPr>
            <w:r w:rsidRPr="00EB365A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6C61C81" wp14:editId="19404B6B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8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E8F5B" id="Rectangle 4" o:spid="_x0000_s1026" style="position:absolute;margin-left:17.5pt;margin-top:2.75pt;width:12pt;height:1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epdQIAABU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</w:rPr>
              <w:t>а</w:t>
            </w:r>
            <w:r w:rsidRPr="00EB365A">
              <w:rPr>
                <w:rFonts w:ascii="Arial" w:eastAsia="Times New Roman" w:hAnsi="Arial" w:cs="Arial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</w:rPr>
              <w:t xml:space="preserve">        етапите на ситуацията са ясно обособени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</w:rPr>
            </w:pPr>
            <w:r w:rsidRPr="00EB365A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29A1772" wp14:editId="7C82468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8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33282" id="Rectangle 5" o:spid="_x0000_s1026" style="position:absolute;margin-left:16.3pt;margin-top:.35pt;width:12pt;height:12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d0dgIAABU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</w:rPr>
              <w:t>б</w:t>
            </w:r>
            <w:r w:rsidRPr="00EB365A">
              <w:rPr>
                <w:rFonts w:ascii="Arial" w:eastAsia="Times New Roman" w:hAnsi="Arial" w:cs="Arial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lang w:val="ru-RU"/>
              </w:rPr>
            </w:pPr>
            <w:r w:rsidRPr="00EB365A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CD7B7C1" wp14:editId="6AB12860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8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DDDDD" id="Rectangle 6" o:spid="_x0000_s1026" style="position:absolute;margin-left:15.1pt;margin-top:.95pt;width:12pt;height:1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</w:rPr>
              <w:t>в</w:t>
            </w:r>
            <w:r w:rsidRPr="00EB365A">
              <w:rPr>
                <w:rFonts w:ascii="Arial" w:eastAsia="Times New Roman" w:hAnsi="Arial" w:cs="Arial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</w:rPr>
              <w:t xml:space="preserve">        всички  дейности са  внимателно структурирани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</w:rPr>
            </w:pPr>
            <w:r w:rsidRPr="00EB365A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2966CCBC" wp14:editId="67C90450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8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3DF1F" id="Rectangle 7" o:spid="_x0000_s1026" style="position:absolute;margin-left:13.9pt;margin-top:.5pt;width:12pt;height:12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gcVdgIAABU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</w:rPr>
              <w:t>г</w:t>
            </w:r>
            <w:r w:rsidRPr="00EB365A">
              <w:rPr>
                <w:rFonts w:ascii="Arial" w:eastAsia="Times New Roman" w:hAnsi="Arial" w:cs="Arial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</w:rPr>
              <w:t xml:space="preserve">        планирани са разнообразни дейности за активно участие на децата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</w:rPr>
            </w:pPr>
          </w:p>
          <w:p w:rsidR="00EB365A" w:rsidRPr="00EB365A" w:rsidRDefault="00EB365A" w:rsidP="00EB365A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5B75DDC" wp14:editId="069890E0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-3175</wp:posOffset>
                      </wp:positionV>
                      <wp:extent cx="152400" cy="152400"/>
                      <wp:effectExtent l="0" t="0" r="19050" b="19050"/>
                      <wp:wrapNone/>
                      <wp:docPr id="85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BF142" id="Rectangle 10" o:spid="_x0000_s1026" style="position:absolute;margin-left:14.5pt;margin-top:-.25pt;width:12pt;height:12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</w:rPr>
              <w:t>д</w:t>
            </w:r>
            <w:r w:rsidRPr="00EB365A">
              <w:rPr>
                <w:rFonts w:ascii="Arial" w:eastAsia="Times New Roman" w:hAnsi="Arial" w:cs="Arial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</w:rPr>
              <w:t xml:space="preserve">        подсигурена е връзка с предишни и/или следващи  ситуации</w:t>
            </w:r>
          </w:p>
        </w:tc>
      </w:tr>
      <w:tr w:rsidR="00EB365A" w:rsidRPr="00EB365A" w:rsidTr="00EB365A">
        <w:trPr>
          <w:trHeight w:val="402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EB365A" w:rsidRPr="00EB365A" w:rsidTr="00EB365A">
        <w:trPr>
          <w:trHeight w:val="469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5FA8D96" wp14:editId="18166D6A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86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A4B09" id="Rectangle 13" o:spid="_x0000_s1026" style="position:absolute;margin-left:15.1pt;margin-top:.95pt;width:12pt;height:1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HZbeoB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е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</w:tc>
      </w:tr>
      <w:tr w:rsidR="00EB365A" w:rsidRPr="00EB365A" w:rsidTr="00EB365A">
        <w:trPr>
          <w:trHeight w:val="425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EB365A" w:rsidRPr="00EB365A" w:rsidTr="00EB365A">
        <w:trPr>
          <w:trHeight w:val="425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F703EA5" wp14:editId="0020103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8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8D725" id="Rectangle 27" o:spid="_x0000_s1026" style="position:absolute;margin-left:13.9pt;margin-top:1.3pt;width:12pt;height:12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4ZdwIAABY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ж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        </w:t>
            </w:r>
            <w:r w:rsidRPr="00EB365A">
              <w:rPr>
                <w:rFonts w:ascii="Arial" w:eastAsia="Calibri" w:hAnsi="Arial" w:cs="Arial"/>
              </w:rPr>
              <w:t>осъществяване на обратна връзка към и от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919EFE1" wp14:editId="231480E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8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6C260" id="Rectangle 27" o:spid="_x0000_s1026" style="position:absolute;margin-left:16.5pt;margin-top:2.95pt;width:12pt;height:1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my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i4LJsncCAAAW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з)        </w:t>
            </w:r>
            <w:r w:rsidRPr="00EB365A">
              <w:rPr>
                <w:rFonts w:ascii="Arial" w:eastAsia="Calibri" w:hAnsi="Arial" w:cs="Arial"/>
              </w:rPr>
              <w:t>съобразява се с индивидуалните особености на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64A1F0F0" wp14:editId="33A50AEB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8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44419" id="Rectangle 27" o:spid="_x0000_s1026" style="position:absolute;margin-left:16.5pt;margin-top:-.05pt;width:12pt;height:12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DYa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LoINhp3AgAAFg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и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)         </w:t>
            </w:r>
            <w:r w:rsidRPr="00EB365A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DA0AA24" wp14:editId="77AC1FEF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9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EA2EA" id="Rectangle 27" o:spid="_x0000_s1026" style="position:absolute;margin-left:16.5pt;margin-top:1.75pt;width:12pt;height:12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Skdw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й)         умее да </w:t>
            </w:r>
            <w:r w:rsidRPr="00EB365A">
              <w:rPr>
                <w:rFonts w:ascii="Arial" w:eastAsia="Calibri" w:hAnsi="Arial" w:cs="Arial"/>
              </w:rPr>
              <w:t>мотивира децата да участват активно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1521381" wp14:editId="64C3031E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9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3BEFB" id="Rectangle 27" o:spid="_x0000_s1026" style="position:absolute;margin-left:16.5pt;margin-top:2.95pt;width:12pt;height:12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RbXrDHcCAAAW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к)        </w:t>
            </w:r>
            <w:r w:rsidRPr="00EB365A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85B8C23" wp14:editId="5B1BE65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9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A7AB3" id="Rectangle 27" o:spid="_x0000_s1026" style="position:absolute;margin-left:16.5pt;margin-top:-.05pt;width:12pt;height:1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oueAIAABY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BXLZoueAIAABY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л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)         </w:t>
            </w:r>
            <w:r w:rsidRPr="00EB365A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585F95D4" wp14:editId="6603CF23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9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B6950" id="Rectangle 27" o:spid="_x0000_s1026" style="position:absolute;margin-left:14.65pt;margin-top:1.75pt;width:12pt;height:1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ZqdlhngCAAAW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м)       адаптира езика на преподаване към нивото на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B2E6BD9" wp14:editId="7EEC408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9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CCE9F" id="Rectangle 27" o:spid="_x0000_s1026" style="position:absolute;margin-left:14.65pt;margin-top:.25pt;width:12pt;height:1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lqeA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BzHXlqeAIAABY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н)       използва възможностите на невербалното общуване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873FC3E" wp14:editId="24A0ACC5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9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E638C" id="Rectangle 27" o:spid="_x0000_s1026" style="position:absolute;margin-left:15.4pt;margin-top:.25pt;width:12pt;height:1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4bCeA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QpeGwngCAAAW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о)       адаптира гласа си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0" w:line="240" w:lineRule="auto"/>
        <w:rPr>
          <w:rFonts w:ascii="Calibri" w:eastAsia="Times New Roman" w:hAnsi="Calibri" w:cs="Times New Roman"/>
          <w:color w:val="auto"/>
          <w:sz w:val="21"/>
          <w:szCs w:val="21"/>
          <w:lang w:eastAsia="en-US"/>
        </w:rPr>
      </w:pPr>
    </w:p>
    <w:tbl>
      <w:tblPr>
        <w:tblStyle w:val="9"/>
        <w:tblW w:w="0" w:type="auto"/>
        <w:tblInd w:w="137" w:type="dxa"/>
        <w:tblLook w:val="04A0" w:firstRow="1" w:lastRow="0" w:firstColumn="1" w:lastColumn="0" w:noHBand="0" w:noVBand="1"/>
      </w:tblPr>
      <w:tblGrid>
        <w:gridCol w:w="1368"/>
        <w:gridCol w:w="8092"/>
      </w:tblGrid>
      <w:tr w:rsidR="00EB365A" w:rsidRPr="00EB365A" w:rsidTr="00EB365A">
        <w:trPr>
          <w:trHeight w:val="600"/>
        </w:trPr>
        <w:tc>
          <w:tcPr>
            <w:tcW w:w="1264" w:type="dxa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Коментар по педагогическата ситуация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691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EB365A" w:rsidRPr="00EB365A" w:rsidTr="00EB365A">
        <w:trPr>
          <w:trHeight w:val="177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………мин.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45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EB365A" w:rsidRPr="00EB365A" w:rsidTr="00EB365A">
        <w:trPr>
          <w:trHeight w:val="87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>…….мин.</w:t>
            </w: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00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lastRenderedPageBreak/>
              <w:t>ОБОБЩЕНИЕ/ ПРЕЦЕНКА</w:t>
            </w:r>
          </w:p>
        </w:tc>
      </w:tr>
      <w:tr w:rsidR="00EB365A" w:rsidRPr="00EB365A" w:rsidTr="00EB365A">
        <w:trPr>
          <w:trHeight w:val="30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……мин.</w:t>
            </w: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EB365A" w:rsidRPr="00EB365A" w:rsidRDefault="00EB365A" w:rsidP="00EB365A">
      <w:pPr>
        <w:spacing w:after="160" w:line="259" w:lineRule="auto"/>
        <w:jc w:val="right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EB365A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Методик:……………………………………..........</w:t>
      </w:r>
    </w:p>
    <w:bookmarkEnd w:id="21"/>
    <w:p w:rsidR="00EB365A" w:rsidRPr="00EB365A" w:rsidRDefault="00EB365A" w:rsidP="00EB365A">
      <w:pPr>
        <w:spacing w:after="0"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  <w:lang w:eastAsia="en-US"/>
        </w:rPr>
      </w:pPr>
      <w:r w:rsidRPr="00EB365A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ПЕДАГОГИЧЕСКИ СИТУАЦИИ,  ПРОВЕДЕНИ ОТ СТУДЕНТИ</w:t>
      </w:r>
    </w:p>
    <w:tbl>
      <w:tblPr>
        <w:tblStyle w:val="9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EB365A" w:rsidRPr="00EB365A" w:rsidTr="00EB365A">
        <w:trPr>
          <w:trHeight w:val="43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EB365A" w:rsidRPr="00EB365A" w:rsidTr="00EB365A">
        <w:trPr>
          <w:trHeight w:val="1647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педагогическа ситуация по образователно направление </w:t>
            </w:r>
            <w:r w:rsidRPr="00EB365A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Изобразително изкуство</w:t>
            </w: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        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EB365A" w:rsidRPr="00EB365A" w:rsidTr="00EB365A">
        <w:trPr>
          <w:trHeight w:val="51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Тема на педагогическата ситуация: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…………………………………………………………….…………………………………………….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Цел: </w:t>
            </w:r>
            <w:r w:rsidRPr="00EB365A">
              <w:rPr>
                <w:rFonts w:ascii="Arial" w:eastAsia="Calibri" w:hAnsi="Arial" w:cs="Arial"/>
              </w:rPr>
              <w:t>...………………………………………………………………………………………………….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Образователно съдържание/ очаквани резултати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EB365A" w:rsidRPr="00EB365A" w:rsidTr="00EB365A">
        <w:trPr>
          <w:trHeight w:val="32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EB365A" w:rsidRPr="00EB365A" w:rsidTr="00EB365A">
        <w:trPr>
          <w:trHeight w:val="2819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4310B7AA" wp14:editId="7362D424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9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2A3E7" id="Rectangle 4" o:spid="_x0000_s1026" style="position:absolute;margin-left:17.5pt;margin-top:2.75pt;width:12pt;height:12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а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етапите на ситуацията са ясно обособени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1714BAF" wp14:editId="627153E9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9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B146F" id="Rectangle 5" o:spid="_x0000_s1026" style="position:absolute;margin-left:16.3pt;margin-top:.35pt;width:12pt;height:12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vtIdwIAABU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C9+vtIdwIAABU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б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30ACFB98" wp14:editId="773CC9E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9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507D5" id="Rectangle 6" o:spid="_x0000_s1026" style="position:absolute;margin-left:15.1pt;margin-top:.95pt;width:12pt;height:1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в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всички  дейности са  внимателно структурирани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721AEBB9" wp14:editId="0DD2109F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9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DE6C9" id="Rectangle 7" o:spid="_x0000_s1026" style="position:absolute;margin-left:13.9pt;margin-top:.5pt;width:12pt;height:12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OYwdwIAABU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D05OYwdwIAABU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г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планирани са разнообразни дейности за активно участие на децата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ED45357" wp14:editId="428E178F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-3175</wp:posOffset>
                      </wp:positionV>
                      <wp:extent cx="152400" cy="152400"/>
                      <wp:effectExtent l="0" t="0" r="19050" b="19050"/>
                      <wp:wrapNone/>
                      <wp:docPr id="10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C5421" id="Rectangle 10" o:spid="_x0000_s1026" style="position:absolute;margin-left:14.5pt;margin-top:-.25pt;width:12pt;height:12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д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подсигурена е връзка с предишни и/или следващи  ситуации</w:t>
            </w:r>
          </w:p>
        </w:tc>
      </w:tr>
      <w:tr w:rsidR="00EB365A" w:rsidRPr="00EB365A" w:rsidTr="00EB365A">
        <w:trPr>
          <w:trHeight w:val="402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EB365A" w:rsidRPr="00EB365A" w:rsidTr="00EB365A">
        <w:trPr>
          <w:trHeight w:val="469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602A9274" wp14:editId="5C414D3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01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CDAD5" id="Rectangle 13" o:spid="_x0000_s1026" style="position:absolute;margin-left:15.1pt;margin-top:.95pt;width:12pt;height:1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MV7B4d3AgAAFw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е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</w:tc>
      </w:tr>
      <w:tr w:rsidR="00EB365A" w:rsidRPr="00EB365A" w:rsidTr="00EB365A">
        <w:trPr>
          <w:trHeight w:val="425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EB365A" w:rsidRPr="00EB365A" w:rsidTr="00EB365A">
        <w:trPr>
          <w:trHeight w:val="425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03D534F" wp14:editId="5BB1ED5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0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F0F45" id="Rectangle 27" o:spid="_x0000_s1026" style="position:absolute;margin-left:13.9pt;margin-top:1.3pt;width:12pt;height:12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QUiNlH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ж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        </w:t>
            </w:r>
            <w:r w:rsidRPr="00EB365A">
              <w:rPr>
                <w:rFonts w:ascii="Arial" w:eastAsia="Calibri" w:hAnsi="Arial" w:cs="Arial"/>
              </w:rPr>
              <w:t>осъществяване на обратна връзка към и от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53EB152C" wp14:editId="7C98086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0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9A568" id="Rectangle 27" o:spid="_x0000_s1026" style="position:absolute;margin-left:16.5pt;margin-top:2.95pt;width:12pt;height:1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I8eA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HDCcjx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з)        </w:t>
            </w:r>
            <w:r w:rsidRPr="00EB365A">
              <w:rPr>
                <w:rFonts w:ascii="Arial" w:eastAsia="Calibri" w:hAnsi="Arial" w:cs="Arial"/>
              </w:rPr>
              <w:t>съобразява се с индивидуалните особености на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6F876C4C" wp14:editId="39529CD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0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C8486" id="Rectangle 27" o:spid="_x0000_s1026" style="position:absolute;margin-left:16.5pt;margin-top:-.05pt;width:12pt;height:12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BleG7Q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и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)         </w:t>
            </w:r>
            <w:r w:rsidRPr="00EB365A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156C57C" wp14:editId="68E2EB6E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0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39455" id="Rectangle 27" o:spid="_x0000_s1026" style="position:absolute;margin-left:16.5pt;margin-top:1.75pt;width:12pt;height:12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BU8pF4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й)         умее да </w:t>
            </w:r>
            <w:r w:rsidRPr="00EB365A">
              <w:rPr>
                <w:rFonts w:ascii="Arial" w:eastAsia="Calibri" w:hAnsi="Arial" w:cs="Arial"/>
              </w:rPr>
              <w:t>мотивира децата да участват активно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646EBC71" wp14:editId="074020F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0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CADF1" id="Rectangle 27" o:spid="_x0000_s1026" style="position:absolute;margin-left:16.5pt;margin-top:2.95pt;width:12pt;height:12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BaeA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EZq4Fp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к)        </w:t>
            </w:r>
            <w:r w:rsidRPr="00EB365A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423D0BAE" wp14:editId="3AF5E04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0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2A6C5" id="Rectangle 27" o:spid="_x0000_s1026" style="position:absolute;margin-left:16.5pt;margin-top:-.05pt;width:12pt;height:12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B34B/y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л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)         </w:t>
            </w:r>
            <w:r w:rsidRPr="00EB365A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5AA34B4" wp14:editId="6DB48B3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0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1C0FA" id="Rectangle 27" o:spid="_x0000_s1026" style="position:absolute;margin-left:14.65pt;margin-top:1.75pt;width:12pt;height:1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LRioWX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м)       адаптира езика на преподаване към нивото на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424ED005" wp14:editId="648F2B7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0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C0E1A" id="Rectangle 27" o:spid="_x0000_s1026" style="position:absolute;margin-left:14.65pt;margin-top:.25pt;width:12pt;height:12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AcklfxeAIAABc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н)       използва възможностите на невербалното общуване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6382E099" wp14:editId="2EEF372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1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249A9" id="Rectangle 27" o:spid="_x0000_s1026" style="position:absolute;margin-left:15.4pt;margin-top:.25pt;width:12pt;height:1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VPdw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о)       адаптира гласа си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0" w:line="240" w:lineRule="auto"/>
        <w:rPr>
          <w:rFonts w:ascii="Calibri" w:eastAsia="Times New Roman" w:hAnsi="Calibri" w:cs="Times New Roman"/>
          <w:color w:val="auto"/>
          <w:sz w:val="21"/>
          <w:szCs w:val="21"/>
          <w:lang w:eastAsia="en-US"/>
        </w:rPr>
      </w:pPr>
    </w:p>
    <w:tbl>
      <w:tblPr>
        <w:tblStyle w:val="9"/>
        <w:tblW w:w="0" w:type="auto"/>
        <w:tblInd w:w="137" w:type="dxa"/>
        <w:tblLook w:val="04A0" w:firstRow="1" w:lastRow="0" w:firstColumn="1" w:lastColumn="0" w:noHBand="0" w:noVBand="1"/>
      </w:tblPr>
      <w:tblGrid>
        <w:gridCol w:w="1368"/>
        <w:gridCol w:w="8092"/>
      </w:tblGrid>
      <w:tr w:rsidR="00EB365A" w:rsidRPr="00EB365A" w:rsidTr="00EB365A">
        <w:trPr>
          <w:trHeight w:val="600"/>
        </w:trPr>
        <w:tc>
          <w:tcPr>
            <w:tcW w:w="1264" w:type="dxa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Коментар по педагогическата ситуация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691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EB365A" w:rsidRPr="00EB365A" w:rsidTr="00EB365A">
        <w:trPr>
          <w:trHeight w:val="177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………мин.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45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EB365A" w:rsidRPr="00EB365A" w:rsidTr="00EB365A">
        <w:trPr>
          <w:trHeight w:val="87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>…….мин.</w:t>
            </w: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00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lastRenderedPageBreak/>
              <w:t>ОБОБЩЕНИЕ/ ПРЕЦЕНКА</w:t>
            </w:r>
          </w:p>
        </w:tc>
      </w:tr>
      <w:tr w:rsidR="00EB365A" w:rsidRPr="00EB365A" w:rsidTr="00EB365A">
        <w:trPr>
          <w:trHeight w:val="30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……мин.</w:t>
            </w: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EB365A" w:rsidRPr="00EB365A" w:rsidRDefault="00EB365A" w:rsidP="00EB365A">
      <w:pPr>
        <w:spacing w:after="160" w:line="259" w:lineRule="auto"/>
        <w:jc w:val="right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EB365A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Методик:……………………………………..........</w:t>
      </w:r>
    </w:p>
    <w:p w:rsidR="00EB365A" w:rsidRPr="00EB365A" w:rsidRDefault="00EB365A" w:rsidP="00EB365A">
      <w:pPr>
        <w:spacing w:after="0"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  <w:lang w:eastAsia="en-US"/>
        </w:rPr>
      </w:pPr>
      <w:r w:rsidRPr="00EB365A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ПЕДАГОГИЧЕСКИ СИТУАЦИИ,  ПРОВЕДЕНИ ОТ СТУДЕНТИ</w:t>
      </w:r>
    </w:p>
    <w:tbl>
      <w:tblPr>
        <w:tblStyle w:val="9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EB365A" w:rsidRPr="00EB365A" w:rsidTr="00EB365A">
        <w:trPr>
          <w:trHeight w:val="43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EB365A" w:rsidRPr="00EB365A" w:rsidTr="00EB365A">
        <w:trPr>
          <w:trHeight w:val="1647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педагогическа ситуация по образователно направление </w:t>
            </w:r>
            <w:r w:rsidRPr="00EB365A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Конструиране и технологии</w:t>
            </w: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        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EB365A" w:rsidRPr="00EB365A" w:rsidTr="00EB365A">
        <w:trPr>
          <w:trHeight w:val="51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Тема на педагогическата ситуация: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…………………………………………………………….…………………………………………….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Цел: </w:t>
            </w:r>
            <w:r w:rsidRPr="00EB365A">
              <w:rPr>
                <w:rFonts w:ascii="Arial" w:eastAsia="Calibri" w:hAnsi="Arial" w:cs="Arial"/>
              </w:rPr>
              <w:t>...………………………………………………………………………………………………….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Образователно съдържание/ очаквани резултати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EB365A" w:rsidRPr="00EB365A" w:rsidTr="00EB365A">
        <w:trPr>
          <w:trHeight w:val="32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EB365A" w:rsidRPr="00EB365A" w:rsidTr="00EB365A">
        <w:trPr>
          <w:trHeight w:val="2819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A23D0C0" wp14:editId="3B0C19B6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1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3EF40" id="Rectangle 4" o:spid="_x0000_s1026" style="position:absolute;margin-left:17.5pt;margin-top:2.75pt;width:12pt;height:12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7RudgIAABY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а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етапите на ситуацията са ясно обособени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5A432B4A" wp14:editId="5DE09D5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1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86A25" id="Rectangle 5" o:spid="_x0000_s1026" style="position:absolute;margin-left:16.3pt;margin-top:.35pt;width:12pt;height:12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8Sz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Cin8Sz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б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D01A658" wp14:editId="1357423B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1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6B66F" id="Rectangle 6" o:spid="_x0000_s1026" style="position:absolute;margin-left:15.1pt;margin-top:.95pt;width:12pt;height:12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AG94gN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в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всички  дейности са  внимателно структурирани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1594971F" wp14:editId="007630E5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1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2027C" id="Rectangle 7" o:spid="_x0000_s1026" style="position:absolute;margin-left:13.9pt;margin-top:.5pt;width:12pt;height:1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TS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AFsVTS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г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планирани са разнообразни дейности за активно участие на децата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EB365A" w:rsidRPr="00EB365A" w:rsidRDefault="00EB365A" w:rsidP="00EB365A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13E703F" wp14:editId="6364FD6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-3175</wp:posOffset>
                      </wp:positionV>
                      <wp:extent cx="152400" cy="152400"/>
                      <wp:effectExtent l="0" t="0" r="19050" b="19050"/>
                      <wp:wrapNone/>
                      <wp:docPr id="115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89888" id="Rectangle 10" o:spid="_x0000_s1026" style="position:absolute;margin-left:14.5pt;margin-top:-.25pt;width:12pt;height:1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>д</w:t>
            </w:r>
            <w:r w:rsidRPr="00EB365A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  <w:sz w:val="21"/>
                <w:szCs w:val="21"/>
              </w:rPr>
              <w:t xml:space="preserve">        подсигурена е връзка с предишни и/или следващи  ситуации</w:t>
            </w:r>
          </w:p>
        </w:tc>
      </w:tr>
      <w:tr w:rsidR="00EB365A" w:rsidRPr="00EB365A" w:rsidTr="00EB365A">
        <w:trPr>
          <w:trHeight w:val="402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EB365A" w:rsidRPr="00EB365A" w:rsidTr="00EB365A">
        <w:trPr>
          <w:trHeight w:val="469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345B0A0D" wp14:editId="239D6B3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16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CBBCC" id="Rectangle 13" o:spid="_x0000_s1026" style="position:absolute;margin-left:15.1pt;margin-top:.95pt;width:12pt;height:12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BgPm06eAIAABc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е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</w:tc>
      </w:tr>
      <w:tr w:rsidR="00EB365A" w:rsidRPr="00EB365A" w:rsidTr="00EB365A">
        <w:trPr>
          <w:trHeight w:val="425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EB365A" w:rsidRPr="00EB365A" w:rsidTr="00EB365A">
        <w:trPr>
          <w:trHeight w:val="425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692601CD" wp14:editId="72200ED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1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40A68" id="Rectangle 27" o:spid="_x0000_s1026" style="position:absolute;margin-left:13.9pt;margin-top:1.3pt;width:12pt;height:12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mjeAIAABc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xx9po3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ж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        </w:t>
            </w:r>
            <w:r w:rsidRPr="00EB365A">
              <w:rPr>
                <w:rFonts w:ascii="Arial" w:eastAsia="Calibri" w:hAnsi="Arial" w:cs="Arial"/>
              </w:rPr>
              <w:t>осъществяване на обратна връзка към и от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2E6CB4A" wp14:editId="7B11A6B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1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7A07D" id="Rectangle 27" o:spid="_x0000_s1026" style="position:absolute;margin-left:16.5pt;margin-top:2.95pt;width:12pt;height:12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94I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J3n3gh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з)        </w:t>
            </w:r>
            <w:r w:rsidRPr="00EB365A">
              <w:rPr>
                <w:rFonts w:ascii="Arial" w:eastAsia="Calibri" w:hAnsi="Arial" w:cs="Arial"/>
              </w:rPr>
              <w:t>съобразява се с индивидуалните особености на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6F362D65" wp14:editId="0C78776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1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12B8C" id="Rectangle 27" o:spid="_x0000_s1026" style="position:absolute;margin-left:16.5pt;margin-top:-.05pt;width:12pt;height:12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GgeAIAABc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CsbSGg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и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)         </w:t>
            </w:r>
            <w:r w:rsidRPr="00EB365A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048959B4" wp14:editId="2442F31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2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D6EFF" id="Rectangle 27" o:spid="_x0000_s1026" style="position:absolute;margin-left:16.5pt;margin-top:1.75pt;width:12pt;height:12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68dw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й)         умее да </w:t>
            </w:r>
            <w:r w:rsidRPr="00EB365A">
              <w:rPr>
                <w:rFonts w:ascii="Arial" w:eastAsia="Calibri" w:hAnsi="Arial" w:cs="Arial"/>
              </w:rPr>
              <w:t>мотивира децата да участват активно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7752CCC" wp14:editId="25446DB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2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5AEE2" id="Rectangle 27" o:spid="_x0000_s1026" style="position:absolute;margin-left:16.5pt;margin-top:2.95pt;width:12pt;height:1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EUdgIAABc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к)        </w:t>
            </w:r>
            <w:r w:rsidRPr="00EB365A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4D31FCFE" wp14:editId="11C36B4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2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4F863" id="Rectangle 27" o:spid="_x0000_s1026" style="position:absolute;margin-left:16.5pt;margin-top:-.05pt;width:12pt;height:12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CG3YDZ3AgAAFw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л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)         </w:t>
            </w:r>
            <w:r w:rsidRPr="00EB365A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10F63AF6" wp14:editId="5140B87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2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D509B" id="Rectangle 27" o:spid="_x0000_s1026" style="position:absolute;margin-left:14.65pt;margin-top:1.75pt;width:12pt;height:12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+eeA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ED2fnn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м)       адаптира езика на преподаване към нивото на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AF2C4C4" wp14:editId="0E736AD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2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EBECC" id="Rectangle 27" o:spid="_x0000_s1026" style="position:absolute;margin-left:14.65pt;margin-top:.25pt;width:12pt;height:12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Nydw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н)       използва възможностите на невербалното общуване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7CD7B46A" wp14:editId="7A314AAE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2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0C592" id="Rectangle 27" o:spid="_x0000_s1026" style="position:absolute;margin-left:15.4pt;margin-top:.25pt;width:12pt;height:12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zadw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о)       адаптира гласа си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0" w:line="240" w:lineRule="auto"/>
        <w:rPr>
          <w:rFonts w:ascii="Calibri" w:eastAsia="Times New Roman" w:hAnsi="Calibri" w:cs="Times New Roman"/>
          <w:color w:val="auto"/>
          <w:sz w:val="21"/>
          <w:szCs w:val="21"/>
          <w:lang w:eastAsia="en-US"/>
        </w:rPr>
      </w:pPr>
    </w:p>
    <w:tbl>
      <w:tblPr>
        <w:tblStyle w:val="9"/>
        <w:tblW w:w="0" w:type="auto"/>
        <w:tblInd w:w="137" w:type="dxa"/>
        <w:tblLook w:val="04A0" w:firstRow="1" w:lastRow="0" w:firstColumn="1" w:lastColumn="0" w:noHBand="0" w:noVBand="1"/>
      </w:tblPr>
      <w:tblGrid>
        <w:gridCol w:w="1368"/>
        <w:gridCol w:w="8092"/>
      </w:tblGrid>
      <w:tr w:rsidR="00EB365A" w:rsidRPr="00EB365A" w:rsidTr="00EB365A">
        <w:trPr>
          <w:trHeight w:val="600"/>
        </w:trPr>
        <w:tc>
          <w:tcPr>
            <w:tcW w:w="1264" w:type="dxa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Коментар по педагогическата ситуация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691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EB365A" w:rsidRPr="00EB365A" w:rsidTr="00EB365A">
        <w:trPr>
          <w:trHeight w:val="177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………мин.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45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EB365A" w:rsidRPr="00EB365A" w:rsidTr="00EB365A">
        <w:trPr>
          <w:trHeight w:val="87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>…….мин.</w:t>
            </w: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00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lastRenderedPageBreak/>
              <w:t>ОБОБЩЕНИЕ/ ПРЕЦЕНКА</w:t>
            </w:r>
          </w:p>
        </w:tc>
      </w:tr>
      <w:tr w:rsidR="00EB365A" w:rsidRPr="00EB365A" w:rsidTr="00EB365A">
        <w:trPr>
          <w:trHeight w:val="30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……мин.</w:t>
            </w: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EB365A" w:rsidRPr="00EB365A" w:rsidRDefault="00EB365A" w:rsidP="00EB365A">
      <w:pPr>
        <w:spacing w:after="160" w:line="259" w:lineRule="auto"/>
        <w:jc w:val="right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EB365A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Методик:……………………………………..........</w:t>
      </w:r>
    </w:p>
    <w:p w:rsidR="00EB365A" w:rsidRPr="00EB365A" w:rsidRDefault="00EB365A" w:rsidP="00EB365A">
      <w:pPr>
        <w:spacing w:after="0"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  <w:lang w:eastAsia="en-US"/>
        </w:rPr>
      </w:pPr>
      <w:r w:rsidRPr="00EB365A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ПЕДАГОГИЧЕСКИ СИТУАЦИИ,  ПРОВЕДЕНИ ОТ СТУДЕНТИ</w:t>
      </w:r>
    </w:p>
    <w:tbl>
      <w:tblPr>
        <w:tblStyle w:val="9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EB365A" w:rsidRPr="00EB365A" w:rsidTr="00EB365A">
        <w:trPr>
          <w:trHeight w:val="43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EB365A" w:rsidRPr="00EB365A" w:rsidTr="00EB365A">
        <w:trPr>
          <w:trHeight w:val="1647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педагогическа ситуация по ОН </w:t>
            </w:r>
            <w:r w:rsidRPr="00EB365A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Физическо възпитание и спорт</w:t>
            </w: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        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EB365A" w:rsidRPr="00EB365A" w:rsidTr="00EB365A">
        <w:trPr>
          <w:trHeight w:val="51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Тема на педагогическата ситуация: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…………………………………………………………….…………………………………………….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Цел: </w:t>
            </w:r>
            <w:r w:rsidRPr="00EB365A">
              <w:rPr>
                <w:rFonts w:ascii="Arial" w:eastAsia="Calibri" w:hAnsi="Arial" w:cs="Arial"/>
              </w:rPr>
              <w:t>...………………………………………………………………………………………………….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Образователно съдържание/ очаквани резултати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EB365A" w:rsidRPr="00EB365A" w:rsidTr="00EB365A">
        <w:trPr>
          <w:trHeight w:val="326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EB365A" w:rsidRPr="00EB365A" w:rsidTr="00EB365A">
        <w:trPr>
          <w:trHeight w:val="2819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rPr>
                <w:rFonts w:ascii="Arial" w:eastAsia="Times New Roman" w:hAnsi="Arial" w:cs="Arial"/>
              </w:rPr>
            </w:pPr>
            <w:r w:rsidRPr="00EB365A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500ADEEF" wp14:editId="4C175C0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2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4D22A" id="Rectangle 4" o:spid="_x0000_s1026" style="position:absolute;margin-left:17.5pt;margin-top:2.75pt;width:12pt;height:12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0zdg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</w:rPr>
              <w:t>а</w:t>
            </w:r>
            <w:r w:rsidRPr="00EB365A">
              <w:rPr>
                <w:rFonts w:ascii="Arial" w:eastAsia="Times New Roman" w:hAnsi="Arial" w:cs="Arial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</w:rPr>
              <w:t xml:space="preserve">        етапите на ситуацията са ясно обособени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</w:rPr>
            </w:pPr>
            <w:r w:rsidRPr="00EB365A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73347C6" wp14:editId="455543BB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2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70253" id="Rectangle 5" o:spid="_x0000_s1026" style="position:absolute;margin-left:16.3pt;margin-top:.35pt;width:12pt;height:12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YFdg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</w:rPr>
              <w:t>б</w:t>
            </w:r>
            <w:r w:rsidRPr="00EB365A">
              <w:rPr>
                <w:rFonts w:ascii="Arial" w:eastAsia="Times New Roman" w:hAnsi="Arial" w:cs="Arial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  <w:lang w:val="ru-RU"/>
              </w:rPr>
            </w:pPr>
            <w:r w:rsidRPr="00EB365A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3143DBD" wp14:editId="6A916F92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2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AB6C8" id="Rectangle 6" o:spid="_x0000_s1026" style="position:absolute;margin-left:15.1pt;margin-top:.95pt;width:12pt;height:12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BLdg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</w:rPr>
              <w:t>в</w:t>
            </w:r>
            <w:r w:rsidRPr="00EB365A">
              <w:rPr>
                <w:rFonts w:ascii="Arial" w:eastAsia="Times New Roman" w:hAnsi="Arial" w:cs="Arial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</w:rPr>
              <w:t xml:space="preserve">        всички  дейности са  внимателно структурирани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</w:rPr>
            </w:pPr>
          </w:p>
          <w:p w:rsidR="00EB365A" w:rsidRPr="00EB365A" w:rsidRDefault="00EB365A" w:rsidP="00EB365A">
            <w:pPr>
              <w:rPr>
                <w:rFonts w:ascii="Arial" w:eastAsia="Times New Roman" w:hAnsi="Arial" w:cs="Arial"/>
              </w:rPr>
            </w:pPr>
            <w:r w:rsidRPr="00EB365A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6872343D" wp14:editId="004B003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2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5BA4A" id="Rectangle 7" o:spid="_x0000_s1026" style="position:absolute;margin-left:13.9pt;margin-top:.5pt;width:12pt;height:12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t9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Aj5Tt9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</w:rPr>
              <w:t>г</w:t>
            </w:r>
            <w:r w:rsidRPr="00EB365A">
              <w:rPr>
                <w:rFonts w:ascii="Arial" w:eastAsia="Times New Roman" w:hAnsi="Arial" w:cs="Arial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</w:rPr>
              <w:t xml:space="preserve">        планирани са разнообразни дейности за активно участие на децата</w:t>
            </w:r>
          </w:p>
          <w:p w:rsidR="00EB365A" w:rsidRPr="00EB365A" w:rsidRDefault="00EB365A" w:rsidP="00EB365A">
            <w:pPr>
              <w:rPr>
                <w:rFonts w:ascii="Arial" w:eastAsia="Times New Roman" w:hAnsi="Arial" w:cs="Arial"/>
              </w:rPr>
            </w:pPr>
          </w:p>
          <w:p w:rsidR="00EB365A" w:rsidRPr="00EB365A" w:rsidRDefault="00EB365A" w:rsidP="00EB365A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  <w:r w:rsidRPr="00EB365A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5853578D" wp14:editId="1052B0D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-3175</wp:posOffset>
                      </wp:positionV>
                      <wp:extent cx="152400" cy="152400"/>
                      <wp:effectExtent l="0" t="0" r="19050" b="19050"/>
                      <wp:wrapNone/>
                      <wp:docPr id="13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5546E" id="Rectangle 10" o:spid="_x0000_s1026" style="position:absolute;margin-left:14.5pt;margin-top:-.25pt;width:12pt;height:12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Times New Roman" w:hAnsi="Arial" w:cs="Arial"/>
              </w:rPr>
              <w:t>д</w:t>
            </w:r>
            <w:r w:rsidRPr="00EB365A">
              <w:rPr>
                <w:rFonts w:ascii="Arial" w:eastAsia="Times New Roman" w:hAnsi="Arial" w:cs="Arial"/>
                <w:lang w:val="ru-RU"/>
              </w:rPr>
              <w:t>)</w:t>
            </w:r>
            <w:r w:rsidRPr="00EB365A">
              <w:rPr>
                <w:rFonts w:ascii="Arial" w:eastAsia="Times New Roman" w:hAnsi="Arial" w:cs="Arial"/>
              </w:rPr>
              <w:t xml:space="preserve">        подсигурена е връзка с предишни и/или следващи  ситуации</w:t>
            </w:r>
          </w:p>
        </w:tc>
      </w:tr>
      <w:tr w:rsidR="00EB365A" w:rsidRPr="00EB365A" w:rsidTr="00EB365A">
        <w:trPr>
          <w:trHeight w:val="402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EB365A" w:rsidRPr="00EB365A" w:rsidTr="00EB365A">
        <w:trPr>
          <w:trHeight w:val="469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F55F5B3" wp14:editId="2FBFC193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31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0DD72" id="Rectangle 13" o:spid="_x0000_s1026" style="position:absolute;margin-left:15.1pt;margin-top:.95pt;width:12pt;height:12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BV7nHR3AgAAFw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е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</w:tc>
      </w:tr>
      <w:tr w:rsidR="00EB365A" w:rsidRPr="00EB365A" w:rsidTr="00EB365A">
        <w:trPr>
          <w:trHeight w:val="425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EB365A" w:rsidRPr="00EB365A" w:rsidTr="00EB365A">
        <w:trPr>
          <w:trHeight w:val="425"/>
          <w:jc w:val="center"/>
        </w:trPr>
        <w:tc>
          <w:tcPr>
            <w:tcW w:w="9288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6A71ED4E" wp14:editId="2FA9BF6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3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A2613" id="Rectangle 27" o:spid="_x0000_s1026" style="position:absolute;margin-left:13.9pt;margin-top:1.3pt;width:12pt;height:12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kUgWZ3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ж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        </w:t>
            </w:r>
            <w:r w:rsidRPr="00EB365A">
              <w:rPr>
                <w:rFonts w:ascii="Arial" w:eastAsia="Calibri" w:hAnsi="Arial" w:cs="Arial"/>
              </w:rPr>
              <w:t>осъществяване на обратна връзка към и от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1E217644" wp14:editId="04C2D4F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3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F1ADD" id="Rectangle 27" o:spid="_x0000_s1026" style="position:absolute;margin-left:16.5pt;margin-top:2.95pt;width:12pt;height:12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з)        </w:t>
            </w:r>
            <w:r w:rsidRPr="00EB365A">
              <w:rPr>
                <w:rFonts w:ascii="Arial" w:eastAsia="Calibri" w:hAnsi="Arial" w:cs="Arial"/>
              </w:rPr>
              <w:t>съобразява се с индивидуалните особености на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4171AFEC" wp14:editId="4176CB8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3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7B17D" id="Rectangle 27" o:spid="_x0000_s1026" style="position:absolute;margin-left:16.5pt;margin-top:-.05pt;width:12pt;height:1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PUjeA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C1ePUj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и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)         </w:t>
            </w:r>
            <w:r w:rsidRPr="00EB365A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056B9966" wp14:editId="0BE881E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3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29F67" id="Rectangle 27" o:spid="_x0000_s1026" style="position:absolute;margin-left:16.5pt;margin-top:1.75pt;width:12pt;height:12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qLeQ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й)         умее да </w:t>
            </w:r>
            <w:r w:rsidRPr="00EB365A">
              <w:rPr>
                <w:rFonts w:ascii="Arial" w:eastAsia="Calibri" w:hAnsi="Arial" w:cs="Arial"/>
              </w:rPr>
              <w:t>мотивира децата да участват активно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71CB1B1B" wp14:editId="17DBC58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3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C0CEB" id="Rectangle 27" o:spid="_x0000_s1026" style="position:absolute;margin-left:16.5pt;margin-top:2.95pt;width:12pt;height:12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JZqe6l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к)        </w:t>
            </w:r>
            <w:r w:rsidRPr="00EB365A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6534D8E0" wp14:editId="3771029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3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0BB52" id="Rectangle 27" o:spid="_x0000_s1026" style="position:absolute;margin-left:16.5pt;margin-top:-.05pt;width:12pt;height:12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Cn4IQB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л</w: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)         </w:t>
            </w:r>
            <w:r w:rsidRPr="00EB365A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057DF078" wp14:editId="4B7EDE3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3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5192E" id="Rectangle 27" o:spid="_x0000_s1026" style="position:absolute;margin-left:14.65pt;margin-top:1.75pt;width:12pt;height:1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OqeA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/Rgzqn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м)       адаптира езика на преподаване към нивото на децата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5D20E8A2" wp14:editId="52896F3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3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4056B" id="Rectangle 27" o:spid="_x0000_s1026" style="position:absolute;margin-left:14.65pt;margin-top:.25pt;width:12pt;height:12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н)       използва възможностите на невербалното общуване</w:t>
            </w: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</w:p>
          <w:p w:rsidR="00EB365A" w:rsidRPr="00EB365A" w:rsidRDefault="00EB365A" w:rsidP="00EB365A">
            <w:pPr>
              <w:spacing w:line="276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7D7C34B8" wp14:editId="20FF6956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4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4B28E" id="Rectangle 27" o:spid="_x0000_s1026" style="position:absolute;margin-left:15.4pt;margin-top:.25pt;width:12pt;height:1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mAdw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о)       адаптира гласа си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0" w:line="240" w:lineRule="auto"/>
        <w:rPr>
          <w:rFonts w:ascii="Calibri" w:eastAsia="Times New Roman" w:hAnsi="Calibri" w:cs="Times New Roman"/>
          <w:color w:val="auto"/>
          <w:sz w:val="21"/>
          <w:szCs w:val="21"/>
          <w:lang w:eastAsia="en-US"/>
        </w:rPr>
      </w:pPr>
    </w:p>
    <w:tbl>
      <w:tblPr>
        <w:tblStyle w:val="9"/>
        <w:tblW w:w="0" w:type="auto"/>
        <w:tblInd w:w="137" w:type="dxa"/>
        <w:tblLook w:val="04A0" w:firstRow="1" w:lastRow="0" w:firstColumn="1" w:lastColumn="0" w:noHBand="0" w:noVBand="1"/>
      </w:tblPr>
      <w:tblGrid>
        <w:gridCol w:w="1368"/>
        <w:gridCol w:w="8092"/>
      </w:tblGrid>
      <w:tr w:rsidR="00EB365A" w:rsidRPr="00EB365A" w:rsidTr="00EB365A">
        <w:trPr>
          <w:trHeight w:val="600"/>
        </w:trPr>
        <w:tc>
          <w:tcPr>
            <w:tcW w:w="1264" w:type="dxa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Коментар по педагогическата ситуация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691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EB365A" w:rsidRPr="00EB365A" w:rsidTr="00EB365A">
        <w:trPr>
          <w:trHeight w:val="177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………мин.</w:t>
            </w: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45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EB365A" w:rsidRPr="00EB365A" w:rsidTr="00EB365A">
        <w:trPr>
          <w:trHeight w:val="87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>…….мин.</w:t>
            </w: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F4F6E" w:rsidRPr="00EB365A" w:rsidRDefault="009F4F6E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00"/>
        </w:trPr>
        <w:tc>
          <w:tcPr>
            <w:tcW w:w="9356" w:type="dxa"/>
            <w:gridSpan w:val="2"/>
          </w:tcPr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lastRenderedPageBreak/>
              <w:t>ОБОБЩЕНИЕ/ ПРЕЦЕНКА</w:t>
            </w:r>
          </w:p>
        </w:tc>
      </w:tr>
      <w:tr w:rsidR="00EB365A" w:rsidRPr="00EB365A" w:rsidTr="00EB365A">
        <w:trPr>
          <w:trHeight w:val="300"/>
        </w:trPr>
        <w:tc>
          <w:tcPr>
            <w:tcW w:w="1264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EB365A" w:rsidRPr="00EB365A" w:rsidRDefault="00EB365A" w:rsidP="00EB365A">
            <w:pPr>
              <w:jc w:val="center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……мин.</w:t>
            </w:r>
          </w:p>
        </w:tc>
        <w:tc>
          <w:tcPr>
            <w:tcW w:w="8092" w:type="dxa"/>
          </w:tcPr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Default="00EB365A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F4F6E" w:rsidRPr="00EB365A" w:rsidRDefault="009F4F6E" w:rsidP="00EB365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EB365A" w:rsidRPr="00EB365A" w:rsidRDefault="00EB365A" w:rsidP="00EB365A">
      <w:pPr>
        <w:spacing w:after="160" w:line="259" w:lineRule="auto"/>
        <w:jc w:val="right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EB365A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Методик:……………………………………..........</w:t>
      </w:r>
    </w:p>
    <w:p w:rsidR="009F4F6E" w:rsidRPr="009F4F6E" w:rsidRDefault="009F4F6E" w:rsidP="009F4F6E">
      <w:pPr>
        <w:spacing w:after="0" w:line="240" w:lineRule="auto"/>
        <w:jc w:val="center"/>
        <w:rPr>
          <w:rFonts w:ascii="Calibri" w:eastAsia="Times New Roman" w:hAnsi="Calibri" w:cs="Times New Roman"/>
          <w:color w:val="auto"/>
          <w:sz w:val="24"/>
          <w:szCs w:val="24"/>
          <w:lang w:eastAsia="en-US"/>
        </w:rPr>
      </w:pPr>
      <w:r w:rsidRPr="009F4F6E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НАБЛЮДЕНИЕ НА ДОПЪЛНИТЕЛНИ ФОРМИ НА ПЕДАГОГИЧЕСКО ВЗАИМОДЕЙСТВИЕ - ИГРИ, ПРОВЕДЕНИ ОТ СТУДЕНТИ</w:t>
      </w:r>
    </w:p>
    <w:tbl>
      <w:tblPr>
        <w:tblStyle w:val="180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9F4F6E" w:rsidRPr="009F4F6E" w:rsidTr="008128D9">
        <w:trPr>
          <w:trHeight w:val="436"/>
          <w:jc w:val="center"/>
        </w:trPr>
        <w:tc>
          <w:tcPr>
            <w:tcW w:w="9288" w:type="dxa"/>
          </w:tcPr>
          <w:p w:rsidR="009F4F6E" w:rsidRPr="009F4F6E" w:rsidRDefault="009F4F6E" w:rsidP="009F4F6E">
            <w:pPr>
              <w:spacing w:after="180" w:line="360" w:lineRule="auto"/>
              <w:ind w:left="72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4F6E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9F4F6E" w:rsidRPr="009F4F6E" w:rsidTr="008128D9">
        <w:trPr>
          <w:trHeight w:val="1647"/>
          <w:jc w:val="center"/>
        </w:trPr>
        <w:tc>
          <w:tcPr>
            <w:tcW w:w="9288" w:type="dxa"/>
          </w:tcPr>
          <w:p w:rsidR="009F4F6E" w:rsidRPr="009F4F6E" w:rsidRDefault="009F4F6E" w:rsidP="009F4F6E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F4F6E" w:rsidRPr="009F4F6E" w:rsidRDefault="009F4F6E" w:rsidP="009F4F6E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4F6E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игрова ситуация …………………………………………………………………………………………..         </w:t>
            </w:r>
          </w:p>
          <w:p w:rsidR="009F4F6E" w:rsidRPr="009F4F6E" w:rsidRDefault="009F4F6E" w:rsidP="009F4F6E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F4F6E">
              <w:rPr>
                <w:rFonts w:ascii="Arial" w:eastAsia="Times New Roman" w:hAnsi="Arial" w:cs="Arial"/>
                <w:sz w:val="18"/>
                <w:szCs w:val="18"/>
              </w:rPr>
              <w:t xml:space="preserve">Детска градина……………………………………. ………………………………..          възрастова група  …..……. </w:t>
            </w:r>
          </w:p>
          <w:p w:rsidR="009F4F6E" w:rsidRPr="009F4F6E" w:rsidRDefault="009F4F6E" w:rsidP="009F4F6E">
            <w:pPr>
              <w:spacing w:line="48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F4F6E">
              <w:rPr>
                <w:rFonts w:ascii="Arial" w:eastAsia="Times New Roman" w:hAnsi="Arial" w:cs="Arial"/>
                <w:sz w:val="18"/>
                <w:szCs w:val="18"/>
              </w:rPr>
              <w:t>Студент …………………………………………………………………………………      дата………………………….</w:t>
            </w:r>
          </w:p>
        </w:tc>
      </w:tr>
      <w:tr w:rsidR="009F4F6E" w:rsidRPr="009F4F6E" w:rsidTr="008128D9">
        <w:trPr>
          <w:trHeight w:val="516"/>
          <w:jc w:val="center"/>
        </w:trPr>
        <w:tc>
          <w:tcPr>
            <w:tcW w:w="9288" w:type="dxa"/>
          </w:tcPr>
          <w:p w:rsidR="009F4F6E" w:rsidRPr="009F4F6E" w:rsidRDefault="009F4F6E" w:rsidP="009F4F6E">
            <w:pPr>
              <w:spacing w:line="360" w:lineRule="auto"/>
              <w:rPr>
                <w:rFonts w:ascii="Arial" w:eastAsia="Calibri" w:hAnsi="Arial" w:cs="Arial"/>
              </w:rPr>
            </w:pPr>
            <w:r w:rsidRPr="009F4F6E">
              <w:rPr>
                <w:rFonts w:ascii="Arial" w:eastAsia="Calibri" w:hAnsi="Arial" w:cs="Arial"/>
                <w:b/>
              </w:rPr>
              <w:t>Вид игра:</w:t>
            </w:r>
            <w:r w:rsidRPr="009F4F6E">
              <w:rPr>
                <w:rFonts w:ascii="Arial" w:eastAsia="Calibri" w:hAnsi="Arial" w:cs="Arial"/>
              </w:rPr>
              <w:t xml:space="preserve"> …………………………………………………………….…………………………………………….</w:t>
            </w:r>
          </w:p>
          <w:p w:rsidR="009F4F6E" w:rsidRPr="009F4F6E" w:rsidRDefault="009F4F6E" w:rsidP="009F4F6E">
            <w:pPr>
              <w:spacing w:line="360" w:lineRule="auto"/>
              <w:rPr>
                <w:rFonts w:ascii="Arial" w:eastAsia="Calibri" w:hAnsi="Arial" w:cs="Arial"/>
              </w:rPr>
            </w:pPr>
            <w:r w:rsidRPr="009F4F6E">
              <w:rPr>
                <w:rFonts w:ascii="Arial" w:eastAsia="Calibri" w:hAnsi="Arial" w:cs="Arial"/>
                <w:b/>
              </w:rPr>
              <w:t>Цели:</w:t>
            </w:r>
            <w:r w:rsidRPr="009F4F6E">
              <w:rPr>
                <w:rFonts w:ascii="Arial" w:eastAsia="Calibri" w:hAnsi="Arial" w:cs="Arial"/>
              </w:rPr>
              <w:t xml:space="preserve"> ...………………………………………………………………………………………………………</w:t>
            </w:r>
          </w:p>
          <w:p w:rsidR="009F4F6E" w:rsidRPr="009F4F6E" w:rsidRDefault="009F4F6E" w:rsidP="009F4F6E">
            <w:pPr>
              <w:spacing w:line="360" w:lineRule="auto"/>
              <w:rPr>
                <w:rFonts w:ascii="Arial" w:eastAsia="Calibri" w:hAnsi="Arial" w:cs="Arial"/>
              </w:rPr>
            </w:pPr>
            <w:r w:rsidRPr="009F4F6E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…………………………………………………………………………………………………………..</w:t>
            </w:r>
          </w:p>
          <w:p w:rsidR="009F4F6E" w:rsidRPr="009F4F6E" w:rsidRDefault="009F4F6E" w:rsidP="009F4F6E">
            <w:pPr>
              <w:spacing w:line="360" w:lineRule="auto"/>
              <w:rPr>
                <w:rFonts w:ascii="Arial" w:eastAsia="Calibri" w:hAnsi="Arial" w:cs="Arial"/>
              </w:rPr>
            </w:pPr>
            <w:r w:rsidRPr="009F4F6E">
              <w:rPr>
                <w:rFonts w:ascii="Arial" w:eastAsia="Calibri" w:hAnsi="Arial" w:cs="Arial"/>
                <w:b/>
              </w:rPr>
              <w:t>Ключови понятия:</w:t>
            </w:r>
            <w:r w:rsidRPr="009F4F6E">
              <w:rPr>
                <w:rFonts w:ascii="Arial" w:eastAsia="Calibri" w:hAnsi="Arial" w:cs="Arial"/>
              </w:rPr>
              <w:t xml:space="preserve"> …………………………………………………………………………………………………………..</w:t>
            </w:r>
          </w:p>
          <w:p w:rsidR="009F4F6E" w:rsidRPr="009F4F6E" w:rsidRDefault="009F4F6E" w:rsidP="009F4F6E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9F4F6E">
              <w:rPr>
                <w:rFonts w:ascii="Arial" w:eastAsia="Calibri" w:hAnsi="Arial" w:cs="Arial"/>
                <w:b/>
              </w:rPr>
              <w:t>Необходими материали/пособия:</w:t>
            </w:r>
          </w:p>
          <w:p w:rsidR="009F4F6E" w:rsidRPr="009F4F6E" w:rsidRDefault="009F4F6E" w:rsidP="009F4F6E">
            <w:pPr>
              <w:spacing w:line="360" w:lineRule="auto"/>
              <w:rPr>
                <w:rFonts w:ascii="Arial" w:eastAsia="Calibri" w:hAnsi="Arial" w:cs="Arial"/>
              </w:rPr>
            </w:pPr>
            <w:r w:rsidRPr="009F4F6E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……………………………………………......................................................................................</w:t>
            </w:r>
          </w:p>
          <w:p w:rsidR="009F4F6E" w:rsidRPr="009F4F6E" w:rsidRDefault="009F4F6E" w:rsidP="009F4F6E">
            <w:pPr>
              <w:spacing w:line="360" w:lineRule="auto"/>
              <w:rPr>
                <w:rFonts w:ascii="Arial" w:eastAsia="Calibri" w:hAnsi="Arial" w:cs="Arial"/>
              </w:rPr>
            </w:pPr>
            <w:r w:rsidRPr="009F4F6E"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</w:t>
            </w:r>
          </w:p>
        </w:tc>
      </w:tr>
      <w:tr w:rsidR="009F4F6E" w:rsidRPr="009F4F6E" w:rsidTr="008128D9">
        <w:trPr>
          <w:trHeight w:val="326"/>
          <w:jc w:val="center"/>
        </w:trPr>
        <w:tc>
          <w:tcPr>
            <w:tcW w:w="9288" w:type="dxa"/>
          </w:tcPr>
          <w:p w:rsidR="009F4F6E" w:rsidRPr="009F4F6E" w:rsidRDefault="009F4F6E" w:rsidP="009F4F6E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4F6E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СИТУАЦИЯТА - критерии</w:t>
            </w:r>
          </w:p>
        </w:tc>
      </w:tr>
      <w:tr w:rsidR="009F4F6E" w:rsidRPr="009F4F6E" w:rsidTr="008128D9">
        <w:trPr>
          <w:trHeight w:val="1976"/>
          <w:jc w:val="center"/>
        </w:trPr>
        <w:tc>
          <w:tcPr>
            <w:tcW w:w="9288" w:type="dxa"/>
          </w:tcPr>
          <w:p w:rsidR="009F4F6E" w:rsidRPr="009F4F6E" w:rsidRDefault="009F4F6E" w:rsidP="009F4F6E">
            <w:pPr>
              <w:rPr>
                <w:rFonts w:ascii="Arial" w:eastAsia="Times New Roman" w:hAnsi="Arial" w:cs="Arial"/>
              </w:rPr>
            </w:pPr>
            <w:r w:rsidRPr="009F4F6E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21612022" wp14:editId="261A73EC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4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74CBB" id="Rectangle 4" o:spid="_x0000_s1026" style="position:absolute;margin-left:17.5pt;margin-top:2.75pt;width:12pt;height:12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YIdgIAABY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9F4F6E">
              <w:rPr>
                <w:rFonts w:ascii="Arial" w:eastAsia="Times New Roman" w:hAnsi="Arial" w:cs="Arial"/>
              </w:rPr>
              <w:t>а</w:t>
            </w:r>
            <w:r w:rsidRPr="009F4F6E">
              <w:rPr>
                <w:rFonts w:ascii="Arial" w:eastAsia="Times New Roman" w:hAnsi="Arial" w:cs="Arial"/>
                <w:lang w:val="ru-RU"/>
              </w:rPr>
              <w:t>)</w:t>
            </w:r>
            <w:r w:rsidRPr="009F4F6E">
              <w:rPr>
                <w:rFonts w:ascii="Arial" w:eastAsia="Times New Roman" w:hAnsi="Arial" w:cs="Arial"/>
              </w:rPr>
              <w:t xml:space="preserve">        етапите на игровата дейност са ясно обособени</w:t>
            </w:r>
          </w:p>
          <w:p w:rsidR="009F4F6E" w:rsidRPr="009F4F6E" w:rsidRDefault="009F4F6E" w:rsidP="009F4F6E">
            <w:pPr>
              <w:rPr>
                <w:rFonts w:ascii="Arial" w:eastAsia="Times New Roman" w:hAnsi="Arial" w:cs="Arial"/>
              </w:rPr>
            </w:pPr>
          </w:p>
          <w:p w:rsidR="009F4F6E" w:rsidRPr="009F4F6E" w:rsidRDefault="009F4F6E" w:rsidP="009F4F6E">
            <w:pPr>
              <w:rPr>
                <w:rFonts w:ascii="Arial" w:eastAsia="Times New Roman" w:hAnsi="Arial" w:cs="Arial"/>
              </w:rPr>
            </w:pPr>
            <w:r w:rsidRPr="009F4F6E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5FDDE7B8" wp14:editId="5F0F668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4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E8C20" id="Rectangle 5" o:spid="_x0000_s1026" style="position:absolute;margin-left:16.3pt;margin-top:.35pt;width:12pt;height:12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bV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CUN1bV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9F4F6E">
              <w:rPr>
                <w:rFonts w:ascii="Arial" w:eastAsia="Times New Roman" w:hAnsi="Arial" w:cs="Arial"/>
              </w:rPr>
              <w:t>б</w:t>
            </w:r>
            <w:r w:rsidRPr="009F4F6E">
              <w:rPr>
                <w:rFonts w:ascii="Arial" w:eastAsia="Times New Roman" w:hAnsi="Arial" w:cs="Arial"/>
                <w:lang w:val="ru-RU"/>
              </w:rPr>
              <w:t>)</w:t>
            </w:r>
            <w:r w:rsidRPr="009F4F6E">
              <w:rPr>
                <w:rFonts w:ascii="Arial" w:eastAsia="Times New Roman" w:hAnsi="Arial" w:cs="Arial"/>
              </w:rPr>
              <w:t xml:space="preserve">        всички  дейности са  внимателно структурирани</w:t>
            </w:r>
          </w:p>
          <w:p w:rsidR="009F4F6E" w:rsidRPr="009F4F6E" w:rsidRDefault="009F4F6E" w:rsidP="009F4F6E">
            <w:pPr>
              <w:rPr>
                <w:rFonts w:ascii="Arial" w:eastAsia="Times New Roman" w:hAnsi="Arial" w:cs="Arial"/>
              </w:rPr>
            </w:pPr>
          </w:p>
          <w:p w:rsidR="009F4F6E" w:rsidRPr="009F4F6E" w:rsidRDefault="009F4F6E" w:rsidP="009F4F6E">
            <w:pPr>
              <w:rPr>
                <w:rFonts w:ascii="Arial" w:eastAsia="Times New Roman" w:hAnsi="Arial" w:cs="Arial"/>
                <w:lang w:val="ru-RU"/>
              </w:rPr>
            </w:pPr>
            <w:r w:rsidRPr="009F4F6E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6CDCCCA3" wp14:editId="6DA37EA0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4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8DC89" id="Rectangle 6" o:spid="_x0000_s1026" style="position:absolute;margin-left:15.1pt;margin-top:.95pt;width:12pt;height:12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DcVcGV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9F4F6E">
              <w:rPr>
                <w:rFonts w:ascii="Arial" w:eastAsia="Times New Roman" w:hAnsi="Arial" w:cs="Arial"/>
              </w:rPr>
              <w:t>в</w:t>
            </w:r>
            <w:r w:rsidRPr="009F4F6E">
              <w:rPr>
                <w:rFonts w:ascii="Arial" w:eastAsia="Times New Roman" w:hAnsi="Arial" w:cs="Arial"/>
                <w:lang w:val="ru-RU"/>
              </w:rPr>
              <w:t>)</w:t>
            </w:r>
            <w:r w:rsidRPr="009F4F6E">
              <w:rPr>
                <w:rFonts w:ascii="Arial" w:eastAsia="Times New Roman" w:hAnsi="Arial" w:cs="Arial"/>
              </w:rPr>
              <w:t xml:space="preserve">        планирани са дейности за активно участие на децата</w:t>
            </w:r>
          </w:p>
          <w:p w:rsidR="009F4F6E" w:rsidRPr="009F4F6E" w:rsidRDefault="009F4F6E" w:rsidP="009F4F6E">
            <w:pPr>
              <w:rPr>
                <w:rFonts w:ascii="Arial" w:eastAsia="Times New Roman" w:hAnsi="Arial" w:cs="Arial"/>
              </w:rPr>
            </w:pPr>
          </w:p>
          <w:p w:rsidR="009F4F6E" w:rsidRPr="009F4F6E" w:rsidRDefault="009F4F6E" w:rsidP="009F4F6E">
            <w:pPr>
              <w:rPr>
                <w:rFonts w:ascii="Arial" w:eastAsia="Times New Roman" w:hAnsi="Arial" w:cs="Arial"/>
              </w:rPr>
            </w:pPr>
            <w:r w:rsidRPr="009F4F6E">
              <w:rPr>
                <w:rFonts w:ascii="Arial" w:eastAsia="Times New Roman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343DB23E" wp14:editId="3DEBC09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4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35B83" id="Rectangle 7" o:spid="_x0000_s1026" style="position:absolute;margin-left:13.9pt;margin-top:.5pt;width:12pt;height:12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a0dg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9F4F6E">
              <w:rPr>
                <w:rFonts w:ascii="Arial" w:eastAsia="Times New Roman" w:hAnsi="Arial" w:cs="Arial"/>
              </w:rPr>
              <w:t>г</w:t>
            </w:r>
            <w:r w:rsidRPr="009F4F6E">
              <w:rPr>
                <w:rFonts w:ascii="Arial" w:eastAsia="Times New Roman" w:hAnsi="Arial" w:cs="Arial"/>
                <w:lang w:val="ru-RU"/>
              </w:rPr>
              <w:t>)</w:t>
            </w:r>
            <w:r w:rsidRPr="009F4F6E">
              <w:rPr>
                <w:rFonts w:ascii="Arial" w:eastAsia="Times New Roman" w:hAnsi="Arial" w:cs="Arial"/>
              </w:rPr>
              <w:t xml:space="preserve">        подсигурена е връзка с предишни и/или следващи  ситуации</w:t>
            </w:r>
          </w:p>
          <w:p w:rsidR="009F4F6E" w:rsidRPr="009F4F6E" w:rsidRDefault="009F4F6E" w:rsidP="009F4F6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  <w:r w:rsidRPr="009F4F6E">
              <w:rPr>
                <w:rFonts w:ascii="Arial" w:eastAsia="Times New Roman" w:hAnsi="Arial" w:cs="Arial"/>
                <w:sz w:val="21"/>
                <w:szCs w:val="21"/>
              </w:rPr>
              <w:t xml:space="preserve">     </w:t>
            </w:r>
          </w:p>
        </w:tc>
      </w:tr>
      <w:tr w:rsidR="009F4F6E" w:rsidRPr="009F4F6E" w:rsidTr="008128D9">
        <w:trPr>
          <w:trHeight w:val="402"/>
          <w:jc w:val="center"/>
        </w:trPr>
        <w:tc>
          <w:tcPr>
            <w:tcW w:w="9288" w:type="dxa"/>
          </w:tcPr>
          <w:p w:rsidR="009F4F6E" w:rsidRPr="009F4F6E" w:rsidRDefault="009F4F6E" w:rsidP="009F4F6E">
            <w:pPr>
              <w:spacing w:after="180" w:line="360" w:lineRule="auto"/>
              <w:ind w:left="1080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4F6E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9F4F6E" w:rsidRPr="009F4F6E" w:rsidTr="008128D9">
        <w:trPr>
          <w:trHeight w:val="469"/>
          <w:jc w:val="center"/>
        </w:trPr>
        <w:tc>
          <w:tcPr>
            <w:tcW w:w="9288" w:type="dxa"/>
          </w:tcPr>
          <w:p w:rsidR="009F4F6E" w:rsidRPr="009F4F6E" w:rsidRDefault="009F4F6E" w:rsidP="009F4F6E">
            <w:pPr>
              <w:spacing w:line="360" w:lineRule="auto"/>
              <w:rPr>
                <w:rFonts w:ascii="Arial" w:eastAsia="Calibri" w:hAnsi="Arial" w:cs="Arial"/>
              </w:rPr>
            </w:pPr>
            <w:r w:rsidRPr="009F4F6E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1847AF41" wp14:editId="111B210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46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9DF92" id="Rectangle 13" o:spid="_x0000_s1026" style="position:absolute;margin-left:15.1pt;margin-top:.95pt;width:12pt;height:12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BRObH1eAIAABc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9F4F6E">
              <w:rPr>
                <w:rFonts w:ascii="Arial" w:eastAsia="Calibri" w:hAnsi="Arial" w:cs="Arial"/>
                <w:lang w:val="ru-RU"/>
              </w:rPr>
              <w:t>д)</w:t>
            </w:r>
            <w:r w:rsidRPr="009F4F6E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</w:tc>
      </w:tr>
      <w:tr w:rsidR="009F4F6E" w:rsidRPr="009F4F6E" w:rsidTr="008128D9">
        <w:trPr>
          <w:trHeight w:val="425"/>
          <w:jc w:val="center"/>
        </w:trPr>
        <w:tc>
          <w:tcPr>
            <w:tcW w:w="9288" w:type="dxa"/>
          </w:tcPr>
          <w:p w:rsidR="009F4F6E" w:rsidRPr="009F4F6E" w:rsidRDefault="009F4F6E" w:rsidP="009F4F6E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4F6E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 УЧИТЕЛЯ – критерии</w:t>
            </w:r>
          </w:p>
        </w:tc>
      </w:tr>
      <w:tr w:rsidR="009F4F6E" w:rsidRPr="009F4F6E" w:rsidTr="008128D9">
        <w:trPr>
          <w:trHeight w:val="425"/>
          <w:jc w:val="center"/>
        </w:trPr>
        <w:tc>
          <w:tcPr>
            <w:tcW w:w="9288" w:type="dxa"/>
          </w:tcPr>
          <w:p w:rsidR="009F4F6E" w:rsidRPr="009F4F6E" w:rsidRDefault="009F4F6E" w:rsidP="009F4F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F4F6E"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58CE461B" wp14:editId="7C6467B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4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7B5FB" id="Rectangle 27" o:spid="_x0000_s1026" style="position:absolute;margin-left:13.9pt;margin-top:1.3pt;width:12pt;height:1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VseAIAABc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9hi1bH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9F4F6E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9F4F6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       </w:t>
            </w:r>
            <w:r w:rsidRPr="009F4F6E">
              <w:rPr>
                <w:rFonts w:ascii="Arial" w:eastAsia="Times New Roman" w:hAnsi="Arial" w:cs="Arial"/>
                <w:sz w:val="24"/>
                <w:szCs w:val="24"/>
              </w:rPr>
              <w:t>осъществяване на обратна връзка към и от децата</w:t>
            </w:r>
          </w:p>
          <w:p w:rsidR="009F4F6E" w:rsidRPr="009F4F6E" w:rsidRDefault="009F4F6E" w:rsidP="009F4F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F4F6E"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32EC3651" wp14:editId="2AECA30F">
                      <wp:simplePos x="0" y="0"/>
                      <wp:positionH relativeFrom="column">
                        <wp:posOffset>161842</wp:posOffset>
                      </wp:positionH>
                      <wp:positionV relativeFrom="paragraph">
                        <wp:posOffset>46051</wp:posOffset>
                      </wp:positionV>
                      <wp:extent cx="152400" cy="152400"/>
                      <wp:effectExtent l="0" t="0" r="19050" b="19050"/>
                      <wp:wrapNone/>
                      <wp:docPr id="14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E0335" id="Rectangle 27" o:spid="_x0000_s1026" style="position:absolute;margin-left:12.75pt;margin-top:3.65pt;width:12pt;height:12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ALH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9F4F6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з)        </w:t>
            </w:r>
            <w:r w:rsidRPr="009F4F6E">
              <w:rPr>
                <w:rFonts w:ascii="Arial" w:eastAsia="Times New Roman" w:hAnsi="Arial" w:cs="Arial"/>
                <w:sz w:val="24"/>
                <w:szCs w:val="24"/>
              </w:rPr>
              <w:t>съобразява се с индивидуалните особености на децата</w:t>
            </w:r>
          </w:p>
          <w:p w:rsidR="009F4F6E" w:rsidRPr="009F4F6E" w:rsidRDefault="009F4F6E" w:rsidP="009F4F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F4F6E"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533843ED" wp14:editId="3092ADE5">
                      <wp:simplePos x="0" y="0"/>
                      <wp:positionH relativeFrom="column">
                        <wp:posOffset>169793</wp:posOffset>
                      </wp:positionH>
                      <wp:positionV relativeFrom="paragraph">
                        <wp:posOffset>184785</wp:posOffset>
                      </wp:positionV>
                      <wp:extent cx="152400" cy="152400"/>
                      <wp:effectExtent l="0" t="0" r="19050" b="19050"/>
                      <wp:wrapNone/>
                      <wp:docPr id="14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E4B4F" id="Rectangle 27" o:spid="_x0000_s1026" style="position:absolute;margin-left:13.35pt;margin-top:14.55pt;width:12pt;height:12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1veAIAABc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</w:p>
          <w:p w:rsidR="009F4F6E" w:rsidRPr="009F4F6E" w:rsidRDefault="009F4F6E" w:rsidP="009F4F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F4F6E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9F4F6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)         </w:t>
            </w:r>
            <w:r w:rsidRPr="009F4F6E">
              <w:rPr>
                <w:rFonts w:ascii="Arial" w:eastAsia="Times New Roman" w:hAnsi="Arial" w:cs="Arial"/>
                <w:sz w:val="24"/>
                <w:szCs w:val="24"/>
              </w:rPr>
              <w:t xml:space="preserve">създава благоприятна атмосфера </w:t>
            </w:r>
          </w:p>
          <w:p w:rsidR="009F4F6E" w:rsidRPr="009F4F6E" w:rsidRDefault="009F4F6E" w:rsidP="009F4F6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F4F6E"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0625F905" wp14:editId="79CEEB96">
                      <wp:simplePos x="0" y="0"/>
                      <wp:positionH relativeFrom="column">
                        <wp:posOffset>169793</wp:posOffset>
                      </wp:positionH>
                      <wp:positionV relativeFrom="paragraph">
                        <wp:posOffset>14909</wp:posOffset>
                      </wp:positionV>
                      <wp:extent cx="152400" cy="152400"/>
                      <wp:effectExtent l="0" t="0" r="19050" b="19050"/>
                      <wp:wrapNone/>
                      <wp:docPr id="15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7C722" id="Rectangle 27" o:spid="_x0000_s1026" style="position:absolute;margin-left:13.35pt;margin-top:1.15pt;width:12pt;height:12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/Rdw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9F4F6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й)         умее да </w:t>
            </w:r>
            <w:r w:rsidRPr="009F4F6E">
              <w:rPr>
                <w:rFonts w:ascii="Arial" w:eastAsia="Times New Roman" w:hAnsi="Arial" w:cs="Arial"/>
                <w:sz w:val="24"/>
                <w:szCs w:val="24"/>
              </w:rPr>
              <w:t>мотивира децата да участват активно</w:t>
            </w:r>
          </w:p>
          <w:p w:rsidR="009F4F6E" w:rsidRPr="009F4F6E" w:rsidRDefault="009F4F6E" w:rsidP="009F4F6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F4F6E"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1230D13B" wp14:editId="75D78219">
                      <wp:simplePos x="0" y="0"/>
                      <wp:positionH relativeFrom="column">
                        <wp:posOffset>169159</wp:posOffset>
                      </wp:positionH>
                      <wp:positionV relativeFrom="paragraph">
                        <wp:posOffset>19050</wp:posOffset>
                      </wp:positionV>
                      <wp:extent cx="152400" cy="152400"/>
                      <wp:effectExtent l="0" t="0" r="19050" b="19050"/>
                      <wp:wrapNone/>
                      <wp:docPr id="15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7856B" id="Rectangle 27" o:spid="_x0000_s1026" style="position:absolute;margin-left:13.3pt;margin-top:1.5pt;width:12pt;height:12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Fbdw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9F4F6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к)        </w:t>
            </w:r>
            <w:r w:rsidRPr="009F4F6E">
              <w:rPr>
                <w:rFonts w:ascii="Arial" w:eastAsia="Times New Roman" w:hAnsi="Arial" w:cs="Arial"/>
                <w:sz w:val="24"/>
                <w:szCs w:val="24"/>
              </w:rPr>
              <w:t>борави правилно и свободно с терминологията</w:t>
            </w:r>
          </w:p>
          <w:p w:rsidR="009F4F6E" w:rsidRPr="009F4F6E" w:rsidRDefault="009F4F6E" w:rsidP="009F4F6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F4F6E"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67A6E5BA" wp14:editId="08C7F919">
                      <wp:simplePos x="0" y="0"/>
                      <wp:positionH relativeFrom="column">
                        <wp:posOffset>170152</wp:posOffset>
                      </wp:positionH>
                      <wp:positionV relativeFrom="paragraph">
                        <wp:posOffset>10988</wp:posOffset>
                      </wp:positionV>
                      <wp:extent cx="152400" cy="152400"/>
                      <wp:effectExtent l="0" t="0" r="19050" b="19050"/>
                      <wp:wrapNone/>
                      <wp:docPr id="15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0A3EC" id="Rectangle 27" o:spid="_x0000_s1026" style="position:absolute;margin-left:13.4pt;margin-top:.85pt;width:12pt;height:12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7zeQ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9F4F6E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9F4F6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)       </w:t>
            </w:r>
            <w:r w:rsidRPr="009F4F6E">
              <w:rPr>
                <w:rFonts w:ascii="Arial" w:eastAsia="Times New Roman" w:hAnsi="Arial" w:cs="Arial"/>
                <w:noProof/>
                <w:sz w:val="24"/>
                <w:szCs w:val="24"/>
              </w:rPr>
              <w:t>адаптира езика към нивото на децата</w:t>
            </w:r>
          </w:p>
          <w:p w:rsidR="009F4F6E" w:rsidRPr="009F4F6E" w:rsidRDefault="009F4F6E" w:rsidP="009F4F6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9F4F6E"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7AABF677" wp14:editId="321B30E3">
                      <wp:simplePos x="0" y="0"/>
                      <wp:positionH relativeFrom="column">
                        <wp:posOffset>194006</wp:posOffset>
                      </wp:positionH>
                      <wp:positionV relativeFrom="paragraph">
                        <wp:posOffset>38790</wp:posOffset>
                      </wp:positionV>
                      <wp:extent cx="152400" cy="152400"/>
                      <wp:effectExtent l="0" t="0" r="19050" b="19050"/>
                      <wp:wrapNone/>
                      <wp:docPr id="15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EA9F3" id="Rectangle 27" o:spid="_x0000_s1026" style="position:absolute;margin-left:15.3pt;margin-top:3.05pt;width:12pt;height:1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If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9F4F6E">
              <w:rPr>
                <w:rFonts w:ascii="Arial" w:eastAsia="Times New Roman" w:hAnsi="Arial" w:cs="Arial"/>
                <w:noProof/>
                <w:sz w:val="24"/>
                <w:szCs w:val="24"/>
              </w:rPr>
              <w:t>м)       използва възможностите на невербалното общуване</w:t>
            </w:r>
          </w:p>
          <w:p w:rsidR="009F4F6E" w:rsidRPr="009F4F6E" w:rsidRDefault="009F4F6E" w:rsidP="009F4F6E">
            <w:pPr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Calibri" w:eastAsia="Times New Roman" w:hAnsi="Calibri" w:cs="Times New Roman"/>
                <w:noProof/>
                <w:sz w:val="21"/>
                <w:szCs w:val="21"/>
              </w:rPr>
            </w:pPr>
            <w:r w:rsidRPr="009F4F6E">
              <w:rPr>
                <w:rFonts w:ascii="Arial" w:eastAsia="Times New Roman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582F3F78" wp14:editId="27A2B19E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5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DA1D9" id="Rectangle 27" o:spid="_x0000_s1026" style="position:absolute;margin-left:13.45pt;margin-top:1.75pt;width:12pt;height:12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U23eAIAABcFAAAOAAAAZHJzL2Uyb0RvYy54bWysVMlu2zAQvRfoPxC8N7INu0m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9F4F6E">
              <w:rPr>
                <w:rFonts w:ascii="Arial" w:eastAsia="Times New Roman" w:hAnsi="Arial" w:cs="Arial"/>
                <w:noProof/>
                <w:sz w:val="24"/>
                <w:szCs w:val="24"/>
              </w:rPr>
              <w:t>н)       адаптира гласа си</w:t>
            </w:r>
            <w:r w:rsidRPr="009F4F6E">
              <w:rPr>
                <w:rFonts w:ascii="Calibri" w:eastAsia="Times New Roman" w:hAnsi="Calibri" w:cs="Times New Roman"/>
                <w:noProof/>
                <w:sz w:val="21"/>
                <w:szCs w:val="21"/>
              </w:rPr>
              <w:t xml:space="preserve">     </w:t>
            </w:r>
          </w:p>
        </w:tc>
      </w:tr>
    </w:tbl>
    <w:p w:rsidR="009F4F6E" w:rsidRPr="009F4F6E" w:rsidRDefault="009F4F6E" w:rsidP="009F4F6E">
      <w:pPr>
        <w:spacing w:after="0" w:line="240" w:lineRule="auto"/>
        <w:rPr>
          <w:rFonts w:ascii="Calibri" w:eastAsia="Times New Roman" w:hAnsi="Calibri" w:cs="Times New Roman"/>
          <w:color w:val="auto"/>
          <w:sz w:val="21"/>
          <w:szCs w:val="21"/>
          <w:lang w:eastAsia="en-US"/>
        </w:rPr>
      </w:pPr>
    </w:p>
    <w:tbl>
      <w:tblPr>
        <w:tblStyle w:val="180"/>
        <w:tblW w:w="0" w:type="auto"/>
        <w:tblInd w:w="137" w:type="dxa"/>
        <w:tblLook w:val="04A0" w:firstRow="1" w:lastRow="0" w:firstColumn="1" w:lastColumn="0" w:noHBand="0" w:noVBand="1"/>
      </w:tblPr>
      <w:tblGrid>
        <w:gridCol w:w="1264"/>
        <w:gridCol w:w="8092"/>
      </w:tblGrid>
      <w:tr w:rsidR="009F4F6E" w:rsidRPr="009F4F6E" w:rsidTr="008128D9">
        <w:trPr>
          <w:trHeight w:val="600"/>
        </w:trPr>
        <w:tc>
          <w:tcPr>
            <w:tcW w:w="1264" w:type="dxa"/>
          </w:tcPr>
          <w:p w:rsidR="009F4F6E" w:rsidRPr="009F4F6E" w:rsidRDefault="009F4F6E" w:rsidP="009F4F6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4F6E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  <w:p w:rsidR="009F4F6E" w:rsidRPr="009F4F6E" w:rsidRDefault="009F4F6E" w:rsidP="009F4F6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092" w:type="dxa"/>
          </w:tcPr>
          <w:p w:rsidR="009F4F6E" w:rsidRPr="009F4F6E" w:rsidRDefault="009F4F6E" w:rsidP="009F4F6E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F4F6E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игровата ситуация</w:t>
            </w:r>
          </w:p>
          <w:p w:rsidR="009F4F6E" w:rsidRPr="009F4F6E" w:rsidRDefault="009F4F6E" w:rsidP="009F4F6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F4F6E" w:rsidRPr="009F4F6E" w:rsidTr="008128D9">
        <w:trPr>
          <w:trHeight w:val="691"/>
        </w:trPr>
        <w:tc>
          <w:tcPr>
            <w:tcW w:w="9356" w:type="dxa"/>
            <w:gridSpan w:val="2"/>
          </w:tcPr>
          <w:p w:rsidR="009F4F6E" w:rsidRPr="009F4F6E" w:rsidRDefault="009F4F6E" w:rsidP="009F4F6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9F4F6E" w:rsidRPr="009F4F6E" w:rsidRDefault="009F4F6E" w:rsidP="009F4F6E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9F4F6E">
              <w:rPr>
                <w:rFonts w:ascii="Arial" w:eastAsia="Calibri" w:hAnsi="Arial" w:cs="Arial"/>
                <w:b/>
                <w:sz w:val="20"/>
              </w:rPr>
              <w:t>ПСИХОЛОГИЧЕСКА НАГЛАСА/ВЪВЕЖДАНЕ В ИГРАТА</w:t>
            </w:r>
          </w:p>
        </w:tc>
      </w:tr>
      <w:tr w:rsidR="009F4F6E" w:rsidRPr="009F4F6E" w:rsidTr="009F4F6E">
        <w:trPr>
          <w:trHeight w:val="5354"/>
        </w:trPr>
        <w:tc>
          <w:tcPr>
            <w:tcW w:w="1264" w:type="dxa"/>
          </w:tcPr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9F4F6E">
              <w:rPr>
                <w:rFonts w:ascii="Arial" w:eastAsia="Calibri" w:hAnsi="Arial" w:cs="Arial"/>
                <w:sz w:val="20"/>
              </w:rPr>
              <w:t>………мин.</w:t>
            </w: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F4F6E" w:rsidRPr="009F4F6E" w:rsidTr="008128D9">
        <w:trPr>
          <w:trHeight w:val="345"/>
        </w:trPr>
        <w:tc>
          <w:tcPr>
            <w:tcW w:w="9356" w:type="dxa"/>
            <w:gridSpan w:val="2"/>
          </w:tcPr>
          <w:p w:rsidR="009F4F6E" w:rsidRPr="009F4F6E" w:rsidRDefault="009F4F6E" w:rsidP="009F4F6E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9F4F6E">
              <w:rPr>
                <w:rFonts w:ascii="Arial" w:eastAsia="Calibri" w:hAnsi="Arial" w:cs="Arial"/>
                <w:b/>
                <w:sz w:val="20"/>
              </w:rPr>
              <w:t>ХОД НА СИТУАЦИЯТА</w:t>
            </w:r>
          </w:p>
        </w:tc>
      </w:tr>
      <w:tr w:rsidR="009F4F6E" w:rsidRPr="009F4F6E" w:rsidTr="008128D9">
        <w:trPr>
          <w:trHeight w:val="870"/>
        </w:trPr>
        <w:tc>
          <w:tcPr>
            <w:tcW w:w="1264" w:type="dxa"/>
          </w:tcPr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0"/>
              </w:rPr>
            </w:pPr>
            <w:r w:rsidRPr="009F4F6E">
              <w:rPr>
                <w:rFonts w:ascii="Arial" w:eastAsia="Calibri" w:hAnsi="Arial" w:cs="Arial"/>
                <w:sz w:val="20"/>
              </w:rPr>
              <w:t>…….мин.</w:t>
            </w:r>
          </w:p>
          <w:p w:rsidR="009F4F6E" w:rsidRPr="009F4F6E" w:rsidRDefault="009F4F6E" w:rsidP="009F4F6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092" w:type="dxa"/>
          </w:tcPr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9F4F6E" w:rsidRPr="009F4F6E" w:rsidTr="008128D9">
        <w:trPr>
          <w:trHeight w:val="300"/>
        </w:trPr>
        <w:tc>
          <w:tcPr>
            <w:tcW w:w="9356" w:type="dxa"/>
            <w:gridSpan w:val="2"/>
          </w:tcPr>
          <w:p w:rsidR="009F4F6E" w:rsidRPr="009F4F6E" w:rsidRDefault="009F4F6E" w:rsidP="009F4F6E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9F4F6E">
              <w:rPr>
                <w:rFonts w:ascii="Arial" w:eastAsia="Calibri" w:hAnsi="Arial" w:cs="Arial"/>
                <w:b/>
                <w:sz w:val="20"/>
              </w:rPr>
              <w:lastRenderedPageBreak/>
              <w:t>ОБОБЩЕНИЕ/ ПРЕЦЕНКА</w:t>
            </w:r>
          </w:p>
        </w:tc>
      </w:tr>
      <w:tr w:rsidR="009F4F6E" w:rsidRPr="009F4F6E" w:rsidTr="008128D9">
        <w:trPr>
          <w:trHeight w:val="300"/>
        </w:trPr>
        <w:tc>
          <w:tcPr>
            <w:tcW w:w="1264" w:type="dxa"/>
          </w:tcPr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9F4F6E">
              <w:rPr>
                <w:rFonts w:ascii="Arial" w:eastAsia="Calibri" w:hAnsi="Arial" w:cs="Arial"/>
                <w:sz w:val="20"/>
              </w:rPr>
              <w:t>……мин.</w:t>
            </w:r>
          </w:p>
        </w:tc>
        <w:tc>
          <w:tcPr>
            <w:tcW w:w="8092" w:type="dxa"/>
          </w:tcPr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9F4F6E" w:rsidRPr="009F4F6E" w:rsidRDefault="009F4F6E" w:rsidP="009F4F6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9F4F6E" w:rsidRDefault="009F4F6E" w:rsidP="009F4F6E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9F4F6E" w:rsidRPr="009F4F6E" w:rsidRDefault="009F4F6E" w:rsidP="009F4F6E">
      <w:pPr>
        <w:spacing w:after="160" w:line="259" w:lineRule="auto"/>
        <w:rPr>
          <w:rFonts w:ascii="Arial" w:eastAsia="Calibri" w:hAnsi="Arial" w:cs="Arial"/>
          <w:bCs/>
          <w:color w:val="auto"/>
          <w:sz w:val="24"/>
          <w:szCs w:val="24"/>
          <w:lang w:eastAsia="en-US"/>
        </w:rPr>
      </w:pPr>
      <w:r w:rsidRPr="009F4F6E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                                                                 Методик:……………………………………..........</w:t>
      </w:r>
    </w:p>
    <w:p w:rsidR="009F4F6E" w:rsidRDefault="009F4F6E" w:rsidP="009F4F6E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AB36A1" w:rsidRDefault="00AB36A1" w:rsidP="00EB365A">
      <w:pPr>
        <w:pStyle w:val="1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ТЕКУЩА ПЕДАГОГИЧЕСКА ПРАКТИКА В НУ               23 </w:t>
      </w:r>
      <w:r w:rsidRPr="004C1E93">
        <w:rPr>
          <w:sz w:val="32"/>
          <w:szCs w:val="32"/>
        </w:rPr>
        <w:t>часа</w:t>
      </w:r>
    </w:p>
    <w:p w:rsidR="00AB36A1" w:rsidRPr="00ED6479" w:rsidRDefault="00AB36A1" w:rsidP="00AB36A1">
      <w:pPr>
        <w:pStyle w:val="NoSpacing"/>
        <w:jc w:val="right"/>
        <w:rPr>
          <w:sz w:val="16"/>
          <w:szCs w:val="16"/>
        </w:rPr>
      </w:pPr>
      <w:bookmarkStart w:id="22" w:name="_Hlk5543129"/>
      <w:r w:rsidRPr="00ED6479">
        <w:rPr>
          <w:sz w:val="16"/>
          <w:szCs w:val="16"/>
        </w:rPr>
        <w:t xml:space="preserve">ПНУП </w:t>
      </w:r>
      <w:r w:rsidR="00ED1112">
        <w:rPr>
          <w:sz w:val="16"/>
          <w:szCs w:val="16"/>
        </w:rPr>
        <w:t>задочно обучение</w:t>
      </w:r>
      <w:r w:rsidRPr="00ED6479">
        <w:rPr>
          <w:sz w:val="16"/>
          <w:szCs w:val="16"/>
        </w:rPr>
        <w:t>, ОКС „</w:t>
      </w:r>
      <w:r>
        <w:rPr>
          <w:sz w:val="16"/>
          <w:szCs w:val="16"/>
        </w:rPr>
        <w:t>бакалавър</w:t>
      </w:r>
      <w:r w:rsidRPr="00ED6479">
        <w:rPr>
          <w:sz w:val="16"/>
          <w:szCs w:val="16"/>
        </w:rPr>
        <w:t>“</w:t>
      </w:r>
      <w:r w:rsidR="00B2635F">
        <w:rPr>
          <w:sz w:val="16"/>
          <w:szCs w:val="16"/>
        </w:rPr>
        <w:t xml:space="preserve"> </w:t>
      </w:r>
      <w:r w:rsidR="00B2635F" w:rsidRPr="00B2635F">
        <w:rPr>
          <w:rFonts w:ascii="Arial" w:hAnsi="Arial" w:cs="Arial"/>
          <w:sz w:val="16"/>
          <w:szCs w:val="16"/>
        </w:rPr>
        <w:t xml:space="preserve">– </w:t>
      </w:r>
      <w:r w:rsidR="00B2635F" w:rsidRPr="00B2635F">
        <w:rPr>
          <w:rFonts w:ascii="Arial" w:hAnsi="Arial" w:cs="Arial"/>
          <w:sz w:val="16"/>
          <w:szCs w:val="16"/>
          <w:lang w:val="en-US"/>
        </w:rPr>
        <w:t>VII</w:t>
      </w:r>
      <w:r w:rsidR="00B2635F" w:rsidRPr="00B2635F">
        <w:rPr>
          <w:rFonts w:ascii="Arial" w:hAnsi="Arial" w:cs="Arial"/>
          <w:sz w:val="16"/>
          <w:szCs w:val="16"/>
          <w:lang w:val="ru-RU"/>
        </w:rPr>
        <w:t xml:space="preserve"> </w:t>
      </w:r>
      <w:r w:rsidR="00B2635F" w:rsidRPr="00B2635F">
        <w:rPr>
          <w:rFonts w:ascii="Arial" w:hAnsi="Arial" w:cs="Arial"/>
          <w:sz w:val="16"/>
          <w:szCs w:val="16"/>
        </w:rPr>
        <w:t>семестър</w:t>
      </w:r>
    </w:p>
    <w:bookmarkEnd w:id="22"/>
    <w:p w:rsidR="00AB36A1" w:rsidRPr="00E15CA1" w:rsidRDefault="00AB36A1" w:rsidP="00AB36A1">
      <w:pPr>
        <w:pStyle w:val="NoSpacing"/>
        <w:rPr>
          <w:b/>
        </w:rPr>
      </w:pPr>
    </w:p>
    <w:p w:rsidR="00961FDE" w:rsidRPr="00961FDE" w:rsidRDefault="00961FDE" w:rsidP="00AB36A1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Училище</w:t>
      </w:r>
      <w:r>
        <w:rPr>
          <w:sz w:val="24"/>
          <w:szCs w:val="24"/>
        </w:rPr>
        <w:t xml:space="preserve"> …………………………………………………………………………………………….</w:t>
      </w:r>
    </w:p>
    <w:p w:rsidR="00961FDE" w:rsidRDefault="00961FDE" w:rsidP="00AB36A1">
      <w:pPr>
        <w:pStyle w:val="NoSpacing"/>
        <w:rPr>
          <w:b/>
          <w:sz w:val="24"/>
          <w:szCs w:val="24"/>
        </w:rPr>
      </w:pPr>
    </w:p>
    <w:p w:rsidR="00961FDE" w:rsidRDefault="00961FDE" w:rsidP="00961FDE">
      <w:pPr>
        <w:pStyle w:val="NoSpacing"/>
        <w:rPr>
          <w:b/>
          <w:sz w:val="24"/>
          <w:szCs w:val="24"/>
        </w:rPr>
      </w:pPr>
      <w:r w:rsidRPr="00E15CA1">
        <w:rPr>
          <w:b/>
          <w:sz w:val="24"/>
          <w:szCs w:val="24"/>
        </w:rPr>
        <w:t xml:space="preserve">Изнасяне на </w:t>
      </w:r>
      <w:r>
        <w:rPr>
          <w:b/>
          <w:sz w:val="24"/>
          <w:szCs w:val="24"/>
        </w:rPr>
        <w:t>урок</w:t>
      </w:r>
      <w:r w:rsidRPr="00E15CA1">
        <w:rPr>
          <w:b/>
          <w:sz w:val="24"/>
          <w:szCs w:val="24"/>
        </w:rPr>
        <w:t xml:space="preserve">   </w:t>
      </w:r>
    </w:p>
    <w:p w:rsidR="00961FDE" w:rsidRPr="00E15CA1" w:rsidRDefault="00961FDE" w:rsidP="00961FDE">
      <w:pPr>
        <w:pStyle w:val="NoSpacing"/>
        <w:rPr>
          <w:b/>
          <w:sz w:val="24"/>
          <w:szCs w:val="24"/>
        </w:rPr>
      </w:pPr>
      <w:r w:rsidRPr="00E15CA1">
        <w:rPr>
          <w:b/>
          <w:sz w:val="24"/>
          <w:szCs w:val="24"/>
        </w:rPr>
        <w:t xml:space="preserve">                                    </w:t>
      </w:r>
    </w:p>
    <w:tbl>
      <w:tblPr>
        <w:tblStyle w:val="af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425"/>
        <w:gridCol w:w="4253"/>
        <w:gridCol w:w="1134"/>
        <w:gridCol w:w="1275"/>
      </w:tblGrid>
      <w:tr w:rsidR="000132BA" w:rsidTr="00013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0132BA" w:rsidRPr="00C612FF" w:rsidRDefault="000132BA" w:rsidP="00572813">
            <w:pPr>
              <w:jc w:val="center"/>
              <w:rPr>
                <w:b w:val="0"/>
                <w:szCs w:val="22"/>
              </w:rPr>
            </w:pPr>
            <w:r w:rsidRPr="00C612FF">
              <w:rPr>
                <w:b w:val="0"/>
                <w:szCs w:val="22"/>
              </w:rPr>
              <w:t>Дата</w:t>
            </w:r>
          </w:p>
        </w:tc>
        <w:tc>
          <w:tcPr>
            <w:tcW w:w="1843" w:type="dxa"/>
            <w:vAlign w:val="center"/>
          </w:tcPr>
          <w:p w:rsidR="000132BA" w:rsidRPr="00C612FF" w:rsidRDefault="000132BA" w:rsidP="00572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C612FF">
              <w:rPr>
                <w:b w:val="0"/>
                <w:szCs w:val="22"/>
              </w:rPr>
              <w:t>Учебен предмет</w:t>
            </w:r>
          </w:p>
        </w:tc>
        <w:tc>
          <w:tcPr>
            <w:tcW w:w="425" w:type="dxa"/>
            <w:textDirection w:val="btLr"/>
            <w:vAlign w:val="center"/>
          </w:tcPr>
          <w:p w:rsidR="000132BA" w:rsidRPr="00C612FF" w:rsidRDefault="000132BA" w:rsidP="0057281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C612FF">
              <w:rPr>
                <w:b w:val="0"/>
                <w:szCs w:val="22"/>
              </w:rPr>
              <w:t>Клас</w:t>
            </w:r>
          </w:p>
        </w:tc>
        <w:tc>
          <w:tcPr>
            <w:tcW w:w="4253" w:type="dxa"/>
            <w:vAlign w:val="center"/>
          </w:tcPr>
          <w:p w:rsidR="000132BA" w:rsidRPr="00C612FF" w:rsidRDefault="000132BA" w:rsidP="005728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C612FF">
              <w:rPr>
                <w:b w:val="0"/>
                <w:szCs w:val="22"/>
              </w:rPr>
              <w:t xml:space="preserve">Тема </w:t>
            </w:r>
          </w:p>
        </w:tc>
        <w:tc>
          <w:tcPr>
            <w:tcW w:w="1134" w:type="dxa"/>
            <w:vAlign w:val="center"/>
          </w:tcPr>
          <w:p w:rsidR="000132BA" w:rsidRDefault="000132BA" w:rsidP="00B175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612FF">
              <w:rPr>
                <w:b w:val="0"/>
                <w:szCs w:val="22"/>
              </w:rPr>
              <w:t>Учител</w:t>
            </w:r>
          </w:p>
          <w:p w:rsidR="000132BA" w:rsidRPr="00C612FF" w:rsidRDefault="000132BA" w:rsidP="00B175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C612FF">
              <w:rPr>
                <w:b w:val="0"/>
                <w:szCs w:val="22"/>
              </w:rPr>
              <w:t xml:space="preserve"> </w:t>
            </w:r>
            <w:r w:rsidRPr="00AB0CC0">
              <w:rPr>
                <w:sz w:val="16"/>
                <w:szCs w:val="16"/>
              </w:rPr>
              <w:t>подпис</w:t>
            </w:r>
          </w:p>
        </w:tc>
        <w:tc>
          <w:tcPr>
            <w:tcW w:w="1275" w:type="dxa"/>
            <w:vAlign w:val="center"/>
          </w:tcPr>
          <w:p w:rsidR="000132BA" w:rsidRDefault="000132BA" w:rsidP="00B17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612FF">
              <w:rPr>
                <w:b w:val="0"/>
                <w:szCs w:val="22"/>
              </w:rPr>
              <w:t>Методик</w:t>
            </w:r>
          </w:p>
          <w:p w:rsidR="000132BA" w:rsidRPr="00C612FF" w:rsidRDefault="000132BA" w:rsidP="00B17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AB0CC0">
              <w:rPr>
                <w:sz w:val="16"/>
                <w:szCs w:val="16"/>
              </w:rPr>
              <w:t>подпис</w:t>
            </w:r>
          </w:p>
        </w:tc>
      </w:tr>
      <w:tr w:rsidR="00961FDE" w:rsidTr="00572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Pr="00AB0CC0" w:rsidRDefault="00961FDE" w:rsidP="00572813"/>
        </w:tc>
        <w:tc>
          <w:tcPr>
            <w:tcW w:w="1843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61FDE" w:rsidTr="00572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Pr="00AB0CC0" w:rsidRDefault="00961FDE" w:rsidP="00572813"/>
        </w:tc>
        <w:tc>
          <w:tcPr>
            <w:tcW w:w="1843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61FDE" w:rsidTr="00572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Pr="00AB0CC0" w:rsidRDefault="00961FDE" w:rsidP="00572813"/>
        </w:tc>
        <w:tc>
          <w:tcPr>
            <w:tcW w:w="1843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961FDE" w:rsidTr="00572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Pr="00AB0CC0" w:rsidRDefault="00961FDE" w:rsidP="00572813"/>
        </w:tc>
        <w:tc>
          <w:tcPr>
            <w:tcW w:w="1843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4253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961FDE" w:rsidRPr="00AB0CC0" w:rsidRDefault="00961FDE" w:rsidP="005728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:rsidR="00961FDE" w:rsidRDefault="00961FDE" w:rsidP="00AB36A1">
      <w:pPr>
        <w:pStyle w:val="NoSpacing"/>
        <w:rPr>
          <w:b/>
          <w:sz w:val="24"/>
          <w:szCs w:val="24"/>
        </w:rPr>
      </w:pPr>
    </w:p>
    <w:p w:rsidR="00AB36A1" w:rsidRDefault="00AB36A1" w:rsidP="00AB36A1">
      <w:pPr>
        <w:pStyle w:val="NoSpacing"/>
        <w:rPr>
          <w:sz w:val="24"/>
          <w:szCs w:val="24"/>
        </w:rPr>
      </w:pPr>
      <w:r w:rsidRPr="00E15CA1">
        <w:rPr>
          <w:b/>
          <w:sz w:val="24"/>
          <w:szCs w:val="24"/>
        </w:rPr>
        <w:t>Наблюдение</w:t>
      </w:r>
    </w:p>
    <w:p w:rsidR="00AB36A1" w:rsidRPr="00E15CA1" w:rsidRDefault="00AB36A1" w:rsidP="00AB36A1">
      <w:pPr>
        <w:pStyle w:val="NoSpacing"/>
        <w:rPr>
          <w:b/>
          <w:sz w:val="24"/>
          <w:szCs w:val="24"/>
        </w:rPr>
      </w:pPr>
    </w:p>
    <w:tbl>
      <w:tblPr>
        <w:tblStyle w:val="af3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425"/>
        <w:gridCol w:w="4820"/>
        <w:gridCol w:w="425"/>
        <w:gridCol w:w="1276"/>
      </w:tblGrid>
      <w:tr w:rsidR="00AB36A1" w:rsidTr="007F30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AB36A1" w:rsidRPr="00C612FF" w:rsidRDefault="00AB36A1" w:rsidP="007F301F">
            <w:pPr>
              <w:jc w:val="center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Дата</w:t>
            </w:r>
          </w:p>
        </w:tc>
        <w:tc>
          <w:tcPr>
            <w:tcW w:w="1843" w:type="dxa"/>
            <w:vAlign w:val="center"/>
          </w:tcPr>
          <w:p w:rsidR="00AB36A1" w:rsidRPr="00C612FF" w:rsidRDefault="00AB36A1" w:rsidP="007F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Учебен предмет</w:t>
            </w:r>
          </w:p>
        </w:tc>
        <w:tc>
          <w:tcPr>
            <w:tcW w:w="425" w:type="dxa"/>
            <w:textDirection w:val="btLr"/>
            <w:vAlign w:val="center"/>
          </w:tcPr>
          <w:p w:rsidR="00AB36A1" w:rsidRPr="00C612FF" w:rsidRDefault="00AB36A1" w:rsidP="007F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C612FF">
              <w:rPr>
                <w:b w:val="0"/>
                <w:szCs w:val="22"/>
              </w:rPr>
              <w:t>Клас</w:t>
            </w:r>
          </w:p>
        </w:tc>
        <w:tc>
          <w:tcPr>
            <w:tcW w:w="4820" w:type="dxa"/>
            <w:vAlign w:val="center"/>
          </w:tcPr>
          <w:p w:rsidR="00AB36A1" w:rsidRPr="00C612FF" w:rsidRDefault="00AB36A1" w:rsidP="007F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Тема</w:t>
            </w:r>
          </w:p>
        </w:tc>
        <w:tc>
          <w:tcPr>
            <w:tcW w:w="425" w:type="dxa"/>
            <w:textDirection w:val="btLr"/>
            <w:vAlign w:val="center"/>
          </w:tcPr>
          <w:p w:rsidR="00AB36A1" w:rsidRPr="00C612FF" w:rsidRDefault="00AB36A1" w:rsidP="007F301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Конфер.</w:t>
            </w:r>
          </w:p>
        </w:tc>
        <w:tc>
          <w:tcPr>
            <w:tcW w:w="1276" w:type="dxa"/>
            <w:vAlign w:val="center"/>
          </w:tcPr>
          <w:p w:rsidR="00AB36A1" w:rsidRPr="00C612FF" w:rsidRDefault="00AB36A1" w:rsidP="007F30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Cs w:val="22"/>
              </w:rPr>
            </w:pPr>
            <w:r w:rsidRPr="00C612FF">
              <w:rPr>
                <w:b w:val="0"/>
                <w:color w:val="auto"/>
                <w:szCs w:val="22"/>
              </w:rPr>
              <w:t>Методик</w:t>
            </w:r>
          </w:p>
          <w:p w:rsidR="00AB36A1" w:rsidRPr="000132BA" w:rsidRDefault="000132BA" w:rsidP="007F301F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подпис</w:t>
            </w: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36A1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AB36A1" w:rsidRDefault="00AB36A1" w:rsidP="007F301F"/>
        </w:tc>
        <w:tc>
          <w:tcPr>
            <w:tcW w:w="1843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AB36A1" w:rsidRDefault="00AB36A1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6AF2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76AF2" w:rsidRDefault="00276AF2" w:rsidP="007F301F"/>
        </w:tc>
        <w:tc>
          <w:tcPr>
            <w:tcW w:w="1843" w:type="dxa"/>
          </w:tcPr>
          <w:p w:rsidR="00276AF2" w:rsidRDefault="00276AF2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276AF2" w:rsidRDefault="00276AF2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276AF2" w:rsidRDefault="00276AF2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276AF2" w:rsidRDefault="00276AF2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276AF2" w:rsidRDefault="00276AF2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FDE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Default="00961FDE" w:rsidP="007F301F"/>
        </w:tc>
        <w:tc>
          <w:tcPr>
            <w:tcW w:w="1843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FDE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Default="00961FDE" w:rsidP="007F301F"/>
        </w:tc>
        <w:tc>
          <w:tcPr>
            <w:tcW w:w="1843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FDE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Default="00961FDE" w:rsidP="007F301F"/>
        </w:tc>
        <w:tc>
          <w:tcPr>
            <w:tcW w:w="1843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FDE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Default="00961FDE" w:rsidP="007F301F"/>
        </w:tc>
        <w:tc>
          <w:tcPr>
            <w:tcW w:w="1843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FDE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Default="00961FDE" w:rsidP="007F301F"/>
        </w:tc>
        <w:tc>
          <w:tcPr>
            <w:tcW w:w="1843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61FDE" w:rsidTr="007F30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961FDE" w:rsidRDefault="00961FDE" w:rsidP="007F301F"/>
        </w:tc>
        <w:tc>
          <w:tcPr>
            <w:tcW w:w="1843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20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961FDE" w:rsidRDefault="00961FDE" w:rsidP="007F30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B36A1" w:rsidRDefault="00AB36A1" w:rsidP="00AB36A1">
      <w:pPr>
        <w:pStyle w:val="NoSpacing"/>
        <w:rPr>
          <w:b/>
          <w:sz w:val="24"/>
          <w:szCs w:val="24"/>
        </w:rPr>
      </w:pPr>
    </w:p>
    <w:p w:rsidR="00961FDE" w:rsidRDefault="00AB36A1" w:rsidP="00961FDE">
      <w:pPr>
        <w:pStyle w:val="ae"/>
      </w:pPr>
      <w:r>
        <w:t xml:space="preserve"> </w:t>
      </w:r>
    </w:p>
    <w:p w:rsidR="00CF2659" w:rsidRPr="00CF2659" w:rsidRDefault="00CF2659" w:rsidP="00CF2659">
      <w:pPr>
        <w:spacing w:after="160" w:line="480" w:lineRule="auto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  <w:r w:rsidRPr="00CF2659">
        <w:rPr>
          <w:rFonts w:ascii="Arial" w:eastAsia="Calibri" w:hAnsi="Arial" w:cs="Arial"/>
          <w:b/>
          <w:color w:val="auto"/>
          <w:sz w:val="22"/>
          <w:szCs w:val="22"/>
          <w:lang w:eastAsia="en-US"/>
        </w:rPr>
        <w:t>Методици: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1. Български език и литература – ………………………………………………………………………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2. Математика – ……………………………………………………………………………………………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 xml:space="preserve">3. Човекът и обществото </w:t>
      </w:r>
      <w:r w:rsidRPr="00EB365A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(</w:t>
      </w: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Околен свят</w:t>
      </w:r>
      <w:r w:rsidRPr="00EB365A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) – ……………………………………………………………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 xml:space="preserve">4. Човекът и природата </w:t>
      </w:r>
      <w:r w:rsidRPr="00EB365A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(</w:t>
      </w: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Околен свят</w:t>
      </w:r>
      <w:r w:rsidRPr="00EB365A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) – ………………………………………………………………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5. Музика – …………………………………………………………………………………………………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6. Изобразително изкуство – ……………………………………………………………………………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7. Технологии и предприемачество – …………………………………………………………………</w:t>
      </w:r>
    </w:p>
    <w:p w:rsidR="00EB365A" w:rsidRPr="00EB365A" w:rsidRDefault="00EB365A" w:rsidP="00EB365A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EB365A">
        <w:rPr>
          <w:rFonts w:ascii="Arial" w:eastAsia="Times New Roman" w:hAnsi="Arial" w:cs="Arial"/>
          <w:color w:val="auto"/>
          <w:sz w:val="22"/>
          <w:szCs w:val="22"/>
          <w:lang w:eastAsia="en-US"/>
        </w:rPr>
        <w:t>8. Физическо възпитание и спорт – ……………………………………………………………………</w:t>
      </w:r>
    </w:p>
    <w:p w:rsidR="00CF2659" w:rsidRPr="00CF2659" w:rsidRDefault="00CF2659" w:rsidP="00CF2659">
      <w:pPr>
        <w:spacing w:after="160" w:line="480" w:lineRule="auto"/>
        <w:jc w:val="right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</w:p>
    <w:p w:rsidR="00CF2659" w:rsidRPr="00CF2659" w:rsidRDefault="00CF2659" w:rsidP="00CF2659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</w:pPr>
      <w:r w:rsidRPr="00CF2659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 xml:space="preserve">Бележки: </w:t>
      </w:r>
      <w:r w:rsidRPr="00CF2659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…………………………………………………………………………………………………………</w:t>
      </w:r>
      <w:r w:rsidRPr="00CF2659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………</w:t>
      </w:r>
    </w:p>
    <w:p w:rsidR="00CF2659" w:rsidRPr="00CF2659" w:rsidRDefault="00CF2659" w:rsidP="00CF2659">
      <w:pPr>
        <w:spacing w:after="0" w:line="480" w:lineRule="auto"/>
        <w:rPr>
          <w:rFonts w:ascii="Arial" w:eastAsia="Times New Roman" w:hAnsi="Arial" w:cs="Arial"/>
          <w:b/>
          <w:color w:val="auto"/>
          <w:sz w:val="22"/>
          <w:szCs w:val="22"/>
          <w:lang w:val="ru-RU" w:eastAsia="en-US"/>
        </w:rPr>
      </w:pPr>
      <w:r w:rsidRPr="00CF2659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F2659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………………</w:t>
      </w:r>
    </w:p>
    <w:p w:rsidR="00CF2659" w:rsidRPr="00CF2659" w:rsidRDefault="00CF2659" w:rsidP="00CF2659">
      <w:pPr>
        <w:spacing w:after="160" w:line="480" w:lineRule="auto"/>
        <w:jc w:val="right"/>
        <w:rPr>
          <w:rFonts w:ascii="Arial" w:eastAsia="Calibri" w:hAnsi="Arial" w:cs="Arial"/>
          <w:b/>
          <w:color w:val="auto"/>
          <w:sz w:val="22"/>
          <w:szCs w:val="22"/>
          <w:lang w:eastAsia="en-US"/>
        </w:rPr>
      </w:pPr>
    </w:p>
    <w:p w:rsidR="00CF2659" w:rsidRPr="00CF2659" w:rsidRDefault="00CF2659" w:rsidP="00CF2659">
      <w:pPr>
        <w:spacing w:after="0" w:line="480" w:lineRule="auto"/>
        <w:jc w:val="right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CF2659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>Педагог:</w:t>
      </w:r>
      <w:r w:rsidRPr="00CF2659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……………………………………..</w:t>
      </w:r>
    </w:p>
    <w:p w:rsidR="00CF2659" w:rsidRPr="00CF2659" w:rsidRDefault="00CF2659" w:rsidP="00CF2659">
      <w:pPr>
        <w:spacing w:after="0" w:line="480" w:lineRule="auto"/>
        <w:jc w:val="right"/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</w:pPr>
      <w:r w:rsidRPr="00CF2659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(</w:t>
      </w:r>
      <w:r w:rsidRPr="00CF2659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…………………………………………........</w:t>
      </w:r>
      <w:r w:rsidRPr="00CF2659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)</w:t>
      </w:r>
    </w:p>
    <w:p w:rsidR="00133695" w:rsidRDefault="00133695" w:rsidP="00133695">
      <w:pPr>
        <w:spacing w:after="160" w:line="259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133695" w:rsidRDefault="00133695" w:rsidP="00133695">
      <w:pPr>
        <w:spacing w:after="160" w:line="259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133695" w:rsidRDefault="00133695" w:rsidP="00133695">
      <w:pPr>
        <w:spacing w:after="160" w:line="259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133695" w:rsidRDefault="00133695" w:rsidP="00133695">
      <w:pPr>
        <w:spacing w:after="160" w:line="259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133695" w:rsidRDefault="00133695" w:rsidP="00133695">
      <w:pPr>
        <w:spacing w:after="160" w:line="259" w:lineRule="auto"/>
        <w:jc w:val="center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133695" w:rsidRPr="00133695" w:rsidRDefault="00133695" w:rsidP="00EB365A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133695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33695" w:rsidRPr="00133695" w:rsidTr="004D2669">
        <w:trPr>
          <w:trHeight w:val="31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133695" w:rsidRPr="00133695" w:rsidTr="004D2669">
        <w:trPr>
          <w:trHeight w:val="1344"/>
        </w:trPr>
        <w:tc>
          <w:tcPr>
            <w:tcW w:w="9493" w:type="dxa"/>
          </w:tcPr>
          <w:p w:rsidR="00133695" w:rsidRPr="00133695" w:rsidRDefault="00133695" w:rsidP="00133695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33695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133695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Български език и литература</w:t>
            </w:r>
            <w:r w:rsidRPr="00133695">
              <w:rPr>
                <w:rFonts w:ascii="Arial" w:eastAsia="Times New Roman" w:hAnsi="Arial" w:cs="Arial"/>
                <w:sz w:val="18"/>
                <w:szCs w:val="18"/>
              </w:rPr>
              <w:t xml:space="preserve">   </w:t>
            </w:r>
          </w:p>
          <w:p w:rsidR="00133695" w:rsidRPr="00133695" w:rsidRDefault="00133695" w:rsidP="00133695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133695" w:rsidRPr="00133695" w:rsidTr="004D2669">
        <w:trPr>
          <w:trHeight w:val="516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133695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133695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133695">
              <w:rPr>
                <w:rFonts w:ascii="Arial" w:eastAsia="Calibri" w:hAnsi="Arial" w:cs="Arial"/>
                <w:b/>
              </w:rPr>
              <w:t>Цели на урока:</w:t>
            </w: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133695" w:rsidRPr="00133695" w:rsidTr="004D2669">
        <w:trPr>
          <w:trHeight w:val="326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133695" w:rsidRPr="00133695" w:rsidTr="004D2669">
        <w:trPr>
          <w:trHeight w:val="23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29089F3" wp14:editId="0E09219F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56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AE42D" id="Rectangle 4" o:spid="_x0000_s1026" style="position:absolute;margin-left:17.5pt;margin-top:2.75pt;width:12pt;height:1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Hfdw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FxqR33cCAAAW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а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F5B8B49" wp14:editId="45FB1DAD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5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F6DCF" id="Rectangle 5" o:spid="_x0000_s1026" style="position:absolute;margin-left:16.3pt;margin-top:.35pt;width:12pt;height:1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rpdwIAABYFAAAOAAAAZHJzL2Uyb0RvYy54bWysVMlu2zAQvRfoPxC8N7INu0m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B/QTrp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б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4DAE4B7D" wp14:editId="3292EBDA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5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9C214" id="Rectangle 6" o:spid="_x0000_s1026" style="position:absolute;margin-left:15.1pt;margin-top:.95pt;width:12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yndw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F4EjKd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в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96EE42F" wp14:editId="3E34BEAF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59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58B46" id="Rectangle 7" o:spid="_x0000_s1026" style="position:absolute;margin-left:13.9pt;margin-top:.5pt;width:12pt;height:1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eR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A2XyeR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г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88410BA" wp14:editId="4D82582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60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26DB8" id="Rectangle 8" o:spid="_x0000_s1026" style="position:absolute;margin-left:14.5pt;margin-top:.35pt;width:12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C7dg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д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C7DC7C9" wp14:editId="20663327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6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6F396" id="Rectangle 11" o:spid="_x0000_s1026" style="position:absolute;margin-left:17.5pt;margin-top:2.75pt;width:12pt;height:1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7wXNPXcCAAAX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а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BC51D70" wp14:editId="240702F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6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D111D" id="Rectangle 12" o:spid="_x0000_s1026" style="position:absolute;margin-left:16.3pt;margin-top:.35pt;width:12pt;height:1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89vPN3gCAAAX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б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C0A91AE" wp14:editId="7C839E05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6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B8F13" id="Rectangle 13" o:spid="_x0000_s1026" style="position:absolute;margin-left:15.1pt;margin-top:.95pt;width:12pt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AHbs4xeAIAABc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в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0520F8A" wp14:editId="472B065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6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2E868" id="Rectangle 27" o:spid="_x0000_s1026" style="position:absolute;margin-left:13.9pt;margin-top:1.3pt;width:12pt;height:1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nseA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hH8p7H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133695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89FE078" wp14:editId="08734EC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6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91853" id="Rectangle 27" o:spid="_x0000_s1026" style="position:absolute;margin-left:16.5pt;margin-top:2.95pt;width:12pt;height:1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dZEeA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LX11kR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133695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AA14949" wp14:editId="2885431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6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0CE45" id="Rectangle 27" o:spid="_x0000_s1026" style="position:absolute;margin-left:16.5pt;margin-top:-.05pt;width:12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dmeA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Cnbadm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133695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B6AE34E" wp14:editId="6E9EF20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6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70A8F" id="Rectangle 27" o:spid="_x0000_s1026" style="position:absolute;margin-left:16.5pt;margin-top:1.75pt;width:12pt;height:1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CW51jO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133695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2B84724" wp14:editId="528E244B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16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455C5" id="Rectangle 27" o:spid="_x0000_s1026" style="position:absolute;margin-left:16.75pt;margin-top:1.05pt;width:12pt;height:1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9ldw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133695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2132085" wp14:editId="22D36EE7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6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47C9F" id="Rectangle 27" o:spid="_x0000_s1026" style="position:absolute;margin-left:16.5pt;margin-top:2.95pt;width:12pt;height:1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P2VEM1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133695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4524C91" wp14:editId="0450167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7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F8E80" id="Rectangle 27" o:spid="_x0000_s1026" style="position:absolute;margin-left:16.5pt;margin-top:-.05pt;width:12pt;height:1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JzdwIAABc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DOiMnN3AgAAFw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133695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F79B6A2" wp14:editId="4B60269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71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CAA32" id="Rectangle 26" o:spid="_x0000_s1026" style="position:absolute;margin-left:16.3pt;margin-top:2.95pt;width:12pt;height:1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>з)</w:t>
            </w:r>
            <w:r w:rsidRPr="00133695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133695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2B4479E" wp14:editId="192C420E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7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C932B" id="Rectangle 27" o:spid="_x0000_s1026" style="position:absolute;margin-left:14.65pt;margin-top:1.75pt;width:12pt;height:1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ELC8+X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1EEDBC4" wp14:editId="5371CF62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7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FA720" id="Rectangle 27" o:spid="_x0000_s1026" style="position:absolute;margin-left:14.65pt;margin-top:.25pt;width:12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AhOkNReAIAABc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02DD2FE" wp14:editId="090445CD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7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6E4DD" id="Rectangle 27" o:spid="_x0000_s1026" style="position:absolute;margin-left:15.4pt;margin-top:.25pt;width:12pt;height:1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F+9eAIAABc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NIBfvX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133695" w:rsidRPr="00133695" w:rsidRDefault="00133695" w:rsidP="00133695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133695" w:rsidRPr="00133695" w:rsidTr="004D2669">
        <w:trPr>
          <w:trHeight w:val="585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133695" w:rsidRPr="00133695" w:rsidTr="004D2669">
        <w:trPr>
          <w:trHeight w:val="691"/>
        </w:trPr>
        <w:tc>
          <w:tcPr>
            <w:tcW w:w="9288" w:type="dxa"/>
            <w:gridSpan w:val="2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133695" w:rsidRPr="00133695" w:rsidTr="004D2669">
        <w:trPr>
          <w:trHeight w:val="4968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33695" w:rsidRPr="00133695" w:rsidTr="004D2669">
        <w:trPr>
          <w:trHeight w:val="345"/>
        </w:trPr>
        <w:tc>
          <w:tcPr>
            <w:tcW w:w="9288" w:type="dxa"/>
            <w:gridSpan w:val="2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133695" w:rsidRPr="00133695" w:rsidTr="004D2669">
        <w:trPr>
          <w:trHeight w:val="870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133695" w:rsidRDefault="00EB365A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33695" w:rsidRPr="00133695" w:rsidTr="004D2669">
        <w:trPr>
          <w:trHeight w:val="300"/>
        </w:trPr>
        <w:tc>
          <w:tcPr>
            <w:tcW w:w="9288" w:type="dxa"/>
            <w:gridSpan w:val="2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133695" w:rsidRPr="00133695" w:rsidTr="004D2669">
        <w:trPr>
          <w:trHeight w:val="300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133695" w:rsidRDefault="00EB365A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133695" w:rsidRPr="00133695" w:rsidRDefault="00133695" w:rsidP="00133695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133695" w:rsidRPr="00133695" w:rsidRDefault="00133695" w:rsidP="00133695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133695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133695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133695" w:rsidRPr="00133695" w:rsidRDefault="00133695" w:rsidP="00133695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133695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33695" w:rsidRPr="00133695" w:rsidTr="004D2669">
        <w:trPr>
          <w:trHeight w:val="31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133695" w:rsidRPr="00133695" w:rsidTr="004D2669">
        <w:trPr>
          <w:trHeight w:val="1344"/>
        </w:trPr>
        <w:tc>
          <w:tcPr>
            <w:tcW w:w="9493" w:type="dxa"/>
          </w:tcPr>
          <w:p w:rsidR="00133695" w:rsidRPr="00133695" w:rsidRDefault="00133695" w:rsidP="00133695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33695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133695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Математика</w:t>
            </w:r>
            <w:r w:rsidRPr="00133695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</w:p>
          <w:p w:rsidR="00133695" w:rsidRPr="00133695" w:rsidRDefault="00133695" w:rsidP="00133695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133695" w:rsidRPr="00133695" w:rsidTr="004D2669">
        <w:trPr>
          <w:trHeight w:val="516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133695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133695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133695">
              <w:rPr>
                <w:rFonts w:ascii="Arial" w:eastAsia="Calibri" w:hAnsi="Arial" w:cs="Arial"/>
                <w:b/>
              </w:rPr>
              <w:t>Цели на урока:</w:t>
            </w: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133695" w:rsidRPr="00133695" w:rsidTr="004D2669">
        <w:trPr>
          <w:trHeight w:val="326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133695" w:rsidRPr="00133695" w:rsidTr="004D2669">
        <w:trPr>
          <w:trHeight w:val="23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3F66FB1" wp14:editId="20277ED8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7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DF2E0" id="Rectangle 4" o:spid="_x0000_s1026" style="position:absolute;margin-left:17.5pt;margin-top:2.75pt;width:12pt;height:1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EmdwIAABY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gqORJncCAAAW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а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639D805" wp14:editId="1421107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7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768BD" id="Rectangle 5" o:spid="_x0000_s1026" style="position:absolute;margin-left:16.3pt;margin-top:.35pt;width:12pt;height:1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H7dwIAABY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DxN+H7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б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3812DC5" wp14:editId="1DC5D388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77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DE8BC" id="Rectangle 6" o:spid="_x0000_s1026" style="position:absolute;margin-left:15.1pt;margin-top:.95pt;width:12pt;height:1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FIVx0t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в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950D0A3" wp14:editId="3C60DAF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78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9603F" id="Rectangle 7" o:spid="_x0000_s1026" style="position:absolute;margin-left:13.9pt;margin-top:.5pt;width:12pt;height:1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yDdwIAABY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C4KfyD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г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ABC7F08" wp14:editId="5C623F2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79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4C29B" id="Rectangle 8" o:spid="_x0000_s1026" style="position:absolute;margin-left:14.5pt;margin-top:.35pt;width:12pt;height:1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xeS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д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01EA96B" wp14:editId="73564250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80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9AFFE" id="Rectangle 11" o:spid="_x0000_s1026" style="position:absolute;margin-left:17.5pt;margin-top:2.75pt;width:12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fH9RT3cCAAAX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а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F3AEC1A" wp14:editId="228070CC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81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6AAF2" id="Rectangle 12" o:spid="_x0000_s1026" style="position:absolute;margin-left:16.3pt;margin-top:.35pt;width:12pt;height:1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93PdwIAABc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BDs93PdwIAABc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б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474034C" wp14:editId="61AF557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82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E1D84" id="Rectangle 13" o:spid="_x0000_s1026" style="position:absolute;margin-left:15.1pt;margin-top:.95pt;width:12pt;height:1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CUFFJDeAIAABc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в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E6FCFA4" wp14:editId="427D8CA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18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924A6" id="Rectangle 27" o:spid="_x0000_s1026" style="position:absolute;margin-left:13.9pt;margin-top:1.3pt;width:12pt;height:1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133695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5891CAF" wp14:editId="581E4CC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8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3FF4B" id="Rectangle 27" o:spid="_x0000_s1026" style="position:absolute;margin-left:16.5pt;margin-top:2.95pt;width:12pt;height:1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o2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CaPSjZ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133695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D734029" wp14:editId="697139A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8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A07F7" id="Rectangle 27" o:spid="_x0000_s1026" style="position:absolute;margin-left:16.5pt;margin-top:-.05pt;width:12pt;height:1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We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AXBbWe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133695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7BD0CC4" wp14:editId="6A9F79E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8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6337D" id="Rectangle 27" o:spid="_x0000_s1026" style="position:absolute;margin-left:16.5pt;margin-top:1.75pt;width:12pt;height:1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AFncS8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133695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315077D" wp14:editId="58CCF517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18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EEB5D" id="Rectangle 27" o:spid="_x0000_s1026" style="position:absolute;margin-left:16.75pt;margin-top:1.05pt;width:12pt;height:1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NBc7F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133695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9E3536A" wp14:editId="3103F51B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8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E0121" id="Rectangle 27" o:spid="_x0000_s1026" style="position:absolute;margin-left:16.5pt;margin-top:2.95pt;width:12pt;height:1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G7vjL9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133695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FDEE05A" wp14:editId="2451CAD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18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979ED" id="Rectangle 27" o:spid="_x0000_s1026" style="position:absolute;margin-left:16.5pt;margin-top:-.05pt;width:12pt;height:1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MXeAIAABc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BfZXMX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133695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0DF748B" wp14:editId="4786DB8D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190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D6FAE" id="Rectangle 26" o:spid="_x0000_s1026" style="position:absolute;margin-left:16.3pt;margin-top:2.95pt;width:12pt;height:1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>з)</w:t>
            </w:r>
            <w:r w:rsidRPr="00133695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133695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BA18F29" wp14:editId="1FFDD0B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19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0AC18" id="Rectangle 27" o:spid="_x0000_s1026" style="position:absolute;margin-left:14.65pt;margin-top:1.75pt;width:12pt;height:1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73BE400" wp14:editId="7FA6BBB2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9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FCF1C" id="Rectangle 27" o:spid="_x0000_s1026" style="position:absolute;margin-left:14.65pt;margin-top:.25pt;width:12pt;height:1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CyQN8jeAIAABc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A7BAADA" wp14:editId="35564B8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19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CF9CB" id="Rectangle 27" o:spid="_x0000_s1026" style="position:absolute;margin-left:15.4pt;margin-top:.25pt;width:12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133695" w:rsidRPr="00133695" w:rsidRDefault="00133695" w:rsidP="00133695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133695" w:rsidRPr="00133695" w:rsidTr="004D2669">
        <w:trPr>
          <w:trHeight w:val="585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133695" w:rsidRPr="00133695" w:rsidTr="004D2669">
        <w:trPr>
          <w:trHeight w:val="691"/>
        </w:trPr>
        <w:tc>
          <w:tcPr>
            <w:tcW w:w="9288" w:type="dxa"/>
            <w:gridSpan w:val="2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133695" w:rsidRPr="00133695" w:rsidTr="004D2669">
        <w:trPr>
          <w:trHeight w:val="4968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33695" w:rsidRPr="00133695" w:rsidTr="004D2669">
        <w:trPr>
          <w:trHeight w:val="345"/>
        </w:trPr>
        <w:tc>
          <w:tcPr>
            <w:tcW w:w="9288" w:type="dxa"/>
            <w:gridSpan w:val="2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133695" w:rsidRPr="00133695" w:rsidTr="004D2669">
        <w:trPr>
          <w:trHeight w:val="870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33695" w:rsidRPr="00133695" w:rsidTr="004D2669">
        <w:trPr>
          <w:trHeight w:val="300"/>
        </w:trPr>
        <w:tc>
          <w:tcPr>
            <w:tcW w:w="9288" w:type="dxa"/>
            <w:gridSpan w:val="2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133695" w:rsidRPr="00133695" w:rsidTr="004D2669">
        <w:trPr>
          <w:trHeight w:val="300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133695" w:rsidRPr="00133695" w:rsidRDefault="00133695" w:rsidP="00133695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133695" w:rsidRPr="00133695" w:rsidRDefault="00133695" w:rsidP="00133695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133695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133695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133695" w:rsidRPr="00133695" w:rsidRDefault="00133695" w:rsidP="00133695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133695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33695" w:rsidRPr="00133695" w:rsidTr="004D2669">
        <w:trPr>
          <w:trHeight w:val="31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133695" w:rsidRPr="00133695" w:rsidTr="004D2669">
        <w:trPr>
          <w:trHeight w:val="1344"/>
        </w:trPr>
        <w:tc>
          <w:tcPr>
            <w:tcW w:w="9493" w:type="dxa"/>
          </w:tcPr>
          <w:p w:rsidR="00133695" w:rsidRPr="00133695" w:rsidRDefault="00133695" w:rsidP="00133695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33695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133695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Човекът и обществото/Околен свят</w:t>
            </w:r>
            <w:r w:rsidRPr="00133695"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</w:p>
          <w:p w:rsidR="00133695" w:rsidRPr="00133695" w:rsidRDefault="00133695" w:rsidP="00133695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133695" w:rsidRPr="00133695" w:rsidTr="004D2669">
        <w:trPr>
          <w:trHeight w:val="516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133695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133695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133695">
              <w:rPr>
                <w:rFonts w:ascii="Arial" w:eastAsia="Calibri" w:hAnsi="Arial" w:cs="Arial"/>
                <w:b/>
              </w:rPr>
              <w:t>Цели на урока:</w:t>
            </w: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133695" w:rsidRPr="00133695" w:rsidTr="004D2669">
        <w:trPr>
          <w:trHeight w:val="326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133695" w:rsidRPr="00133695" w:rsidTr="004D2669">
        <w:trPr>
          <w:trHeight w:val="23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A9C6E2E" wp14:editId="6E3BC96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9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AD9D1" id="Rectangle 4" o:spid="_x0000_s1026" style="position:absolute;margin-left:17.5pt;margin-top:2.75pt;width:12pt;height:1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y9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RLWMvXcCAAAW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а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6A972F2" wp14:editId="2DAB663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9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D548B" id="Rectangle 5" o:spid="_x0000_s1026" style="position:absolute;margin-left:16.3pt;margin-top:.35pt;width:12pt;height:1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As7ieL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б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37C02BA" wp14:editId="6781516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19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AFBC3" id="Rectangle 6" o:spid="_x0000_s1026" style="position:absolute;margin-left:15.1pt;margin-top:.95pt;width:12pt;height:1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JQD2tB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в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71C4F87" wp14:editId="4423E4F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9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24FE7" id="Rectangle 7" o:spid="_x0000_s1026" style="position:absolute;margin-left:13.9pt;margin-top:.5pt;width:12pt;height:1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D8WHHm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г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0134899" wp14:editId="6ED4D4E5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19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06CDB" id="Rectangle 8" o:spid="_x0000_s1026" style="position:absolute;margin-left:14.5pt;margin-top:.35pt;width:12pt;height:1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д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5F841AF" wp14:editId="4FFCD760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99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05422" id="Rectangle 11" o:spid="_x0000_s1026" style="position:absolute;margin-left:17.5pt;margin-top:2.75pt;width:12pt;height:1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LJIc/F4AgAAFw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а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1DF6102" wp14:editId="6199491D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00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22933" id="Rectangle 12" o:spid="_x0000_s1026" style="position:absolute;margin-left:16.3pt;margin-top:.35pt;width:12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YHdwIAABc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DlhyYHdwIAABc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б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096D100" wp14:editId="44DCC35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01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84037" id="Rectangle 13" o:spid="_x0000_s1026" style="position:absolute;margin-left:15.1pt;margin-top:.95pt;width:12pt;height:1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BEyJwF3AgAAFw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в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43DDDDB" wp14:editId="3474F5D3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0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A3EA0" id="Rectangle 27" o:spid="_x0000_s1026" style="position:absolute;margin-left:13.9pt;margin-top:1.3pt;width:12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lQGtEn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133695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6075C46" wp14:editId="636B9AE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0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AAE6A" id="Rectangle 27" o:spid="_x0000_s1026" style="position:absolute;margin-left:16.5pt;margin-top:2.95pt;width:12pt;height:1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133695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221A572" wp14:editId="4FD4DBFB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0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D371B" id="Rectangle 27" o:spid="_x0000_s1026" style="position:absolute;margin-left:16.5pt;margin-top:-.05pt;width:12pt;height:1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CxMU5W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133695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40816A8" wp14:editId="355A092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0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785B7" id="Rectangle 27" o:spid="_x0000_s1026" style="position:absolute;margin-left:16.5pt;margin-top:1.75pt;width:12pt;height:1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CAu7H+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133695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A1D8950" wp14:editId="3A2996BB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0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FE5FF" id="Rectangle 27" o:spid="_x0000_s1026" style="position:absolute;margin-left:16.75pt;margin-top:1.05pt;width:12pt;height:1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kiPA3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133695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8886783" wp14:editId="53F7F5C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0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950FD" id="Rectangle 27" o:spid="_x0000_s1026" style="position:absolute;margin-left:16.5pt;margin-top:2.95pt;width:12pt;height:1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KOpP3R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133695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A9D211E" wp14:editId="290C7AD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0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ED7EC" id="Rectangle 27" o:spid="_x0000_s1026" style="position:absolute;margin-left:16.5pt;margin-top:-.05pt;width:12pt;height:1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5UYjf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133695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ED0E550" wp14:editId="0EFA2726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09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BA819" id="Rectangle 26" o:spid="_x0000_s1026" style="position:absolute;margin-left:16.3pt;margin-top:2.95pt;width:12pt;height:1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DeSJ2X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>з)</w:t>
            </w:r>
            <w:r w:rsidRPr="00133695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133695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DBCA4AA" wp14:editId="3905C8A7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1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4E78F" id="Rectangle 27" o:spid="_x0000_s1026" style="position:absolute;margin-left:14.65pt;margin-top:1.75pt;width:12pt;height:1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FXJ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BuxVyX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DEF7FAB" wp14:editId="58018428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1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0B281" id="Rectangle 27" o:spid="_x0000_s1026" style="position:absolute;margin-left:14.65pt;margin-top:.25pt;width:12pt;height:1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D37E5D8" wp14:editId="74797E36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1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6D3A3" id="Rectangle 27" o:spid="_x0000_s1026" style="position:absolute;margin-left:15.4pt;margin-top:.25pt;width:12pt;height:1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tD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Jf7bQ3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133695" w:rsidRPr="00133695" w:rsidRDefault="00133695" w:rsidP="00133695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133695" w:rsidRPr="00133695" w:rsidTr="004D2669">
        <w:trPr>
          <w:trHeight w:val="585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133695" w:rsidRPr="00133695" w:rsidTr="004D2669">
        <w:trPr>
          <w:trHeight w:val="691"/>
        </w:trPr>
        <w:tc>
          <w:tcPr>
            <w:tcW w:w="9288" w:type="dxa"/>
            <w:gridSpan w:val="2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133695" w:rsidRPr="00133695" w:rsidTr="004D2669">
        <w:trPr>
          <w:trHeight w:val="4968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33695" w:rsidRPr="00133695" w:rsidTr="004D2669">
        <w:trPr>
          <w:trHeight w:val="345"/>
        </w:trPr>
        <w:tc>
          <w:tcPr>
            <w:tcW w:w="9288" w:type="dxa"/>
            <w:gridSpan w:val="2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133695" w:rsidRPr="00133695" w:rsidTr="004D2669">
        <w:trPr>
          <w:trHeight w:val="870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33695" w:rsidRPr="00133695" w:rsidTr="004D2669">
        <w:trPr>
          <w:trHeight w:val="300"/>
        </w:trPr>
        <w:tc>
          <w:tcPr>
            <w:tcW w:w="9288" w:type="dxa"/>
            <w:gridSpan w:val="2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133695" w:rsidRPr="00133695" w:rsidTr="004D2669">
        <w:trPr>
          <w:trHeight w:val="300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133695" w:rsidRPr="00133695" w:rsidRDefault="00133695" w:rsidP="00133695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133695" w:rsidRPr="00133695" w:rsidRDefault="00133695" w:rsidP="00133695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133695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133695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133695" w:rsidRPr="00133695" w:rsidRDefault="00133695" w:rsidP="00133695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133695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133695" w:rsidRPr="00133695" w:rsidTr="004D2669">
        <w:trPr>
          <w:trHeight w:val="31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133695" w:rsidRPr="00133695" w:rsidTr="004D2669">
        <w:trPr>
          <w:trHeight w:val="1344"/>
        </w:trPr>
        <w:tc>
          <w:tcPr>
            <w:tcW w:w="9493" w:type="dxa"/>
          </w:tcPr>
          <w:p w:rsidR="00133695" w:rsidRPr="00133695" w:rsidRDefault="00133695" w:rsidP="00133695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33695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133695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Човекът и природата/Околен свят</w:t>
            </w:r>
            <w:r w:rsidRPr="00133695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</w:p>
          <w:p w:rsidR="00133695" w:rsidRPr="00133695" w:rsidRDefault="00133695" w:rsidP="00133695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133695" w:rsidRPr="00133695" w:rsidTr="004D2669">
        <w:trPr>
          <w:trHeight w:val="516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133695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133695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133695">
              <w:rPr>
                <w:rFonts w:ascii="Arial" w:eastAsia="Calibri" w:hAnsi="Arial" w:cs="Arial"/>
                <w:b/>
              </w:rPr>
              <w:t>Цели на урока:</w:t>
            </w: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133695" w:rsidRPr="00133695" w:rsidTr="004D2669">
        <w:trPr>
          <w:trHeight w:val="326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133695" w:rsidRPr="00133695" w:rsidTr="004D2669">
        <w:trPr>
          <w:trHeight w:val="23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3EBC949" wp14:editId="3795F679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C16DB" id="Rectangle 4" o:spid="_x0000_s1026" style="position:absolute;margin-left:17.5pt;margin-top:2.75pt;width:12pt;height:1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BrE9HZ4AgAAFg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а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F1D4AAA" wp14:editId="71C612E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047DC" id="Rectangle 5" o:spid="_x0000_s1026" style="position:absolute;margin-left:16.3pt;margin-top:.35pt;width:12pt;height:1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KneA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HshCp3gCAAAW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б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56D01C21" wp14:editId="08D413B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16DE4" id="Rectangle 6" o:spid="_x0000_s1026" style="position:absolute;margin-left:15.1pt;margin-top:.95pt;width:12pt;height:1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mQXdwIAABY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L3qZBd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в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B04A194" wp14:editId="0BB785A8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0789C" id="Rectangle 7" o:spid="_x0000_s1026" style="position:absolute;margin-left:13.9pt;margin-top:.5pt;width:12pt;height:1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TKdwIAABY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г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A8F3E2C" wp14:editId="0450E40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17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08B7D" id="Rectangle 8" o:spid="_x0000_s1026" style="position:absolute;margin-left:14.5pt;margin-top:.35pt;width:12pt;height:12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/beA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FVE/9t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д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E494D78" wp14:editId="4D2DB568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18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A5718" id="Rectangle 11" o:spid="_x0000_s1026" style="position:absolute;margin-left:17.5pt;margin-top:2.75pt;width:12pt;height:1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BR8iDl4AgAAFw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а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D953530" wp14:editId="10266D8C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19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DA5E6" id="Rectangle 12" o:spid="_x0000_s1026" style="position:absolute;margin-left:16.3pt;margin-top:.35pt;width:12pt;height:1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K7AEuXgCAAAX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б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D45581F" wp14:editId="585262F2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20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016E1" id="Rectangle 13" o:spid="_x0000_s1026" style="position:absolute;margin-left:15.1pt;margin-top:.95pt;width:12pt;height:1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BARzULeAIAABc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</w:rPr>
              <w:t>в</w:t>
            </w:r>
            <w:r w:rsidRPr="00133695">
              <w:rPr>
                <w:rFonts w:ascii="Arial" w:eastAsia="Calibri" w:hAnsi="Arial" w:cs="Arial"/>
                <w:lang w:val="ru-RU"/>
              </w:rPr>
              <w:t>)</w:t>
            </w:r>
            <w:r w:rsidRPr="00133695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133695" w:rsidRPr="00133695" w:rsidTr="004D2669">
        <w:trPr>
          <w:trHeight w:val="402"/>
        </w:trPr>
        <w:tc>
          <w:tcPr>
            <w:tcW w:w="9493" w:type="dxa"/>
          </w:tcPr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BAAB4E7" wp14:editId="0EEAFDB4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2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FC6D8" id="Rectangle 27" o:spid="_x0000_s1026" style="position:absolute;margin-left:13.9pt;margin-top:1.3pt;width:12pt;height:1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133695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8139890" wp14:editId="52D0B2A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2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EC1DD" id="Rectangle 27" o:spid="_x0000_s1026" style="position:absolute;margin-left:16.5pt;margin-top:2.95pt;width:12pt;height:1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kCw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PX+QLB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133695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B63023E" wp14:editId="1059E03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2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AF393" id="Rectangle 27" o:spid="_x0000_s1026" style="position:absolute;margin-left:16.5pt;margin-top:-.05pt;width:12pt;height:1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133695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2FC4439" wp14:editId="02D2242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2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52C50" id="Rectangle 27" o:spid="_x0000_s1026" style="position:absolute;margin-left:16.5pt;margin-top:1.75pt;width:12pt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P0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DRzqP0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133695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2C2107C" wp14:editId="79FF4BD9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2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A0811" id="Rectangle 27" o:spid="_x0000_s1026" style="position:absolute;margin-left:16.75pt;margin-top:1.05pt;width:12pt;height:1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xc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4ERcX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133695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520DBCC4" wp14:editId="740F8BA2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2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EB7DA" id="Rectangle 27" o:spid="_x0000_s1026" style="position:absolute;margin-left:16.5pt;margin-top:2.95pt;width:12pt;height:1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C1+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PLcLX5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133695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36CBD4A" wp14:editId="4DA6880A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367BA" id="Rectangle 27" o:spid="_x0000_s1026" style="position:absolute;margin-left:16.5pt;margin-top:-.05pt;width:12pt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LW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DVtLW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133695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8BDBE67" wp14:editId="723E35E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28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3F4BA" id="Rectangle 26" o:spid="_x0000_s1026" style="position:absolute;margin-left:16.3pt;margin-top:2.95pt;width:12pt;height:12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XJGb03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lang w:val="ru-RU"/>
              </w:rPr>
              <w:t>з)</w:t>
            </w:r>
            <w:r w:rsidRPr="00133695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133695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7A7D45C" wp14:editId="5C8AB2A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2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49903" id="Rectangle 27" o:spid="_x0000_s1026" style="position:absolute;margin-left:14.65pt;margin-top:1.75pt;width:12pt;height:12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rV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FF4735A" wp14:editId="6FFA36D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3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F52A7" id="Rectangle 27" o:spid="_x0000_s1026" style="position:absolute;margin-left:14.65pt;margin-top:.25pt;width:12pt;height:1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BmE7hreAIAABc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133695" w:rsidRPr="00133695" w:rsidRDefault="00133695" w:rsidP="00133695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13369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D1776BA" wp14:editId="3832B17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3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718B7" id="Rectangle 27" o:spid="_x0000_s1026" style="position:absolute;margin-left:15.4pt;margin-top:.25pt;width:12pt;height:1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V5lHw3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133695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133695" w:rsidRPr="00133695" w:rsidRDefault="00133695" w:rsidP="00133695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133695" w:rsidRPr="00133695" w:rsidTr="004D2669">
        <w:trPr>
          <w:trHeight w:val="585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133695" w:rsidRPr="00133695" w:rsidTr="004D2669">
        <w:trPr>
          <w:trHeight w:val="691"/>
        </w:trPr>
        <w:tc>
          <w:tcPr>
            <w:tcW w:w="9288" w:type="dxa"/>
            <w:gridSpan w:val="2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133695" w:rsidRPr="00133695" w:rsidTr="004D2669">
        <w:trPr>
          <w:trHeight w:val="4968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33695" w:rsidRPr="00133695" w:rsidTr="004D2669">
        <w:trPr>
          <w:trHeight w:val="345"/>
        </w:trPr>
        <w:tc>
          <w:tcPr>
            <w:tcW w:w="9288" w:type="dxa"/>
            <w:gridSpan w:val="2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133695" w:rsidRPr="00133695" w:rsidTr="004D2669">
        <w:trPr>
          <w:trHeight w:val="870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133695" w:rsidRPr="00133695" w:rsidTr="004D2669">
        <w:trPr>
          <w:trHeight w:val="300"/>
        </w:trPr>
        <w:tc>
          <w:tcPr>
            <w:tcW w:w="9288" w:type="dxa"/>
            <w:gridSpan w:val="2"/>
          </w:tcPr>
          <w:p w:rsidR="00133695" w:rsidRPr="00133695" w:rsidRDefault="00133695" w:rsidP="00133695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133695" w:rsidRPr="00133695" w:rsidTr="004D2669">
        <w:trPr>
          <w:trHeight w:val="300"/>
        </w:trPr>
        <w:tc>
          <w:tcPr>
            <w:tcW w:w="981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33695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133695" w:rsidRPr="00133695" w:rsidRDefault="00133695" w:rsidP="00133695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133695" w:rsidRPr="00133695" w:rsidRDefault="00133695" w:rsidP="00133695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133695" w:rsidRPr="00133695" w:rsidRDefault="00133695" w:rsidP="00133695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133695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133695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EB365A" w:rsidRPr="00EB365A" w:rsidRDefault="00EB365A" w:rsidP="00EB365A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B365A" w:rsidRPr="00EB365A" w:rsidTr="00EB365A">
        <w:trPr>
          <w:trHeight w:val="31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EB365A" w:rsidRPr="00EB365A" w:rsidTr="00EB365A">
        <w:trPr>
          <w:trHeight w:val="1344"/>
        </w:trPr>
        <w:tc>
          <w:tcPr>
            <w:tcW w:w="9493" w:type="dxa"/>
          </w:tcPr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EB365A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Музика</w:t>
            </w: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EB365A" w:rsidRPr="00EB365A" w:rsidTr="00EB365A">
        <w:trPr>
          <w:trHeight w:val="516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EB365A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Цели на урока: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EB365A" w:rsidRPr="00EB365A" w:rsidTr="00EB365A">
        <w:trPr>
          <w:trHeight w:val="326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EB365A" w:rsidRPr="00EB365A" w:rsidTr="00EB365A">
        <w:trPr>
          <w:trHeight w:val="23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7F110816" wp14:editId="4B7030E6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3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E78AD" id="Rectangle 4" o:spid="_x0000_s1026" style="position:absolute;margin-left:17.5pt;margin-top:2.75pt;width:12pt;height:12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JSyL2R4AgAAFg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а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2A10B99A" wp14:editId="5EAD1ED0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3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C9649" id="Rectangle 5" o:spid="_x0000_s1026" style="position:absolute;margin-left:16.3pt;margin-top:.35pt;width:12pt;height:12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/OmEUngCAAAW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б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283F18C" wp14:editId="0AD6557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34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392C0" id="Rectangle 6" o:spid="_x0000_s1026" style="position:absolute;margin-left:15.1pt;margin-top:.95pt;width:12pt;height:12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8FeAIAABY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AznL8FeAIAABY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в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5B9A56C7" wp14:editId="4AFFFD3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35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F36DB" id="Rectangle 7" o:spid="_x0000_s1026" style="position:absolute;margin-left:13.9pt;margin-top:.5pt;width:12pt;height:12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г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59A2EB0B" wp14:editId="5A1FF5B0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36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BBB15" id="Rectangle 8" o:spid="_x0000_s1026" style="position:absolute;margin-left:14.5pt;margin-top:.35pt;width:12pt;height:12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TJeAIAABY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NsyJMl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д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172141F9" wp14:editId="71ECA98C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37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F9B29" id="Rectangle 11" o:spid="_x0000_s1026" style="position:absolute;margin-left:17.5pt;margin-top:2.75pt;width:12pt;height:12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а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1F3153A0" wp14:editId="4261ED0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3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B9562" id="Rectangle 12" o:spid="_x0000_s1026" style="position:absolute;margin-left:16.3pt;margin-top:.35pt;width:12pt;height:12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esUWs3gCAAAX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б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41CEFF75" wp14:editId="3D2B0425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39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6B493" id="Rectangle 13" o:spid="_x0000_s1026" style="position:absolute;margin-left:15.1pt;margin-top:.95pt;width:12pt;height:12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в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364AD4B6" wp14:editId="6FCF18B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4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F9B0A" id="Rectangle 27" o:spid="_x0000_s1026" style="position:absolute;margin-left:13.9pt;margin-top:1.3pt;width:12pt;height:12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EB365A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76F41312" wp14:editId="0C8C9DA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4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C5FD2" id="Rectangle 27" o:spid="_x0000_s1026" style="position:absolute;margin-left:16.5pt;margin-top:2.95pt;width:12pt;height:12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EB365A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0988590D" wp14:editId="4ECCEB3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4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379BF" id="Rectangle 27" o:spid="_x0000_s1026" style="position:absolute;margin-left:16.5pt;margin-top:-.05pt;width:12pt;height:12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QeM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AU+QeM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EB365A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266960BF" wp14:editId="33B1543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4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C35DC" id="Rectangle 27" o:spid="_x0000_s1026" style="position:absolute;margin-left:16.5pt;margin-top:1.75pt;width:12pt;height:12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EB365A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34F84068" wp14:editId="32CBB6BD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4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30B84" id="Rectangle 27" o:spid="_x0000_s1026" style="position:absolute;margin-left:16.75pt;margin-top:1.05pt;width:12pt;height:12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TI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MMnky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EB365A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4C2E4C26" wp14:editId="272C1F5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4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BF56" id="Rectangle 27" o:spid="_x0000_s1026" style="position:absolute;margin-left:16.5pt;margin-top:2.95pt;width:12pt;height:12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tgeQ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EB365A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62BAA4F7" wp14:editId="2D57949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4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43AA5" id="Rectangle 27" o:spid="_x0000_s1026" style="position:absolute;margin-left:16.5pt;margin-top:-.05pt;width:12pt;height:12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2pC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AT22pC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EB365A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13EB2352" wp14:editId="3EB6AD72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47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F0131" id="Rectangle 26" o:spid="_x0000_s1026" style="position:absolute;margin-left:16.3pt;margin-top:2.95pt;width:12pt;height:12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tE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525rRH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>з)</w:t>
            </w:r>
            <w:r w:rsidRPr="00EB365A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0128D226" wp14:editId="1612A638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4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D70E9" id="Rectangle 27" o:spid="_x0000_s1026" style="position:absolute;margin-left:14.65pt;margin-top:1.75pt;width:12pt;height:12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eKkiQX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647F5E7A" wp14:editId="0558532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4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E1E8A" id="Rectangle 27" o:spid="_x0000_s1026" style="position:absolute;margin-left:14.65pt;margin-top:.25pt;width:12pt;height:12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93p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287A3B96" wp14:editId="744CA31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5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5BC83" id="Rectangle 27" o:spid="_x0000_s1026" style="position:absolute;margin-left:15.4pt;margin-top:.25pt;width:12pt;height:12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9X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hxT/V3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EB365A" w:rsidRPr="00EB365A" w:rsidTr="00EB365A">
        <w:trPr>
          <w:trHeight w:val="585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EB365A" w:rsidRPr="00EB365A" w:rsidTr="00EB365A">
        <w:trPr>
          <w:trHeight w:val="691"/>
        </w:trPr>
        <w:tc>
          <w:tcPr>
            <w:tcW w:w="9288" w:type="dxa"/>
            <w:gridSpan w:val="2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EB365A" w:rsidRPr="00EB365A" w:rsidTr="00EB365A">
        <w:trPr>
          <w:trHeight w:val="4968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45"/>
        </w:trPr>
        <w:tc>
          <w:tcPr>
            <w:tcW w:w="9288" w:type="dxa"/>
            <w:gridSpan w:val="2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EB365A" w:rsidRPr="00EB365A" w:rsidTr="00EB365A">
        <w:trPr>
          <w:trHeight w:val="870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00"/>
        </w:trPr>
        <w:tc>
          <w:tcPr>
            <w:tcW w:w="9288" w:type="dxa"/>
            <w:gridSpan w:val="2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EB365A" w:rsidRPr="00EB365A" w:rsidTr="00EB365A">
        <w:trPr>
          <w:trHeight w:val="300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EB365A" w:rsidRPr="00EB365A" w:rsidRDefault="00EB365A" w:rsidP="00EB365A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EB365A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EB365A" w:rsidRPr="00EB365A" w:rsidRDefault="00EB365A" w:rsidP="00EB365A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B365A" w:rsidRPr="00EB365A" w:rsidTr="00EB365A">
        <w:trPr>
          <w:trHeight w:val="31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EB365A" w:rsidRPr="00EB365A" w:rsidTr="00EB365A">
        <w:trPr>
          <w:trHeight w:val="1344"/>
        </w:trPr>
        <w:tc>
          <w:tcPr>
            <w:tcW w:w="9493" w:type="dxa"/>
          </w:tcPr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EB365A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Изобразително изкуство</w:t>
            </w: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      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EB365A" w:rsidRPr="00EB365A" w:rsidTr="00EB365A">
        <w:trPr>
          <w:trHeight w:val="516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EB365A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Цели на урока: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EB365A" w:rsidRPr="00EB365A" w:rsidTr="00EB365A">
        <w:trPr>
          <w:trHeight w:val="326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EB365A" w:rsidRPr="00EB365A" w:rsidTr="00EB365A">
        <w:trPr>
          <w:trHeight w:val="23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3B1A5D29" wp14:editId="7D74CEA0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5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1E6AE" id="Rectangle 4" o:spid="_x0000_s1026" style="position:absolute;margin-left:17.5pt;margin-top:2.75pt;width:12pt;height:12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UJTdwIAABY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а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0527BD13" wp14:editId="608D3993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5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3591D" id="Rectangle 5" o:spid="_x0000_s1026" style="position:absolute;margin-left:16.3pt;margin-top:.35pt;width:12pt;height:12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db0yjngCAAAW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б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4E694AB" wp14:editId="3CE23CE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5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AEA55" id="Rectangle 6" o:spid="_x0000_s1026" style="position:absolute;margin-left:15.1pt;margin-top:.95pt;width:12pt;height:12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в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4E4799D9" wp14:editId="2BE6068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54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1E9EA" id="Rectangle 7" o:spid="_x0000_s1026" style="position:absolute;margin-left:13.9pt;margin-top:.5pt;width:12pt;height:12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6LveA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г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32963E91" wp14:editId="48EB175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55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5ECAD" id="Rectangle 8" o:spid="_x0000_s1026" style="position:absolute;margin-left:14.5pt;margin-top:.35pt;width:12pt;height:12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EmpSf5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д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DEC510E" wp14:editId="6DEE731B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56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F7C63" id="Rectangle 11" o:spid="_x0000_s1026" style="position:absolute;margin-left:17.5pt;margin-top:2.75pt;width:12pt;height:12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P72aqR4AgAAFw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а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6FC2B7BC" wp14:editId="1C0F9AEA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57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6ABEF" id="Rectangle 12" o:spid="_x0000_s1026" style="position:absolute;margin-left:16.3pt;margin-top:.35pt;width:12pt;height:1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YkeQ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б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1DB6C0FA" wp14:editId="0715F29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58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B8680" id="Rectangle 13" o:spid="_x0000_s1026" style="position:absolute;margin-left:15.1pt;margin-top:.95pt;width:12pt;height:12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в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00948EC" wp14:editId="2F3F8869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5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DDD42" id="Rectangle 27" o:spid="_x0000_s1026" style="position:absolute;margin-left:13.9pt;margin-top:1.3pt;width:12pt;height:12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Ku4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EB365A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3360F598" wp14:editId="29BA8CB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6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D2FC7" id="Rectangle 27" o:spid="_x0000_s1026" style="position:absolute;margin-left:16.5pt;margin-top:2.95pt;width:12pt;height:12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Sk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FcUZKR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EB365A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74B4AFFA" wp14:editId="52CFFAD0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6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7B2C7" id="Rectangle 27" o:spid="_x0000_s1026" style="position:absolute;margin-left:16.5pt;margin-top:-.05pt;width:12pt;height:12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EB365A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0FD5D41C" wp14:editId="1936E1C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6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5954D" id="Rectangle 27" o:spid="_x0000_s1026" style="position:absolute;margin-left:16.5pt;margin-top:1.75pt;width:12pt;height:12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uou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B0Buou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EB365A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6980848E" wp14:editId="026A1FB2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6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8A2BC" id="Rectangle 27" o:spid="_x0000_s1026" style="position:absolute;margin-left:16.75pt;margin-top:1.05pt;width:12pt;height:12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EB365A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3C4E968D" wp14:editId="2DF2837B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6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68B07D" id="Rectangle 27" o:spid="_x0000_s1026" style="position:absolute;margin-left:16.5pt;margin-top:2.95pt;width:12pt;height:12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lq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FA2CWp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EB365A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4BAAD183" wp14:editId="7334618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6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D436A" id="Rectangle 27" o:spid="_x0000_s1026" style="position:absolute;margin-left:16.5pt;margin-top:-.05pt;width:12pt;height:12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bC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BhvPbC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EB365A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3B8EA188" wp14:editId="69D7B373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6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2CE55" id="Rectangle 26" o:spid="_x0000_s1026" style="position:absolute;margin-left:16.3pt;margin-top:2.95pt;width:12pt;height:12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tht5Tn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>з)</w:t>
            </w:r>
            <w:r w:rsidRPr="00EB365A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130C22D7" wp14:editId="53A1405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6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FC064" id="Rectangle 27" o:spid="_x0000_s1026" style="position:absolute;margin-left:14.65pt;margin-top:1.75pt;width:12pt;height:12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Qq54SH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6C2DFFDA" wp14:editId="3BBD3B8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6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258BB" id="Rectangle 27" o:spid="_x0000_s1026" style="position:absolute;margin-left:14.65pt;margin-top:.25pt;width:12pt;height:12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65A11164" wp14:editId="6F250C6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6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302A0" id="Rectangle 27" o:spid="_x0000_s1026" style="position:absolute;margin-left:15.4pt;margin-top:.25pt;width:12pt;height:12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KdwwS3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EB365A" w:rsidRPr="00EB365A" w:rsidTr="00EB365A">
        <w:trPr>
          <w:trHeight w:val="585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EB365A" w:rsidRPr="00EB365A" w:rsidTr="00EB365A">
        <w:trPr>
          <w:trHeight w:val="691"/>
        </w:trPr>
        <w:tc>
          <w:tcPr>
            <w:tcW w:w="9288" w:type="dxa"/>
            <w:gridSpan w:val="2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EB365A" w:rsidRPr="00EB365A" w:rsidTr="00EB365A">
        <w:trPr>
          <w:trHeight w:val="4968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45"/>
        </w:trPr>
        <w:tc>
          <w:tcPr>
            <w:tcW w:w="9288" w:type="dxa"/>
            <w:gridSpan w:val="2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EB365A" w:rsidRPr="00EB365A" w:rsidTr="00EB365A">
        <w:trPr>
          <w:trHeight w:val="870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00"/>
        </w:trPr>
        <w:tc>
          <w:tcPr>
            <w:tcW w:w="9288" w:type="dxa"/>
            <w:gridSpan w:val="2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EB365A" w:rsidRPr="00EB365A" w:rsidTr="00EB365A">
        <w:trPr>
          <w:trHeight w:val="300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EB365A" w:rsidRPr="00EB365A" w:rsidRDefault="00EB365A" w:rsidP="00EB365A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EB365A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EB365A" w:rsidRPr="00EB365A" w:rsidRDefault="00EB365A" w:rsidP="00EB365A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B365A" w:rsidRPr="00EB365A" w:rsidTr="00EB365A">
        <w:trPr>
          <w:trHeight w:val="31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EB365A" w:rsidRPr="00EB365A" w:rsidTr="00EB365A">
        <w:trPr>
          <w:trHeight w:val="1344"/>
        </w:trPr>
        <w:tc>
          <w:tcPr>
            <w:tcW w:w="9493" w:type="dxa"/>
          </w:tcPr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EB365A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Технологии и предприемачество</w:t>
            </w: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      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EB365A" w:rsidRPr="00EB365A" w:rsidTr="00EB365A">
        <w:trPr>
          <w:trHeight w:val="516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EB365A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Цели на урока: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EB365A" w:rsidRPr="00EB365A" w:rsidTr="00EB365A">
        <w:trPr>
          <w:trHeight w:val="326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EB365A" w:rsidRPr="00EB365A" w:rsidTr="00EB365A">
        <w:trPr>
          <w:trHeight w:val="23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7B58EA62" wp14:editId="1D24A944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70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319BF" id="Rectangle 4" o:spid="_x0000_s1026" style="position:absolute;margin-left:17.5pt;margin-top:2.75pt;width:12pt;height:12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5lBdg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а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227E4C54" wp14:editId="6242F5F3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7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E072D" id="Rectangle 5" o:spid="_x0000_s1026" style="position:absolute;margin-left:16.3pt;margin-top:.35pt;width:12pt;height:12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DgBDJ3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б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3DE25766" wp14:editId="2F3FC20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72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09EF0" id="Rectangle 6" o:spid="_x0000_s1026" style="position:absolute;margin-left:15.1pt;margin-top:.95pt;width:12pt;height:12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c8sdwIAABY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в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3C02E4C0" wp14:editId="560E76A9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73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7BEF2" id="Rectangle 7" o:spid="_x0000_s1026" style="position:absolute;margin-left:13.9pt;margin-top:.5pt;width:12pt;height:12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г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03EB143B" wp14:editId="6C73BEF2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74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11278" id="Rectangle 8" o:spid="_x0000_s1026" style="position:absolute;margin-left:14.5pt;margin-top:.35pt;width:12pt;height:12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Mffkux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д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2F714DDD" wp14:editId="28C4EC2E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75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A7E0B" id="Rectangle 11" o:spid="_x0000_s1026" style="position:absolute;margin-left:17.5pt;margin-top:2.75pt;width:12pt;height:12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а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25A572D6" wp14:editId="5733323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76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419C1" id="Rectangle 12" o:spid="_x0000_s1026" style="position:absolute;margin-left:16.3pt;margin-top:.35pt;width:12pt;height:12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Qu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б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621A43D7" wp14:editId="24A9837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77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2E55C" id="Rectangle 13" o:spid="_x0000_s1026" style="position:absolute;margin-left:15.1pt;margin-top:.95pt;width:12pt;height:12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в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16256FCF" wp14:editId="353F0A2D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7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75A59" id="Rectangle 27" o:spid="_x0000_s1026" style="position:absolute;margin-left:13.9pt;margin-top:1.3pt;width:12pt;height:12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qKm5sn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EB365A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4E76401B" wp14:editId="29862AE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7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6FC5A" id="Rectangle 27" o:spid="_x0000_s1026" style="position:absolute;margin-left:16.5pt;margin-top:2.95pt;width:12pt;height:12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JkjRhp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EB365A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1B2859ED" wp14:editId="760E9E8E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8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A56EB" id="Rectangle 27" o:spid="_x0000_s1026" style="position:absolute;margin-left:16.5pt;margin-top:-.05pt;width:12pt;height:12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Ad+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EB365A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29E5960A" wp14:editId="67B9B93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8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50CDE" id="Rectangle 27" o:spid="_x0000_s1026" style="position:absolute;margin-left:16.5pt;margin-top:1.75pt;width:12pt;height:12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DEbvjW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EB365A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5B02C2E0" wp14:editId="13FAF40E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28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E3F9A" id="Rectangle 27" o:spid="_x0000_s1026" style="position:absolute;margin-left:16.75pt;margin-top:1.05pt;width:12pt;height:12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on0eA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1vaJ9H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EB365A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1D71670C" wp14:editId="228B066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8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28AA0" id="Rectangle 27" o:spid="_x0000_s1026" style="position:absolute;margin-left:16.5pt;margin-top:2.95pt;width:12pt;height:12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EB365A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4A81B5D2" wp14:editId="6D2924A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84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4D952" id="Rectangle 27" o:spid="_x0000_s1026" style="position:absolute;margin-left:16.5pt;margin-top:-.05pt;width:12pt;height:12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EB365A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5E704C65" wp14:editId="152FB93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85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F37AB" id="Rectangle 26" o:spid="_x0000_s1026" style="position:absolute;margin-left:16.3pt;margin-top:2.95pt;width:12pt;height:12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u2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>з)</w:t>
            </w:r>
            <w:r w:rsidRPr="00EB365A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62E0B2B1" wp14:editId="61340FF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28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53385" id="Rectangle 27" o:spid="_x0000_s1026" style="position:absolute;margin-left:14.65pt;margin-top:1.75pt;width:12pt;height:12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25560EAA" wp14:editId="717D5A9C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8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00973" id="Rectangle 27" o:spid="_x0000_s1026" style="position:absolute;margin-left:14.65pt;margin-top:.25pt;width:12pt;height:12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7109FE1E" wp14:editId="2766B106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28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1050A" id="Rectangle 27" o:spid="_x0000_s1026" style="position:absolute;margin-left:15.4pt;margin-top:.25pt;width:12pt;height:12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EB365A" w:rsidRPr="00EB365A" w:rsidTr="00EB365A">
        <w:trPr>
          <w:trHeight w:val="585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EB365A" w:rsidRPr="00EB365A" w:rsidTr="00EB365A">
        <w:trPr>
          <w:trHeight w:val="691"/>
        </w:trPr>
        <w:tc>
          <w:tcPr>
            <w:tcW w:w="9288" w:type="dxa"/>
            <w:gridSpan w:val="2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EB365A" w:rsidRPr="00EB365A" w:rsidTr="00EB365A">
        <w:trPr>
          <w:trHeight w:val="4968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45"/>
        </w:trPr>
        <w:tc>
          <w:tcPr>
            <w:tcW w:w="9288" w:type="dxa"/>
            <w:gridSpan w:val="2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EB365A" w:rsidRPr="00EB365A" w:rsidTr="00EB365A">
        <w:trPr>
          <w:trHeight w:val="870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00"/>
        </w:trPr>
        <w:tc>
          <w:tcPr>
            <w:tcW w:w="9288" w:type="dxa"/>
            <w:gridSpan w:val="2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EB365A" w:rsidRPr="00EB365A" w:rsidTr="00EB365A">
        <w:trPr>
          <w:trHeight w:val="300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EB365A" w:rsidRPr="00EB365A" w:rsidRDefault="00EB365A" w:rsidP="00EB365A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EB365A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EB365A" w:rsidRPr="00EB365A" w:rsidRDefault="00EB365A" w:rsidP="00EB365A">
      <w:pPr>
        <w:spacing w:after="160" w:line="259" w:lineRule="auto"/>
        <w:jc w:val="center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СТУДЕНТИ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9493"/>
      </w:tblGrid>
      <w:tr w:rsidR="00EB365A" w:rsidRPr="00EB365A" w:rsidTr="00EB365A">
        <w:trPr>
          <w:trHeight w:val="31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ОБЩА ИНФОРМАЦИЯ</w:t>
            </w:r>
          </w:p>
        </w:tc>
      </w:tr>
      <w:tr w:rsidR="00EB365A" w:rsidRPr="00EB365A" w:rsidTr="00EB365A">
        <w:trPr>
          <w:trHeight w:val="1344"/>
        </w:trPr>
        <w:tc>
          <w:tcPr>
            <w:tcW w:w="9493" w:type="dxa"/>
          </w:tcPr>
          <w:p w:rsidR="00EB365A" w:rsidRPr="00EB365A" w:rsidRDefault="00EB365A" w:rsidP="00EB365A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урок по </w:t>
            </w:r>
            <w:r w:rsidRPr="00EB365A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Физическо възпитание и спорт</w:t>
            </w:r>
            <w:r w:rsidRPr="00EB365A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</w:p>
          <w:p w:rsidR="00EB365A" w:rsidRPr="00EB365A" w:rsidRDefault="00EB365A" w:rsidP="00EB365A">
            <w:pPr>
              <w:spacing w:line="48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Училище…………………………………………………..…………………………………             клас………..………… Студент ………………………………………………………………………………………….       дата………………….</w:t>
            </w:r>
          </w:p>
        </w:tc>
      </w:tr>
      <w:tr w:rsidR="00EB365A" w:rsidRPr="00EB365A" w:rsidTr="00EB365A">
        <w:trPr>
          <w:trHeight w:val="516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Тема на урока: 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………………...………………………………………………………………………………………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 xml:space="preserve">Вид на урока: </w:t>
            </w:r>
            <w:r w:rsidRPr="00EB365A">
              <w:rPr>
                <w:rFonts w:ascii="Arial" w:eastAsia="Calibri" w:hAnsi="Arial" w:cs="Arial"/>
              </w:rPr>
              <w:t>...……………………………………………………………………………………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  <w:b/>
              </w:rPr>
              <w:t>Цели на урока:</w:t>
            </w: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……………………………………………..................................................................................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</w:rPr>
              <w:t>………………………………………………………………………………………………………..</w:t>
            </w:r>
          </w:p>
        </w:tc>
      </w:tr>
      <w:tr w:rsidR="00EB365A" w:rsidRPr="00EB365A" w:rsidTr="00EB365A">
        <w:trPr>
          <w:trHeight w:val="326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СТРУКТУРА И СЪДЪРЖАНИЕ НА УРОКА - критерии</w:t>
            </w:r>
          </w:p>
        </w:tc>
      </w:tr>
      <w:tr w:rsidR="00EB365A" w:rsidRPr="00EB365A" w:rsidTr="00EB365A">
        <w:trPr>
          <w:trHeight w:val="23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29A1EADA" wp14:editId="43BB8576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89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C31D0" id="Rectangle 4" o:spid="_x0000_s1026" style="position:absolute;margin-left:17.5pt;margin-top:2.75pt;width:12pt;height:12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/ZreA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а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етапите на урока са ясно обособени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0BFBD8A9" wp14:editId="57B3883C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90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A009B" id="Rectangle 5" o:spid="_x0000_s1026" style="position:absolute;margin-left:16.3pt;margin-top:.35pt;width:12pt;height:12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б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новото учебно съдържание се въвежда след актуализация посредством плавен преход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1D7E5285" wp14:editId="1230814D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91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88EFA" id="Rectangle 6" o:spid="_x0000_s1026" style="position:absolute;margin-left:15.1pt;margin-top:.95pt;width:12pt;height:12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в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всички  дейности са  внимателно структурирани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69DD174D" wp14:editId="61D3C4E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292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BD27A" id="Rectangle 7" o:spid="_x0000_s1026" style="position:absolute;margin-left:13.9pt;margin-top:.5pt;width:12pt;height:12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HmBeAIAABY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г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планирани са разнообразни дейности за активно участие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1434D8C3" wp14:editId="4A6C6F54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93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76D80" id="Rectangle 8" o:spid="_x0000_s1026" style="position:absolute;margin-left:14.5pt;margin-top:.35pt;width:12pt;height:12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д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подсигурена е връзка с предишни и/или следващи  уроци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УЧЕБНИ МАТЕРИАЛИ И СРЕДСТВА - критерии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3CF7D616" wp14:editId="0ADCEB67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94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01F53" id="Rectangle 11" o:spid="_x0000_s1026" style="position:absolute;margin-left:17.5pt;margin-top:2.75pt;width:12pt;height:12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а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налице е предварителна подготовка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583F86FD" wp14:editId="182A7712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19050" b="19050"/>
                      <wp:wrapNone/>
                      <wp:docPr id="295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9F4B0" id="Rectangle 12" o:spid="_x0000_s1026" style="position:absolute;margin-left:16.3pt;margin-top:.35pt;width:12pt;height:12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bW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б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работата на дъската е добре организирана 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lang w:val="ru-RU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3026BB3E" wp14:editId="58E9FADC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12065</wp:posOffset>
                      </wp:positionV>
                      <wp:extent cx="152400" cy="152400"/>
                      <wp:effectExtent l="0" t="0" r="19050" b="19050"/>
                      <wp:wrapNone/>
                      <wp:docPr id="296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16FB5" id="Rectangle 13" o:spid="_x0000_s1026" style="position:absolute;margin-left:15.1pt;margin-top:.95pt;width:12pt;height:12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</w:rPr>
              <w:t>в</w:t>
            </w:r>
            <w:r w:rsidRPr="00EB365A">
              <w:rPr>
                <w:rFonts w:ascii="Arial" w:eastAsia="Calibri" w:hAnsi="Arial" w:cs="Arial"/>
                <w:lang w:val="ru-RU"/>
              </w:rPr>
              <w:t>)</w:t>
            </w:r>
            <w:r w:rsidRPr="00EB365A">
              <w:rPr>
                <w:rFonts w:ascii="Arial" w:eastAsia="Calibri" w:hAnsi="Arial" w:cs="Arial"/>
              </w:rPr>
              <w:t xml:space="preserve">        технически и други средства се използват компетентно 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ПРОФЕСИОНАЛНИ ХАРАКТЕРИСТИКИ НА СТАЖАНТ-УЧИТЕЛЯ - критерии</w:t>
            </w:r>
          </w:p>
        </w:tc>
      </w:tr>
      <w:tr w:rsidR="00EB365A" w:rsidRPr="00EB365A" w:rsidTr="00EB365A">
        <w:trPr>
          <w:trHeight w:val="402"/>
        </w:trPr>
        <w:tc>
          <w:tcPr>
            <w:tcW w:w="9493" w:type="dxa"/>
          </w:tcPr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2349B2C0" wp14:editId="5D5B27A5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16510</wp:posOffset>
                      </wp:positionV>
                      <wp:extent cx="152400" cy="152400"/>
                      <wp:effectExtent l="0" t="0" r="19050" b="19050"/>
                      <wp:wrapNone/>
                      <wp:docPr id="29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E3AB3" id="Rectangle 27" o:spid="_x0000_s1026" style="position:absolute;margin-left:13.9pt;margin-top:1.3pt;width:12pt;height:12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а        </w:t>
            </w:r>
            <w:r w:rsidRPr="00EB365A">
              <w:rPr>
                <w:rFonts w:ascii="Arial" w:eastAsia="Calibri" w:hAnsi="Arial" w:cs="Arial"/>
              </w:rPr>
              <w:t>осъществява обратна връзка към и от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0D0CD21E" wp14:editId="3FE56EF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298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5A3E5" id="Rectangle 27" o:spid="_x0000_s1026" style="position:absolute;margin-left:16.5pt;margin-top:2.95pt;width:12pt;height:12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б)        </w:t>
            </w:r>
            <w:r w:rsidRPr="00EB365A">
              <w:rPr>
                <w:rFonts w:ascii="Arial" w:eastAsia="Calibri" w:hAnsi="Arial" w:cs="Arial"/>
              </w:rPr>
              <w:t>съобразява се с индивидуалните особености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5FDEB7B2" wp14:editId="7E3A09D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299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66C2E" id="Rectangle 27" o:spid="_x0000_s1026" style="position:absolute;margin-left:16.5pt;margin-top:-.05pt;width:12pt;height:12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в)         </w:t>
            </w:r>
            <w:r w:rsidRPr="00EB365A">
              <w:rPr>
                <w:rFonts w:ascii="Arial" w:eastAsia="Calibri" w:hAnsi="Arial" w:cs="Arial"/>
              </w:rPr>
              <w:t>създава благоприятна атмосфера за работа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1397952F" wp14:editId="3942E21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300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3154F" id="Rectangle 27" o:spid="_x0000_s1026" style="position:absolute;margin-left:16.5pt;margin-top:1.75pt;width:12pt;height:12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г)         умее да </w:t>
            </w:r>
            <w:r w:rsidRPr="00EB365A">
              <w:rPr>
                <w:rFonts w:ascii="Arial" w:eastAsia="Calibri" w:hAnsi="Arial" w:cs="Arial"/>
              </w:rPr>
              <w:t>мотивира учениците да участват активно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55E8B17F" wp14:editId="5AEE3BDD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13335</wp:posOffset>
                      </wp:positionV>
                      <wp:extent cx="152400" cy="152400"/>
                      <wp:effectExtent l="0" t="0" r="19050" b="19050"/>
                      <wp:wrapNone/>
                      <wp:docPr id="30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18C91" id="Rectangle 27" o:spid="_x0000_s1026" style="position:absolute;margin-left:16.75pt;margin-top:1.05pt;width:12pt;height:12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д)         </w:t>
            </w:r>
            <w:r w:rsidRPr="00EB365A">
              <w:rPr>
                <w:rFonts w:ascii="Arial" w:eastAsia="Calibri" w:hAnsi="Arial" w:cs="Arial"/>
              </w:rPr>
              <w:t>адаптира на темпото и времевата структура на урока за постигане на максимална ефективност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007B6841" wp14:editId="195B265C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302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58DE2" id="Rectangle 27" o:spid="_x0000_s1026" style="position:absolute;margin-left:16.5pt;margin-top:2.95pt;width:12pt;height:12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е)        </w:t>
            </w:r>
            <w:r w:rsidRPr="00EB365A">
              <w:rPr>
                <w:rFonts w:ascii="Arial" w:eastAsia="Calibri" w:hAnsi="Arial" w:cs="Arial"/>
              </w:rPr>
              <w:t>познава учебното съдържание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58DB595C" wp14:editId="71FFFDC4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-635</wp:posOffset>
                      </wp:positionV>
                      <wp:extent cx="152400" cy="152400"/>
                      <wp:effectExtent l="0" t="0" r="19050" b="19050"/>
                      <wp:wrapNone/>
                      <wp:docPr id="303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52AB1" id="Rectangle 27" o:spid="_x0000_s1026" style="position:absolute;margin-left:16.5pt;margin-top:-.05pt;width:12pt;height:12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 xml:space="preserve">ж)         </w:t>
            </w:r>
            <w:r w:rsidRPr="00EB365A">
              <w:rPr>
                <w:rFonts w:ascii="Arial" w:eastAsia="Calibri" w:hAnsi="Arial" w:cs="Arial"/>
              </w:rPr>
              <w:t>борави правилно и свободно с терминологията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04B73A8C" wp14:editId="044DC788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19050" b="19050"/>
                      <wp:wrapNone/>
                      <wp:docPr id="304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A522A" id="Rectangle 26" o:spid="_x0000_s1026" style="position:absolute;margin-left:16.3pt;margin-top:2.95pt;width:12pt;height:12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lang w:val="ru-RU"/>
              </w:rPr>
              <w:t>з)</w:t>
            </w:r>
            <w:r w:rsidRPr="00EB365A">
              <w:rPr>
                <w:rFonts w:ascii="Arial" w:eastAsia="Calibri" w:hAnsi="Arial" w:cs="Arial"/>
              </w:rPr>
              <w:t xml:space="preserve">        внимателно наблюдава  индивидуалната работа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36EC6880" wp14:editId="2671C3E7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305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FD7AD" id="Rectangle 27" o:spid="_x0000_s1026" style="position:absolute;margin-left:14.65pt;margin-top:1.75pt;width:12pt;height:12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и)       адаптира езика на преподаване към нивото на учениците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757540BE" wp14:editId="2E41B255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306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692D0" id="Rectangle 27" o:spid="_x0000_s1026" style="position:absolute;margin-left:14.65pt;margin-top:.25pt;width:12pt;height:12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й)       използва възможностите на невербалното общуване</w:t>
            </w:r>
          </w:p>
          <w:p w:rsidR="00EB365A" w:rsidRPr="00EB365A" w:rsidRDefault="00EB365A" w:rsidP="00EB365A">
            <w:pPr>
              <w:spacing w:line="360" w:lineRule="auto"/>
              <w:rPr>
                <w:rFonts w:ascii="Arial" w:eastAsia="Calibri" w:hAnsi="Arial" w:cs="Arial"/>
                <w:noProof/>
              </w:rPr>
            </w:pPr>
            <w:r w:rsidRPr="00EB365A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296343B7" wp14:editId="60299F57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30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43B59" id="Rectangle 27" o:spid="_x0000_s1026" style="position:absolute;margin-left:15.4pt;margin-top:.25pt;width:12pt;height:12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" fillcolor="window" strokecolor="windowText" strokeweight="1pt"/>
                  </w:pict>
                </mc:Fallback>
              </mc:AlternateContent>
            </w:r>
            <w:r w:rsidRPr="00EB365A">
              <w:rPr>
                <w:rFonts w:ascii="Arial" w:eastAsia="Calibri" w:hAnsi="Arial" w:cs="Arial"/>
                <w:noProof/>
              </w:rPr>
              <w:t>к)       адаптира гласа си</w:t>
            </w: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16"/>
          <w:szCs w:val="16"/>
          <w:lang w:eastAsia="en-US"/>
        </w:rPr>
      </w:pP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1261"/>
        <w:gridCol w:w="8307"/>
      </w:tblGrid>
      <w:tr w:rsidR="00EB365A" w:rsidRPr="00EB365A" w:rsidTr="00EB365A">
        <w:trPr>
          <w:trHeight w:val="585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Време</w:t>
            </w: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КОМЕНТАР ПО ИЗНЕСЕНИЯ УРОК</w:t>
            </w:r>
          </w:p>
        </w:tc>
      </w:tr>
      <w:tr w:rsidR="00EB365A" w:rsidRPr="00EB365A" w:rsidTr="00EB365A">
        <w:trPr>
          <w:trHeight w:val="691"/>
        </w:trPr>
        <w:tc>
          <w:tcPr>
            <w:tcW w:w="9288" w:type="dxa"/>
            <w:gridSpan w:val="2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ПСИХОЛОГИЧЕСКА НАГЛАСА/ВЪВЕЖДАНЕ В ТЕМАТА/АКТУАЛИЗАЦИЯ НА ЗНАНИЯТА</w:t>
            </w:r>
          </w:p>
        </w:tc>
      </w:tr>
      <w:tr w:rsidR="00EB365A" w:rsidRPr="00EB365A" w:rsidTr="00EB365A">
        <w:trPr>
          <w:trHeight w:val="4968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sz w:val="24"/>
                <w:szCs w:val="24"/>
              </w:rPr>
              <w:t>…….мин.</w:t>
            </w: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45"/>
        </w:trPr>
        <w:tc>
          <w:tcPr>
            <w:tcW w:w="9288" w:type="dxa"/>
            <w:gridSpan w:val="2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t>ОСНОВНА ЧАСТ/РАБОТА ПО ТЕМАТА</w:t>
            </w:r>
          </w:p>
        </w:tc>
      </w:tr>
      <w:tr w:rsidR="00EB365A" w:rsidRPr="00EB365A" w:rsidTr="00EB365A">
        <w:trPr>
          <w:trHeight w:val="870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EB365A" w:rsidRPr="00EB365A" w:rsidTr="00EB365A">
        <w:trPr>
          <w:trHeight w:val="300"/>
        </w:trPr>
        <w:tc>
          <w:tcPr>
            <w:tcW w:w="9288" w:type="dxa"/>
            <w:gridSpan w:val="2"/>
          </w:tcPr>
          <w:p w:rsidR="00EB365A" w:rsidRPr="00EB365A" w:rsidRDefault="00EB365A" w:rsidP="00EB365A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ОБОБЩЕНИЕ/ ПРЕЦЕНКА</w:t>
            </w:r>
          </w:p>
        </w:tc>
      </w:tr>
      <w:tr w:rsidR="00EB365A" w:rsidRPr="00EB365A" w:rsidTr="00EB365A">
        <w:trPr>
          <w:trHeight w:val="300"/>
        </w:trPr>
        <w:tc>
          <w:tcPr>
            <w:tcW w:w="981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B365A">
              <w:rPr>
                <w:rFonts w:ascii="Arial" w:eastAsia="Calibri" w:hAnsi="Arial" w:cs="Arial"/>
                <w:sz w:val="24"/>
                <w:szCs w:val="24"/>
              </w:rPr>
              <w:t>……мин.</w:t>
            </w:r>
          </w:p>
        </w:tc>
        <w:tc>
          <w:tcPr>
            <w:tcW w:w="8307" w:type="dxa"/>
          </w:tcPr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EB365A" w:rsidRPr="00EB365A" w:rsidRDefault="00EB365A" w:rsidP="00EB365A">
            <w:p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EB365A" w:rsidRPr="00EB365A" w:rsidRDefault="00EB365A" w:rsidP="00EB365A">
      <w:pPr>
        <w:spacing w:after="160" w:line="259" w:lineRule="auto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</w:p>
    <w:p w:rsidR="00EB365A" w:rsidRPr="00EB365A" w:rsidRDefault="00EB365A" w:rsidP="00EB365A">
      <w:pPr>
        <w:spacing w:after="160" w:line="259" w:lineRule="auto"/>
        <w:jc w:val="right"/>
        <w:rPr>
          <w:rFonts w:ascii="Arial" w:eastAsia="Calibri" w:hAnsi="Arial" w:cs="Arial"/>
          <w:b/>
          <w:color w:val="auto"/>
          <w:sz w:val="24"/>
          <w:szCs w:val="24"/>
          <w:lang w:eastAsia="en-US"/>
        </w:rPr>
      </w:pPr>
      <w:r w:rsidRPr="00EB365A">
        <w:rPr>
          <w:rFonts w:ascii="Arial" w:eastAsia="Calibri" w:hAnsi="Arial" w:cs="Arial"/>
          <w:b/>
          <w:color w:val="auto"/>
          <w:sz w:val="24"/>
          <w:szCs w:val="24"/>
          <w:lang w:eastAsia="en-US"/>
        </w:rPr>
        <w:t xml:space="preserve">                                                                  </w:t>
      </w:r>
      <w:r w:rsidRPr="00EB365A">
        <w:rPr>
          <w:rFonts w:ascii="Arial" w:eastAsia="Calibri" w:hAnsi="Arial" w:cs="Arial"/>
          <w:color w:val="auto"/>
          <w:sz w:val="24"/>
          <w:szCs w:val="24"/>
          <w:lang w:eastAsia="en-US"/>
        </w:rPr>
        <w:t>Методик:…………………………………….....</w:t>
      </w:r>
    </w:p>
    <w:p w:rsidR="00793442" w:rsidRPr="00B700D8" w:rsidRDefault="00FA73B9">
      <w:pPr>
        <w:pStyle w:val="1"/>
        <w:rPr>
          <w:sz w:val="28"/>
          <w:szCs w:val="28"/>
        </w:rPr>
      </w:pPr>
      <w:r w:rsidRPr="00B700D8">
        <w:rPr>
          <w:sz w:val="28"/>
          <w:szCs w:val="28"/>
        </w:rPr>
        <w:lastRenderedPageBreak/>
        <w:t>СТАЖАНТСКА ПРАКТИКА В ДГ</w:t>
      </w:r>
      <w:r w:rsidR="00FC76D2" w:rsidRPr="00B700D8">
        <w:rPr>
          <w:sz w:val="28"/>
          <w:szCs w:val="28"/>
        </w:rPr>
        <w:tab/>
      </w:r>
      <w:r w:rsidR="00FC76D2" w:rsidRPr="00B700D8">
        <w:rPr>
          <w:sz w:val="28"/>
          <w:szCs w:val="28"/>
        </w:rPr>
        <w:tab/>
      </w:r>
      <w:r w:rsidR="00FC76D2" w:rsidRPr="00B700D8">
        <w:rPr>
          <w:sz w:val="28"/>
          <w:szCs w:val="28"/>
        </w:rPr>
        <w:tab/>
      </w:r>
      <w:r w:rsidR="00FC76D2" w:rsidRPr="00B700D8">
        <w:rPr>
          <w:sz w:val="28"/>
          <w:szCs w:val="28"/>
        </w:rPr>
        <w:tab/>
      </w:r>
      <w:r w:rsidR="00B700D8">
        <w:rPr>
          <w:sz w:val="28"/>
          <w:szCs w:val="28"/>
        </w:rPr>
        <w:t xml:space="preserve">         </w:t>
      </w:r>
      <w:r w:rsidR="00276AF2">
        <w:rPr>
          <w:sz w:val="28"/>
          <w:szCs w:val="28"/>
        </w:rPr>
        <w:t xml:space="preserve">      </w:t>
      </w:r>
      <w:r w:rsidR="004D1FC7">
        <w:rPr>
          <w:sz w:val="28"/>
          <w:szCs w:val="28"/>
        </w:rPr>
        <w:t>3</w:t>
      </w:r>
      <w:r w:rsidR="00FC76D2" w:rsidRPr="00B700D8">
        <w:rPr>
          <w:sz w:val="28"/>
          <w:szCs w:val="28"/>
        </w:rPr>
        <w:t>0 часа</w:t>
      </w:r>
    </w:p>
    <w:p w:rsidR="004D1FC7" w:rsidRPr="00B2635F" w:rsidRDefault="004D1FC7" w:rsidP="00276AF2">
      <w:pPr>
        <w:jc w:val="right"/>
        <w:rPr>
          <w:rFonts w:ascii="Arial" w:hAnsi="Arial" w:cs="Arial"/>
          <w:sz w:val="16"/>
          <w:szCs w:val="16"/>
        </w:rPr>
      </w:pPr>
      <w:r w:rsidRPr="00B2635F">
        <w:rPr>
          <w:rFonts w:ascii="Arial" w:hAnsi="Arial" w:cs="Arial"/>
          <w:sz w:val="16"/>
          <w:szCs w:val="16"/>
        </w:rPr>
        <w:t>ПНУП задочно обучение, ОКС „бакалавър“</w:t>
      </w:r>
      <w:r w:rsidR="00B2635F" w:rsidRPr="00B2635F">
        <w:rPr>
          <w:rFonts w:ascii="Arial" w:hAnsi="Arial" w:cs="Arial"/>
          <w:sz w:val="16"/>
          <w:szCs w:val="16"/>
        </w:rPr>
        <w:t xml:space="preserve"> </w:t>
      </w:r>
      <w:r w:rsidR="00B2635F" w:rsidRPr="00B2635F">
        <w:rPr>
          <w:rFonts w:ascii="Arial" w:hAnsi="Arial" w:cs="Arial"/>
          <w:color w:val="auto"/>
          <w:sz w:val="16"/>
          <w:szCs w:val="16"/>
        </w:rPr>
        <w:t xml:space="preserve">– </w:t>
      </w:r>
      <w:r w:rsidR="00B2635F" w:rsidRPr="00B2635F">
        <w:rPr>
          <w:rFonts w:ascii="Arial" w:hAnsi="Arial" w:cs="Arial"/>
          <w:color w:val="auto"/>
          <w:sz w:val="16"/>
          <w:szCs w:val="16"/>
          <w:lang w:val="en-US"/>
        </w:rPr>
        <w:t>VIII</w:t>
      </w:r>
      <w:r w:rsidR="00B2635F" w:rsidRPr="00B2635F">
        <w:rPr>
          <w:rFonts w:ascii="Arial" w:hAnsi="Arial" w:cs="Arial"/>
          <w:color w:val="auto"/>
          <w:sz w:val="16"/>
          <w:szCs w:val="16"/>
          <w:lang w:val="ru-RU"/>
        </w:rPr>
        <w:t xml:space="preserve"> </w:t>
      </w:r>
      <w:r w:rsidR="00B2635F" w:rsidRPr="00B2635F">
        <w:rPr>
          <w:rFonts w:ascii="Arial" w:hAnsi="Arial" w:cs="Arial"/>
          <w:color w:val="auto"/>
          <w:sz w:val="16"/>
          <w:szCs w:val="16"/>
        </w:rPr>
        <w:t>семестър</w:t>
      </w:r>
    </w:p>
    <w:p w:rsidR="004D1FC7" w:rsidRDefault="004D1FC7" w:rsidP="004D1FC7">
      <w:pPr>
        <w:pStyle w:val="ae"/>
        <w:spacing w:line="360" w:lineRule="auto"/>
      </w:pPr>
    </w:p>
    <w:p w:rsidR="004D1FC7" w:rsidRPr="004D1FC7" w:rsidRDefault="003B2C56" w:rsidP="004D1FC7">
      <w:pPr>
        <w:spacing w:after="0"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д</w:t>
      </w:r>
      <w:r w:rsidR="004D1FC7">
        <w:rPr>
          <w:rFonts w:ascii="Arial" w:eastAsia="Times New Roman" w:hAnsi="Arial" w:cs="Arial"/>
          <w:color w:val="000000"/>
          <w:sz w:val="22"/>
          <w:szCs w:val="22"/>
        </w:rPr>
        <w:t>етска градина</w:t>
      </w:r>
      <w:r w:rsidR="004D1FC7" w:rsidRPr="004D1FC7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…………………………………………………….от………….до……….</w:t>
      </w:r>
      <w:r w:rsidR="009567B8">
        <w:rPr>
          <w:rFonts w:ascii="Arial" w:eastAsia="Times New Roman" w:hAnsi="Arial" w:cs="Arial"/>
          <w:color w:val="000000"/>
          <w:sz w:val="22"/>
          <w:szCs w:val="22"/>
        </w:rPr>
        <w:t>в</w:t>
      </w:r>
      <w:r w:rsidR="00EF6E7F">
        <w:rPr>
          <w:rFonts w:ascii="Arial" w:eastAsia="Times New Roman" w:hAnsi="Arial" w:cs="Arial"/>
          <w:color w:val="000000"/>
          <w:sz w:val="22"/>
          <w:szCs w:val="22"/>
        </w:rPr>
        <w:t>ъзр</w:t>
      </w:r>
      <w:r w:rsidR="009567B8">
        <w:rPr>
          <w:rFonts w:ascii="Arial" w:eastAsia="Times New Roman" w:hAnsi="Arial" w:cs="Arial"/>
          <w:color w:val="000000"/>
          <w:sz w:val="22"/>
          <w:szCs w:val="22"/>
        </w:rPr>
        <w:t xml:space="preserve">. гр. </w:t>
      </w:r>
      <w:r w:rsidR="004D1FC7" w:rsidRPr="004D1FC7">
        <w:rPr>
          <w:rFonts w:ascii="Arial" w:eastAsia="Times New Roman" w:hAnsi="Arial" w:cs="Arial"/>
          <w:color w:val="000000"/>
          <w:sz w:val="22"/>
          <w:szCs w:val="22"/>
        </w:rPr>
        <w:t xml:space="preserve">….... </w:t>
      </w:r>
    </w:p>
    <w:p w:rsidR="004D1FC7" w:rsidRPr="004D1FC7" w:rsidRDefault="004D1FC7" w:rsidP="004D1FC7">
      <w:pPr>
        <w:spacing w:after="0" w:line="48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4D1FC7">
        <w:rPr>
          <w:rFonts w:ascii="Arial" w:eastAsia="Times New Roman" w:hAnsi="Arial" w:cs="Arial"/>
          <w:color w:val="000000"/>
          <w:sz w:val="22"/>
          <w:szCs w:val="22"/>
        </w:rPr>
        <w:t>стажант-учител………………………………………………………………………………………...</w:t>
      </w:r>
      <w:r w:rsidR="008B7337">
        <w:rPr>
          <w:rFonts w:ascii="Arial" w:eastAsia="Times New Roman" w:hAnsi="Arial" w:cs="Arial"/>
          <w:color w:val="000000"/>
          <w:sz w:val="22"/>
          <w:szCs w:val="22"/>
        </w:rPr>
        <w:t>.........</w:t>
      </w:r>
    </w:p>
    <w:p w:rsidR="004D1FC7" w:rsidRPr="004D1FC7" w:rsidRDefault="004D1FC7" w:rsidP="004D1FC7">
      <w:pPr>
        <w:spacing w:after="120" w:line="480" w:lineRule="auto"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  <w:r w:rsidRPr="004D1FC7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учител-наставник…………………………………………………………………………..................</w:t>
      </w:r>
      <w:r w:rsidR="008B7337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.........</w:t>
      </w:r>
    </w:p>
    <w:p w:rsidR="00B700D8" w:rsidRDefault="00B700D8" w:rsidP="00E8474B">
      <w:pPr>
        <w:pStyle w:val="ae"/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8B7337" w:rsidRPr="002C70AD" w:rsidRDefault="008B7337" w:rsidP="008B7337">
      <w:pPr>
        <w:pStyle w:val="ae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C70AD">
        <w:rPr>
          <w:rFonts w:ascii="Arial" w:hAnsi="Arial" w:cs="Arial"/>
          <w:b/>
          <w:color w:val="000000" w:themeColor="text1"/>
          <w:sz w:val="28"/>
          <w:szCs w:val="28"/>
        </w:rPr>
        <w:t>ПЛАН</w:t>
      </w:r>
    </w:p>
    <w:p w:rsidR="008B7337" w:rsidRPr="002C70AD" w:rsidRDefault="008B7337" w:rsidP="008B7337">
      <w:pPr>
        <w:pStyle w:val="ae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C70AD">
        <w:rPr>
          <w:rFonts w:ascii="Arial" w:hAnsi="Arial" w:cs="Arial"/>
          <w:color w:val="000000" w:themeColor="text1"/>
          <w:sz w:val="28"/>
          <w:szCs w:val="28"/>
        </w:rPr>
        <w:t xml:space="preserve">за съвместна дейност </w:t>
      </w:r>
    </w:p>
    <w:p w:rsidR="008B7337" w:rsidRDefault="008B7337" w:rsidP="008B7337">
      <w:pPr>
        <w:pStyle w:val="ae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C70AD">
        <w:rPr>
          <w:rFonts w:ascii="Arial" w:hAnsi="Arial" w:cs="Arial"/>
          <w:color w:val="000000" w:themeColor="text1"/>
          <w:sz w:val="28"/>
          <w:szCs w:val="28"/>
        </w:rPr>
        <w:t>на учителя-наставник и стажант-учителя</w:t>
      </w:r>
    </w:p>
    <w:p w:rsidR="008B7337" w:rsidRDefault="008B7337" w:rsidP="008B7337">
      <w:pPr>
        <w:pStyle w:val="ae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79"/>
        <w:gridCol w:w="1449"/>
      </w:tblGrid>
      <w:tr w:rsidR="008B7337" w:rsidTr="008B7337">
        <w:trPr>
          <w:cantSplit/>
          <w:trHeight w:val="578"/>
          <w:jc w:val="center"/>
        </w:trPr>
        <w:tc>
          <w:tcPr>
            <w:tcW w:w="7479" w:type="dxa"/>
          </w:tcPr>
          <w:p w:rsidR="008B7337" w:rsidRPr="00CC5070" w:rsidRDefault="008B7337" w:rsidP="00EB21A8">
            <w:pPr>
              <w:pStyle w:val="ae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Дейност </w:t>
            </w:r>
          </w:p>
        </w:tc>
        <w:tc>
          <w:tcPr>
            <w:tcW w:w="1449" w:type="dxa"/>
          </w:tcPr>
          <w:p w:rsidR="008B7337" w:rsidRPr="00CC5070" w:rsidRDefault="008B7337" w:rsidP="00EB21A8">
            <w:pPr>
              <w:pStyle w:val="ae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Бр. ч.</w:t>
            </w:r>
          </w:p>
        </w:tc>
      </w:tr>
      <w:tr w:rsidR="008B7337" w:rsidTr="008B7337">
        <w:trPr>
          <w:cantSplit/>
          <w:trHeight w:val="578"/>
          <w:jc w:val="center"/>
        </w:trPr>
        <w:tc>
          <w:tcPr>
            <w:tcW w:w="7479" w:type="dxa"/>
          </w:tcPr>
          <w:p w:rsidR="008B7337" w:rsidRPr="00E50F49" w:rsidRDefault="008B7337" w:rsidP="00F22C9F">
            <w:pPr>
              <w:pStyle w:val="ae"/>
              <w:jc w:val="both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E50F49">
              <w:rPr>
                <w:rFonts w:ascii="Arial" w:hAnsi="Arial" w:cs="Arial"/>
                <w:sz w:val="24"/>
                <w:szCs w:val="24"/>
              </w:rPr>
              <w:t xml:space="preserve">Запознаване с правилника за реда в </w:t>
            </w:r>
            <w:r w:rsidR="009D288A" w:rsidRPr="00E50F49">
              <w:rPr>
                <w:rFonts w:ascii="Arial" w:hAnsi="Arial" w:cs="Arial"/>
                <w:sz w:val="24"/>
                <w:szCs w:val="24"/>
              </w:rPr>
              <w:t>детската градина</w:t>
            </w:r>
            <w:r w:rsidRPr="00E50F49">
              <w:rPr>
                <w:rFonts w:ascii="Arial" w:hAnsi="Arial" w:cs="Arial"/>
                <w:sz w:val="24"/>
                <w:szCs w:val="24"/>
              </w:rPr>
              <w:t xml:space="preserve">. Запознаване с </w:t>
            </w:r>
            <w:r w:rsidR="0003705B" w:rsidRPr="00E50F49">
              <w:rPr>
                <w:rFonts w:ascii="Arial" w:hAnsi="Arial" w:cs="Arial"/>
                <w:sz w:val="24"/>
                <w:szCs w:val="24"/>
              </w:rPr>
              <w:t>децата от групата</w:t>
            </w:r>
            <w:r w:rsidRPr="00E50F49">
              <w:rPr>
                <w:rFonts w:ascii="Arial" w:hAnsi="Arial" w:cs="Arial"/>
                <w:sz w:val="24"/>
                <w:szCs w:val="24"/>
              </w:rPr>
              <w:t>. Запознаване с документация</w:t>
            </w:r>
            <w:r w:rsidR="0003705B" w:rsidRPr="00E50F49">
              <w:rPr>
                <w:rFonts w:ascii="Arial" w:hAnsi="Arial" w:cs="Arial"/>
                <w:sz w:val="24"/>
                <w:szCs w:val="24"/>
              </w:rPr>
              <w:t>та</w:t>
            </w:r>
            <w:r w:rsidRPr="00E50F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288A">
              <w:rPr>
                <w:rFonts w:ascii="Arial" w:hAnsi="Arial" w:cs="Arial"/>
                <w:sz w:val="24"/>
                <w:szCs w:val="24"/>
              </w:rPr>
              <w:t>и функциите на педагогически съвет, настоятелство, обществен съвет.</w:t>
            </w:r>
          </w:p>
        </w:tc>
        <w:tc>
          <w:tcPr>
            <w:tcW w:w="1449" w:type="dxa"/>
          </w:tcPr>
          <w:p w:rsidR="008B7337" w:rsidRPr="00CC5070" w:rsidRDefault="008B7337" w:rsidP="00EB21A8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8B7337" w:rsidTr="008B7337">
        <w:trPr>
          <w:cantSplit/>
          <w:trHeight w:val="578"/>
          <w:jc w:val="center"/>
        </w:trPr>
        <w:tc>
          <w:tcPr>
            <w:tcW w:w="7479" w:type="dxa"/>
          </w:tcPr>
          <w:p w:rsidR="008B7337" w:rsidRPr="003170D5" w:rsidRDefault="008B7337" w:rsidP="00EB21A8">
            <w:pPr>
              <w:pStyle w:val="ae"/>
              <w:jc w:val="both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170D5">
              <w:rPr>
                <w:rFonts w:ascii="Arial" w:hAnsi="Arial" w:cs="Arial"/>
                <w:sz w:val="24"/>
                <w:szCs w:val="24"/>
              </w:rPr>
              <w:t xml:space="preserve">Наблюдение от стажант-учителя на </w:t>
            </w:r>
            <w:r w:rsidR="0003705B" w:rsidRPr="003170D5">
              <w:rPr>
                <w:rFonts w:ascii="Arial" w:hAnsi="Arial" w:cs="Arial"/>
                <w:sz w:val="24"/>
                <w:szCs w:val="24"/>
              </w:rPr>
              <w:t>ситуации</w:t>
            </w:r>
            <w:r w:rsidRPr="003170D5">
              <w:rPr>
                <w:rFonts w:ascii="Arial" w:hAnsi="Arial" w:cs="Arial"/>
                <w:sz w:val="24"/>
                <w:szCs w:val="24"/>
              </w:rPr>
              <w:t>, провеждани от учителя-наставник, обсъждане и анализ.</w:t>
            </w:r>
          </w:p>
        </w:tc>
        <w:tc>
          <w:tcPr>
            <w:tcW w:w="1449" w:type="dxa"/>
          </w:tcPr>
          <w:p w:rsidR="008B7337" w:rsidRPr="003170D5" w:rsidRDefault="00840DE8" w:rsidP="00EB21A8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70D5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8B7337" w:rsidTr="008B7337">
        <w:trPr>
          <w:cantSplit/>
          <w:trHeight w:val="578"/>
          <w:jc w:val="center"/>
        </w:trPr>
        <w:tc>
          <w:tcPr>
            <w:tcW w:w="7479" w:type="dxa"/>
          </w:tcPr>
          <w:p w:rsidR="008B7337" w:rsidRPr="003170D5" w:rsidRDefault="008B7337" w:rsidP="00EB21A8">
            <w:pPr>
              <w:pStyle w:val="ae"/>
              <w:jc w:val="both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170D5">
              <w:rPr>
                <w:rFonts w:ascii="Arial" w:hAnsi="Arial" w:cs="Arial"/>
                <w:sz w:val="24"/>
                <w:szCs w:val="24"/>
              </w:rPr>
              <w:t xml:space="preserve">Подготовка на план-конспекти на </w:t>
            </w:r>
            <w:r w:rsidR="0003705B" w:rsidRPr="003170D5">
              <w:rPr>
                <w:rFonts w:ascii="Arial" w:hAnsi="Arial" w:cs="Arial"/>
                <w:sz w:val="24"/>
                <w:szCs w:val="24"/>
              </w:rPr>
              <w:t>ситуации</w:t>
            </w:r>
            <w:r w:rsidRPr="003170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70D5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 w:rsidRPr="003170D5">
              <w:rPr>
                <w:rFonts w:ascii="Arial" w:hAnsi="Arial" w:cs="Arial"/>
                <w:sz w:val="24"/>
                <w:szCs w:val="24"/>
              </w:rPr>
              <w:t xml:space="preserve">по различни </w:t>
            </w:r>
            <w:r w:rsidR="0003705B" w:rsidRPr="003170D5">
              <w:rPr>
                <w:rFonts w:ascii="Arial" w:hAnsi="Arial" w:cs="Arial"/>
                <w:sz w:val="24"/>
                <w:szCs w:val="24"/>
              </w:rPr>
              <w:t>образователни направления</w:t>
            </w:r>
            <w:r w:rsidRPr="003170D5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Pr="003170D5">
              <w:rPr>
                <w:rFonts w:ascii="Arial" w:hAnsi="Arial" w:cs="Arial"/>
                <w:sz w:val="24"/>
                <w:szCs w:val="24"/>
              </w:rPr>
              <w:t xml:space="preserve"> от стажант-учителя и обсъждането им с учителя-наставник.</w:t>
            </w:r>
            <w:r w:rsidR="00ED1112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3 бр.</w:t>
            </w:r>
          </w:p>
        </w:tc>
        <w:tc>
          <w:tcPr>
            <w:tcW w:w="1449" w:type="dxa"/>
          </w:tcPr>
          <w:p w:rsidR="008B7337" w:rsidRDefault="00840DE8" w:rsidP="00EB21A8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70D5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  <w:p w:rsidR="00276AF2" w:rsidRPr="00276AF2" w:rsidRDefault="00276AF2" w:rsidP="00EB21A8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7337" w:rsidTr="008B7337">
        <w:trPr>
          <w:cantSplit/>
          <w:trHeight w:val="578"/>
          <w:jc w:val="center"/>
        </w:trPr>
        <w:tc>
          <w:tcPr>
            <w:tcW w:w="7479" w:type="dxa"/>
          </w:tcPr>
          <w:p w:rsidR="008B7337" w:rsidRPr="003170D5" w:rsidRDefault="00476CF2" w:rsidP="00840DE8">
            <w:pPr>
              <w:pStyle w:val="ae"/>
              <w:jc w:val="both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170D5">
              <w:rPr>
                <w:rFonts w:ascii="Arial" w:hAnsi="Arial" w:cs="Arial"/>
                <w:sz w:val="24"/>
                <w:szCs w:val="24"/>
              </w:rPr>
              <w:t>Планиране</w:t>
            </w:r>
            <w:r w:rsidR="008B7337" w:rsidRPr="003170D5">
              <w:rPr>
                <w:rFonts w:ascii="Arial" w:hAnsi="Arial" w:cs="Arial"/>
                <w:sz w:val="24"/>
                <w:szCs w:val="24"/>
              </w:rPr>
              <w:t xml:space="preserve"> и самостоятелно провеждане на </w:t>
            </w:r>
            <w:r w:rsidR="0003705B" w:rsidRPr="003170D5">
              <w:rPr>
                <w:rFonts w:ascii="Arial" w:hAnsi="Arial" w:cs="Arial"/>
                <w:sz w:val="24"/>
                <w:szCs w:val="24"/>
              </w:rPr>
              <w:t xml:space="preserve">ситуации </w:t>
            </w:r>
            <w:r w:rsidR="008B7337" w:rsidRPr="003170D5">
              <w:rPr>
                <w:rFonts w:ascii="Arial" w:hAnsi="Arial" w:cs="Arial"/>
                <w:sz w:val="24"/>
                <w:szCs w:val="24"/>
              </w:rPr>
              <w:t>от стажант-учителя</w:t>
            </w:r>
            <w:r w:rsidR="0003705B" w:rsidRPr="003170D5">
              <w:rPr>
                <w:rFonts w:ascii="Arial" w:hAnsi="Arial" w:cs="Arial"/>
                <w:sz w:val="24"/>
                <w:szCs w:val="24"/>
              </w:rPr>
              <w:t xml:space="preserve"> по образователните направления български език, математика, околен свят</w:t>
            </w:r>
            <w:r w:rsidR="00840DE8" w:rsidRPr="003170D5">
              <w:rPr>
                <w:rFonts w:ascii="Arial" w:hAnsi="Arial" w:cs="Arial"/>
                <w:sz w:val="24"/>
                <w:szCs w:val="24"/>
              </w:rPr>
              <w:t>.</w:t>
            </w:r>
            <w:r w:rsidR="008B7337" w:rsidRPr="003170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41BB" w:rsidRPr="003170D5">
              <w:rPr>
                <w:rFonts w:ascii="Arial" w:hAnsi="Arial" w:cs="Arial"/>
                <w:sz w:val="24"/>
                <w:szCs w:val="24"/>
              </w:rPr>
              <w:t>Обсъждане и анализ</w:t>
            </w:r>
            <w:r w:rsidR="008B7337" w:rsidRPr="003170D5">
              <w:rPr>
                <w:rFonts w:ascii="Arial" w:hAnsi="Arial" w:cs="Arial"/>
                <w:sz w:val="24"/>
                <w:szCs w:val="24"/>
              </w:rPr>
              <w:t xml:space="preserve"> с учителя-наставник</w:t>
            </w:r>
          </w:p>
        </w:tc>
        <w:tc>
          <w:tcPr>
            <w:tcW w:w="1449" w:type="dxa"/>
          </w:tcPr>
          <w:p w:rsidR="008B7337" w:rsidRPr="00ED1112" w:rsidRDefault="00AB36A1" w:rsidP="00EB21A8">
            <w:pPr>
              <w:pStyle w:val="a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111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721A4" w:rsidTr="008B7337">
        <w:trPr>
          <w:cantSplit/>
          <w:trHeight w:val="578"/>
          <w:jc w:val="center"/>
        </w:trPr>
        <w:tc>
          <w:tcPr>
            <w:tcW w:w="7479" w:type="dxa"/>
          </w:tcPr>
          <w:p w:rsidR="00B721A4" w:rsidRPr="003170D5" w:rsidRDefault="00B721A4" w:rsidP="00840DE8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Планиране и провеждане на допълнителни форми на педагогическо взаимодействие и други режимни моменти.</w:t>
            </w:r>
          </w:p>
        </w:tc>
        <w:tc>
          <w:tcPr>
            <w:tcW w:w="1449" w:type="dxa"/>
          </w:tcPr>
          <w:p w:rsidR="00B721A4" w:rsidRPr="00B721A4" w:rsidRDefault="00B721A4" w:rsidP="00EB21A8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</w:tr>
      <w:tr w:rsidR="008B7337" w:rsidTr="008B7337">
        <w:trPr>
          <w:cantSplit/>
          <w:trHeight w:val="578"/>
          <w:jc w:val="center"/>
        </w:trPr>
        <w:tc>
          <w:tcPr>
            <w:tcW w:w="7479" w:type="dxa"/>
          </w:tcPr>
          <w:p w:rsidR="008B7337" w:rsidRPr="00CC5070" w:rsidRDefault="008B7337" w:rsidP="00EB21A8">
            <w:pPr>
              <w:pStyle w:val="ae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5070">
              <w:rPr>
                <w:rFonts w:ascii="Arial" w:hAnsi="Arial" w:cs="Arial"/>
                <w:color w:val="000000" w:themeColor="text1"/>
                <w:sz w:val="24"/>
                <w:szCs w:val="24"/>
              </w:rPr>
              <w:t>Изработване на дидактични материали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; посрещане и изпращане на </w:t>
            </w:r>
            <w:r w:rsidR="0003705B">
              <w:rPr>
                <w:rFonts w:ascii="Arial" w:hAnsi="Arial" w:cs="Arial"/>
                <w:color w:val="000000" w:themeColor="text1"/>
                <w:sz w:val="24"/>
                <w:szCs w:val="24"/>
              </w:rPr>
              <w:t>децата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49" w:type="dxa"/>
          </w:tcPr>
          <w:p w:rsidR="008B7337" w:rsidRPr="00CC5070" w:rsidRDefault="00AB36A1" w:rsidP="00EB21A8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111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8B7337" w:rsidTr="008B7337">
        <w:trPr>
          <w:cantSplit/>
          <w:trHeight w:val="578"/>
          <w:jc w:val="center"/>
        </w:trPr>
        <w:tc>
          <w:tcPr>
            <w:tcW w:w="7479" w:type="dxa"/>
          </w:tcPr>
          <w:p w:rsidR="008B7337" w:rsidRPr="00B87328" w:rsidRDefault="008B7337" w:rsidP="00EB21A8">
            <w:pPr>
              <w:pStyle w:val="ae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Участие в </w:t>
            </w:r>
            <w:r w:rsidRPr="007566F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педагогически съвет </w:t>
            </w:r>
            <w:r w:rsidRPr="007566F7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(</w:t>
            </w:r>
            <w:r w:rsidRPr="007566F7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право на глас</w:t>
            </w:r>
            <w:r w:rsidRPr="007566F7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)</w:t>
            </w:r>
            <w:r w:rsidRPr="007566F7">
              <w:rPr>
                <w:rFonts w:ascii="Arial" w:hAnsi="Arial" w:cs="Arial"/>
                <w:color w:val="000000" w:themeColor="text1"/>
                <w:sz w:val="24"/>
                <w:szCs w:val="24"/>
              </w:rPr>
              <w:t>; участие в родителска среща или консултация за родители</w:t>
            </w:r>
            <w:r w:rsidR="007566F7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49" w:type="dxa"/>
          </w:tcPr>
          <w:p w:rsidR="008B7337" w:rsidRPr="00CC5070" w:rsidRDefault="008B7337" w:rsidP="00EB21A8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8B7337" w:rsidTr="008B7337">
        <w:trPr>
          <w:cantSplit/>
          <w:trHeight w:val="578"/>
          <w:jc w:val="center"/>
        </w:trPr>
        <w:tc>
          <w:tcPr>
            <w:tcW w:w="7479" w:type="dxa"/>
            <w:vAlign w:val="center"/>
          </w:tcPr>
          <w:p w:rsidR="008B7337" w:rsidRDefault="008B7337" w:rsidP="00EB21A8">
            <w:pPr>
              <w:pStyle w:val="ae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Общо </w:t>
            </w:r>
          </w:p>
        </w:tc>
        <w:tc>
          <w:tcPr>
            <w:tcW w:w="1449" w:type="dxa"/>
            <w:vAlign w:val="center"/>
          </w:tcPr>
          <w:p w:rsidR="008B7337" w:rsidRDefault="00B721A4" w:rsidP="00EB21A8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</w:tr>
    </w:tbl>
    <w:p w:rsidR="002D4473" w:rsidRDefault="002D4473" w:rsidP="002D4473">
      <w:pPr>
        <w:pStyle w:val="ae"/>
        <w:jc w:val="both"/>
        <w:rPr>
          <w:rFonts w:ascii="Arial" w:hAnsi="Arial" w:cs="Arial"/>
          <w:b/>
          <w:color w:val="auto"/>
        </w:rPr>
      </w:pPr>
    </w:p>
    <w:p w:rsidR="002D4473" w:rsidRDefault="002D4473" w:rsidP="002D4473">
      <w:pPr>
        <w:pStyle w:val="ae"/>
        <w:jc w:val="both"/>
        <w:rPr>
          <w:rFonts w:ascii="Arial" w:hAnsi="Arial" w:cs="Arial"/>
          <w:b/>
          <w:color w:val="auto"/>
        </w:rPr>
      </w:pPr>
    </w:p>
    <w:p w:rsidR="00F025D2" w:rsidRDefault="00F025D2" w:rsidP="00F62582">
      <w:pPr>
        <w:spacing w:after="0" w:line="240" w:lineRule="auto"/>
        <w:jc w:val="center"/>
        <w:rPr>
          <w:rFonts w:ascii="Arial" w:eastAsiaTheme="majorEastAsia" w:hAnsi="Arial" w:cs="Arial"/>
          <w:b/>
          <w:color w:val="auto"/>
          <w:sz w:val="28"/>
          <w:szCs w:val="28"/>
        </w:rPr>
      </w:pPr>
    </w:p>
    <w:p w:rsidR="008C234F" w:rsidRDefault="008C234F" w:rsidP="00F62582">
      <w:pPr>
        <w:spacing w:after="0" w:line="240" w:lineRule="auto"/>
        <w:jc w:val="center"/>
        <w:rPr>
          <w:rFonts w:ascii="Arial" w:eastAsiaTheme="majorEastAsia" w:hAnsi="Arial" w:cs="Arial"/>
          <w:b/>
          <w:color w:val="auto"/>
          <w:sz w:val="28"/>
          <w:szCs w:val="28"/>
        </w:rPr>
      </w:pPr>
    </w:p>
    <w:p w:rsidR="008C234F" w:rsidRDefault="008C234F" w:rsidP="00F62582">
      <w:pPr>
        <w:spacing w:after="0" w:line="240" w:lineRule="auto"/>
        <w:jc w:val="center"/>
        <w:rPr>
          <w:rFonts w:ascii="Arial" w:eastAsiaTheme="majorEastAsia" w:hAnsi="Arial" w:cs="Arial"/>
          <w:b/>
          <w:color w:val="auto"/>
          <w:sz w:val="28"/>
          <w:szCs w:val="28"/>
        </w:rPr>
      </w:pPr>
    </w:p>
    <w:p w:rsidR="00F025D2" w:rsidRDefault="00F025D2" w:rsidP="00F62582">
      <w:pPr>
        <w:spacing w:after="0" w:line="240" w:lineRule="auto"/>
        <w:jc w:val="center"/>
        <w:rPr>
          <w:rFonts w:ascii="Arial" w:eastAsiaTheme="majorEastAsia" w:hAnsi="Arial" w:cs="Arial"/>
          <w:b/>
          <w:color w:val="auto"/>
          <w:sz w:val="28"/>
          <w:szCs w:val="28"/>
        </w:rPr>
      </w:pPr>
    </w:p>
    <w:p w:rsidR="00F025D2" w:rsidRDefault="00F025D2" w:rsidP="00F62582">
      <w:pPr>
        <w:spacing w:after="0" w:line="240" w:lineRule="auto"/>
        <w:jc w:val="center"/>
        <w:rPr>
          <w:rFonts w:ascii="Arial" w:eastAsiaTheme="majorEastAsia" w:hAnsi="Arial" w:cs="Arial"/>
          <w:b/>
          <w:color w:val="auto"/>
          <w:sz w:val="28"/>
          <w:szCs w:val="28"/>
        </w:rPr>
      </w:pPr>
    </w:p>
    <w:p w:rsidR="00F025D2" w:rsidRDefault="00F025D2" w:rsidP="00F62582">
      <w:pPr>
        <w:spacing w:after="0" w:line="240" w:lineRule="auto"/>
        <w:jc w:val="center"/>
        <w:rPr>
          <w:rFonts w:ascii="Arial" w:eastAsiaTheme="majorEastAsia" w:hAnsi="Arial" w:cs="Arial"/>
          <w:b/>
          <w:color w:val="auto"/>
          <w:sz w:val="28"/>
          <w:szCs w:val="28"/>
        </w:rPr>
      </w:pPr>
    </w:p>
    <w:p w:rsidR="00F025D2" w:rsidRDefault="00F025D2" w:rsidP="00F62582">
      <w:pPr>
        <w:spacing w:after="0" w:line="240" w:lineRule="auto"/>
        <w:jc w:val="center"/>
        <w:rPr>
          <w:rFonts w:ascii="Arial" w:eastAsiaTheme="majorEastAsia" w:hAnsi="Arial" w:cs="Arial"/>
          <w:b/>
          <w:color w:val="auto"/>
          <w:sz w:val="28"/>
          <w:szCs w:val="28"/>
        </w:rPr>
      </w:pPr>
    </w:p>
    <w:p w:rsidR="00F025D2" w:rsidRDefault="00F025D2" w:rsidP="00F62582">
      <w:pPr>
        <w:spacing w:after="0" w:line="240" w:lineRule="auto"/>
        <w:jc w:val="center"/>
        <w:rPr>
          <w:rFonts w:ascii="Arial" w:eastAsiaTheme="majorEastAsia" w:hAnsi="Arial" w:cs="Arial"/>
          <w:b/>
          <w:color w:val="auto"/>
          <w:sz w:val="28"/>
          <w:szCs w:val="28"/>
        </w:rPr>
      </w:pPr>
    </w:p>
    <w:p w:rsidR="008B7337" w:rsidRPr="002D6E95" w:rsidRDefault="008B7337" w:rsidP="00F62582">
      <w:pPr>
        <w:spacing w:after="0" w:line="240" w:lineRule="auto"/>
        <w:jc w:val="center"/>
        <w:rPr>
          <w:rFonts w:ascii="Arial" w:eastAsiaTheme="minorEastAsia" w:hAnsi="Arial" w:cs="Arial"/>
          <w:b/>
          <w:color w:val="auto"/>
        </w:rPr>
      </w:pPr>
      <w:r w:rsidRPr="002D6E95">
        <w:rPr>
          <w:rFonts w:ascii="Arial" w:eastAsiaTheme="majorEastAsia" w:hAnsi="Arial" w:cs="Arial"/>
          <w:b/>
          <w:color w:val="auto"/>
          <w:sz w:val="28"/>
          <w:szCs w:val="28"/>
        </w:rPr>
        <w:lastRenderedPageBreak/>
        <w:t>ИНДИВИДУАЛЕН ПЛАН</w:t>
      </w:r>
      <w:r w:rsidRPr="002D6E95">
        <w:rPr>
          <w:rFonts w:ascii="Arial" w:eastAsiaTheme="minorEastAsia" w:hAnsi="Arial" w:cs="Arial"/>
          <w:b/>
          <w:color w:val="auto"/>
          <w:sz w:val="32"/>
          <w:szCs w:val="32"/>
        </w:rPr>
        <w:t xml:space="preserve"> </w:t>
      </w:r>
    </w:p>
    <w:p w:rsidR="008B7337" w:rsidRPr="002D6E95" w:rsidRDefault="008B7337" w:rsidP="008B7337">
      <w:pPr>
        <w:spacing w:after="0" w:line="240" w:lineRule="auto"/>
        <w:jc w:val="center"/>
        <w:rPr>
          <w:rFonts w:ascii="Arial" w:eastAsiaTheme="minorEastAsia" w:hAnsi="Arial" w:cs="Arial"/>
          <w:color w:val="auto"/>
        </w:rPr>
      </w:pPr>
      <w:r w:rsidRPr="002D6E95">
        <w:rPr>
          <w:rFonts w:ascii="Arial" w:eastAsiaTheme="minorEastAsia" w:hAnsi="Arial" w:cs="Arial"/>
          <w:color w:val="auto"/>
        </w:rPr>
        <w:t>за провеждане на стажантска практика</w:t>
      </w:r>
    </w:p>
    <w:p w:rsidR="008B7337" w:rsidRPr="00272F89" w:rsidRDefault="008B7337" w:rsidP="008B7337">
      <w:pPr>
        <w:spacing w:after="0" w:line="240" w:lineRule="auto"/>
        <w:jc w:val="center"/>
        <w:rPr>
          <w:rFonts w:ascii="Arial" w:eastAsiaTheme="minorEastAsia" w:hAnsi="Arial" w:cs="Arial"/>
          <w:color w:val="000000" w:themeColor="text1"/>
        </w:rPr>
      </w:pPr>
    </w:p>
    <w:p w:rsidR="008B7337" w:rsidRPr="008B7337" w:rsidRDefault="003B2C56" w:rsidP="00EC44D5">
      <w:pPr>
        <w:spacing w:after="0"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bookmarkStart w:id="23" w:name="_Hlk503702769"/>
      <w:r>
        <w:rPr>
          <w:rFonts w:ascii="Arial" w:eastAsiaTheme="minorEastAsia" w:hAnsi="Arial" w:cs="Arial"/>
          <w:color w:val="000000" w:themeColor="text1"/>
          <w:sz w:val="22"/>
          <w:szCs w:val="22"/>
        </w:rPr>
        <w:t>д</w:t>
      </w:r>
      <w:r w:rsidR="008B7337">
        <w:rPr>
          <w:rFonts w:ascii="Arial" w:eastAsiaTheme="minorEastAsia" w:hAnsi="Arial" w:cs="Arial"/>
          <w:color w:val="000000" w:themeColor="text1"/>
          <w:sz w:val="22"/>
          <w:szCs w:val="22"/>
        </w:rPr>
        <w:t>етска градина</w:t>
      </w:r>
      <w:r w:rsidR="008B7337" w:rsidRPr="008B7337">
        <w:rPr>
          <w:rFonts w:ascii="Arial" w:eastAsiaTheme="minorEastAsia" w:hAnsi="Arial" w:cs="Arial"/>
          <w:color w:val="000000" w:themeColor="text1"/>
          <w:sz w:val="22"/>
          <w:szCs w:val="22"/>
        </w:rPr>
        <w:t>……………………………………………………</w:t>
      </w:r>
      <w:r w:rsidR="008B7337">
        <w:rPr>
          <w:rFonts w:ascii="Arial" w:eastAsiaTheme="minorEastAsia" w:hAnsi="Arial" w:cs="Arial"/>
          <w:color w:val="000000" w:themeColor="text1"/>
          <w:sz w:val="22"/>
          <w:szCs w:val="22"/>
        </w:rPr>
        <w:t>…</w:t>
      </w:r>
      <w:r w:rsidR="008B7337" w:rsidRPr="008B7337">
        <w:rPr>
          <w:rFonts w:ascii="Arial" w:eastAsiaTheme="minorEastAsia" w:hAnsi="Arial" w:cs="Arial"/>
          <w:color w:val="000000" w:themeColor="text1"/>
          <w:sz w:val="22"/>
          <w:szCs w:val="22"/>
        </w:rPr>
        <w:t>от…………до…………</w:t>
      </w:r>
      <w:r w:rsidR="009567B8">
        <w:rPr>
          <w:rFonts w:ascii="Arial" w:eastAsiaTheme="minorEastAsia" w:hAnsi="Arial" w:cs="Arial"/>
          <w:color w:val="000000" w:themeColor="text1"/>
          <w:sz w:val="22"/>
          <w:szCs w:val="22"/>
        </w:rPr>
        <w:t>в. гр.</w:t>
      </w:r>
      <w:r w:rsidR="008B7337" w:rsidRPr="008B7337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…....... </w:t>
      </w:r>
    </w:p>
    <w:p w:rsidR="008B7337" w:rsidRPr="008B7337" w:rsidRDefault="008B7337" w:rsidP="00EC44D5">
      <w:pPr>
        <w:spacing w:after="0"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8B7337">
        <w:rPr>
          <w:rFonts w:ascii="Arial" w:eastAsiaTheme="minorEastAsia" w:hAnsi="Arial" w:cs="Arial"/>
          <w:color w:val="000000" w:themeColor="text1"/>
          <w:sz w:val="22"/>
          <w:szCs w:val="22"/>
        </w:rPr>
        <w:t>стажант-учител………………………………………………………………………………………...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.........</w:t>
      </w:r>
    </w:p>
    <w:p w:rsidR="00EC44D5" w:rsidRPr="00EC44D5" w:rsidRDefault="008B7337" w:rsidP="00EC44D5">
      <w:pPr>
        <w:spacing w:after="120"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8B7337">
        <w:rPr>
          <w:rFonts w:ascii="Arial" w:eastAsiaTheme="minorEastAsia" w:hAnsi="Arial" w:cs="Arial"/>
          <w:color w:val="000000" w:themeColor="text1"/>
          <w:sz w:val="22"/>
          <w:szCs w:val="22"/>
        </w:rPr>
        <w:t>учител-наставник…………………………………………………………………………..................</w:t>
      </w:r>
      <w:bookmarkEnd w:id="23"/>
      <w:r>
        <w:rPr>
          <w:rFonts w:ascii="Arial" w:eastAsiaTheme="minorEastAsia" w:hAnsi="Arial" w:cs="Arial"/>
          <w:color w:val="000000" w:themeColor="text1"/>
          <w:sz w:val="22"/>
          <w:szCs w:val="22"/>
        </w:rPr>
        <w:t>.........</w:t>
      </w:r>
    </w:p>
    <w:tbl>
      <w:tblPr>
        <w:tblStyle w:val="110"/>
        <w:tblW w:w="9464" w:type="dxa"/>
        <w:tblLook w:val="04A0" w:firstRow="1" w:lastRow="0" w:firstColumn="1" w:lastColumn="0" w:noHBand="0" w:noVBand="1"/>
      </w:tblPr>
      <w:tblGrid>
        <w:gridCol w:w="798"/>
        <w:gridCol w:w="7817"/>
        <w:gridCol w:w="849"/>
      </w:tblGrid>
      <w:tr w:rsidR="00EC44D5" w:rsidRPr="00EC44D5" w:rsidTr="00840DE8">
        <w:trPr>
          <w:trHeight w:val="308"/>
        </w:trPr>
        <w:tc>
          <w:tcPr>
            <w:tcW w:w="798" w:type="dxa"/>
            <w:vAlign w:val="center"/>
          </w:tcPr>
          <w:p w:rsidR="00EC44D5" w:rsidRPr="00EC44D5" w:rsidRDefault="00EC44D5" w:rsidP="00EC44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EC44D5">
              <w:rPr>
                <w:rFonts w:ascii="Arial" w:eastAsia="Calibri" w:hAnsi="Arial" w:cs="Arial"/>
                <w:b/>
              </w:rPr>
              <w:t>ДАТА</w:t>
            </w:r>
          </w:p>
        </w:tc>
        <w:tc>
          <w:tcPr>
            <w:tcW w:w="7817" w:type="dxa"/>
            <w:vAlign w:val="center"/>
          </w:tcPr>
          <w:p w:rsidR="00EC44D5" w:rsidRPr="00EC44D5" w:rsidRDefault="00EC44D5" w:rsidP="00EC44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EC44D5">
              <w:rPr>
                <w:rFonts w:ascii="Arial" w:eastAsia="Calibri" w:hAnsi="Arial" w:cs="Arial"/>
                <w:b/>
              </w:rPr>
              <w:t>ДЕЙНОСТ</w:t>
            </w:r>
          </w:p>
        </w:tc>
        <w:tc>
          <w:tcPr>
            <w:tcW w:w="849" w:type="dxa"/>
          </w:tcPr>
          <w:p w:rsidR="00EC44D5" w:rsidRPr="00EC44D5" w:rsidRDefault="00EC44D5" w:rsidP="00EC44D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EC44D5">
              <w:rPr>
                <w:rFonts w:ascii="Arial" w:eastAsia="Calibri" w:hAnsi="Arial" w:cs="Arial"/>
                <w:b/>
              </w:rPr>
              <w:t>Бр. ч.</w:t>
            </w:r>
          </w:p>
        </w:tc>
      </w:tr>
      <w:tr w:rsidR="00276AF2" w:rsidRPr="00EC44D5" w:rsidTr="00840DE8">
        <w:trPr>
          <w:trHeight w:val="521"/>
        </w:trPr>
        <w:tc>
          <w:tcPr>
            <w:tcW w:w="798" w:type="dxa"/>
            <w:vMerge w:val="restart"/>
            <w:vAlign w:val="center"/>
          </w:tcPr>
          <w:p w:rsidR="00276AF2" w:rsidRPr="00EC44D5" w:rsidRDefault="00276AF2" w:rsidP="00EC44D5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EC44D5" w:rsidRDefault="00E1288A" w:rsidP="00EC44D5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E1288A">
              <w:rPr>
                <w:rFonts w:ascii="Arial" w:eastAsia="Calibri" w:hAnsi="Arial" w:cs="Arial"/>
                <w:color w:val="000000"/>
              </w:rPr>
              <w:t>Запознаване с правилника за реда в детската градина. Запознаване с документацията и функциите на педагогически съвет, настоятелство, обществен съвет. Запознаване с децата от групата.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EC44D5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276AF2" w:rsidRPr="00EC44D5" w:rsidTr="00840DE8">
        <w:trPr>
          <w:trHeight w:val="305"/>
        </w:trPr>
        <w:tc>
          <w:tcPr>
            <w:tcW w:w="798" w:type="dxa"/>
            <w:vMerge/>
            <w:vAlign w:val="center"/>
          </w:tcPr>
          <w:p w:rsidR="00276AF2" w:rsidRPr="00EC44D5" w:rsidRDefault="00276AF2" w:rsidP="00EC44D5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4634F4" w:rsidRDefault="00276AF2" w:rsidP="00EC44D5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4634F4">
              <w:rPr>
                <w:rFonts w:ascii="Arial" w:eastAsia="Calibri" w:hAnsi="Arial" w:cs="Arial"/>
                <w:color w:val="000000"/>
              </w:rPr>
              <w:t>Наблюдение на ситуации</w:t>
            </w:r>
            <w:r w:rsidR="005472FE">
              <w:rPr>
                <w:rFonts w:ascii="Arial" w:eastAsia="Calibri" w:hAnsi="Arial" w:cs="Arial"/>
                <w:color w:val="000000"/>
              </w:rPr>
              <w:t xml:space="preserve"> и допълнителни форми на педагогическо взаимодействие</w:t>
            </w:r>
            <w:r w:rsidRPr="004634F4">
              <w:rPr>
                <w:rFonts w:ascii="Arial" w:eastAsia="Calibri" w:hAnsi="Arial" w:cs="Arial"/>
                <w:color w:val="000000"/>
              </w:rPr>
              <w:t>, провеждани от учителя-наставник, обсъждане и анализ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EC44D5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276AF2" w:rsidRPr="00EC44D5" w:rsidTr="00840DE8">
        <w:trPr>
          <w:trHeight w:val="305"/>
        </w:trPr>
        <w:tc>
          <w:tcPr>
            <w:tcW w:w="798" w:type="dxa"/>
            <w:vMerge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3170D5" w:rsidRDefault="00276AF2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Други дейности: подготовка на дидактични материали</w:t>
            </w:r>
            <w:r>
              <w:rPr>
                <w:rFonts w:ascii="Arial" w:eastAsia="Calibri" w:hAnsi="Arial" w:cs="Arial"/>
                <w:color w:val="000000"/>
              </w:rPr>
              <w:t>; посрещане и изпращане на децата.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276AF2" w:rsidRPr="00EC44D5" w:rsidTr="00840DE8">
        <w:trPr>
          <w:trHeight w:val="442"/>
        </w:trPr>
        <w:tc>
          <w:tcPr>
            <w:tcW w:w="798" w:type="dxa"/>
            <w:vMerge w:val="restart"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4634F4" w:rsidRDefault="00276AF2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4634F4">
              <w:rPr>
                <w:rFonts w:ascii="Arial" w:eastAsia="Calibri" w:hAnsi="Arial" w:cs="Arial"/>
                <w:color w:val="000000"/>
              </w:rPr>
              <w:t>Наблюдение на ситуации</w:t>
            </w:r>
            <w:r w:rsidR="005472FE">
              <w:rPr>
                <w:rFonts w:ascii="Arial" w:eastAsia="Calibri" w:hAnsi="Arial" w:cs="Arial"/>
                <w:color w:val="000000"/>
              </w:rPr>
              <w:t xml:space="preserve"> и допълнителни форми на педагогическо взаимодействие</w:t>
            </w:r>
            <w:r w:rsidRPr="004634F4">
              <w:rPr>
                <w:rFonts w:ascii="Arial" w:eastAsia="Calibri" w:hAnsi="Arial" w:cs="Arial"/>
                <w:color w:val="000000"/>
              </w:rPr>
              <w:t>, провеждани от учителя-наставник, обсъждане и анализ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276AF2" w:rsidRPr="00EC44D5" w:rsidTr="00840DE8">
        <w:trPr>
          <w:trHeight w:val="416"/>
        </w:trPr>
        <w:tc>
          <w:tcPr>
            <w:tcW w:w="798" w:type="dxa"/>
            <w:vMerge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4634F4" w:rsidRDefault="00276AF2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4634F4">
              <w:rPr>
                <w:rFonts w:ascii="Arial" w:eastAsia="Calibri" w:hAnsi="Arial" w:cs="Arial"/>
                <w:color w:val="000000"/>
              </w:rPr>
              <w:t>Подготовка на план-конспекти на ситуации и обсъждането им с учителя-наставник.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660561" w:rsidRPr="00EC44D5" w:rsidTr="00660561">
        <w:trPr>
          <w:trHeight w:val="599"/>
        </w:trPr>
        <w:tc>
          <w:tcPr>
            <w:tcW w:w="798" w:type="dxa"/>
            <w:vMerge/>
            <w:vAlign w:val="center"/>
          </w:tcPr>
          <w:p w:rsidR="00660561" w:rsidRPr="00EC44D5" w:rsidRDefault="00660561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660561" w:rsidRPr="003170D5" w:rsidRDefault="00660561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Планиране и самостоятелно провеждане на ситуации от стажант-учителя  и обсъждането им с учителя-наставник.</w:t>
            </w:r>
          </w:p>
        </w:tc>
        <w:tc>
          <w:tcPr>
            <w:tcW w:w="849" w:type="dxa"/>
            <w:vAlign w:val="center"/>
          </w:tcPr>
          <w:p w:rsidR="00660561" w:rsidRPr="00620D71" w:rsidRDefault="00660561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276AF2" w:rsidRPr="00EC44D5" w:rsidTr="00840DE8">
        <w:trPr>
          <w:trHeight w:val="416"/>
        </w:trPr>
        <w:tc>
          <w:tcPr>
            <w:tcW w:w="798" w:type="dxa"/>
            <w:vMerge w:val="restart"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  <w:bookmarkStart w:id="24" w:name="_Hlk503716938"/>
          </w:p>
        </w:tc>
        <w:tc>
          <w:tcPr>
            <w:tcW w:w="7817" w:type="dxa"/>
            <w:vAlign w:val="center"/>
          </w:tcPr>
          <w:p w:rsidR="00276AF2" w:rsidRPr="003170D5" w:rsidRDefault="00276AF2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721A4">
              <w:rPr>
                <w:rFonts w:ascii="Arial" w:eastAsia="Calibri" w:hAnsi="Arial" w:cs="Arial"/>
                <w:color w:val="000000"/>
              </w:rPr>
              <w:t>Планиране и провеждане на допълнителни форми на педагогическо взаимодействие и други режимни моменти</w:t>
            </w:r>
          </w:p>
        </w:tc>
        <w:tc>
          <w:tcPr>
            <w:tcW w:w="849" w:type="dxa"/>
            <w:vAlign w:val="center"/>
          </w:tcPr>
          <w:p w:rsidR="00276AF2" w:rsidRPr="00620D71" w:rsidRDefault="00620D71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276AF2" w:rsidRPr="00EC44D5" w:rsidTr="00840DE8">
        <w:trPr>
          <w:trHeight w:val="446"/>
        </w:trPr>
        <w:tc>
          <w:tcPr>
            <w:tcW w:w="798" w:type="dxa"/>
            <w:vMerge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3170D5" w:rsidRDefault="00276AF2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Подготовка на план-конспекти на ситуации и обсъждането им с учителя-наставник.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276AF2" w:rsidRPr="00EC44D5" w:rsidTr="00840DE8">
        <w:trPr>
          <w:trHeight w:val="533"/>
        </w:trPr>
        <w:tc>
          <w:tcPr>
            <w:tcW w:w="798" w:type="dxa"/>
            <w:vMerge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3170D5" w:rsidRDefault="00276AF2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Планиране и самостоятелно провеждане на ситуации от стажант-учителя  и обсъждането им с учителя-наставник.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276AF2" w:rsidRPr="00EC44D5" w:rsidTr="00840DE8">
        <w:trPr>
          <w:trHeight w:val="423"/>
        </w:trPr>
        <w:tc>
          <w:tcPr>
            <w:tcW w:w="798" w:type="dxa"/>
            <w:vMerge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3170D5" w:rsidRDefault="00276AF2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Други дейности: подготовка на дидактични материали</w:t>
            </w:r>
            <w:r>
              <w:rPr>
                <w:rFonts w:ascii="Arial" w:eastAsia="Calibri" w:hAnsi="Arial" w:cs="Arial"/>
                <w:color w:val="000000"/>
              </w:rPr>
              <w:t>; посрещане и изпращане на децата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bookmarkEnd w:id="24"/>
      <w:tr w:rsidR="00276AF2" w:rsidRPr="00EC44D5" w:rsidTr="00840DE8">
        <w:trPr>
          <w:trHeight w:val="487"/>
        </w:trPr>
        <w:tc>
          <w:tcPr>
            <w:tcW w:w="798" w:type="dxa"/>
            <w:vMerge w:val="restart"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276AF2" w:rsidRPr="003170D5" w:rsidRDefault="00276AF2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721A4">
              <w:rPr>
                <w:rFonts w:ascii="Arial" w:eastAsia="Calibri" w:hAnsi="Arial" w:cs="Arial"/>
                <w:color w:val="000000"/>
              </w:rPr>
              <w:t>Планиране и провеждане на допълнителни форми на педагогическо взаимодействие и други режимни моменти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276AF2" w:rsidRPr="00EC44D5" w:rsidTr="00840DE8">
        <w:trPr>
          <w:trHeight w:val="423"/>
        </w:trPr>
        <w:tc>
          <w:tcPr>
            <w:tcW w:w="798" w:type="dxa"/>
            <w:vMerge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3170D5" w:rsidRDefault="00276AF2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Планиране и самостоятелно провеждане на ситуации от стажант-учителя  и обсъждането им с учителя-наставник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276AF2" w:rsidRPr="00EC44D5" w:rsidTr="00840DE8">
        <w:trPr>
          <w:trHeight w:val="423"/>
        </w:trPr>
        <w:tc>
          <w:tcPr>
            <w:tcW w:w="798" w:type="dxa"/>
            <w:vMerge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3170D5" w:rsidRDefault="00660561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Подготовка на план-конспекти на ситуации и обсъждането им с учителя-наставник.</w:t>
            </w:r>
          </w:p>
        </w:tc>
        <w:tc>
          <w:tcPr>
            <w:tcW w:w="849" w:type="dxa"/>
            <w:vAlign w:val="center"/>
          </w:tcPr>
          <w:p w:rsidR="00276AF2" w:rsidRPr="00620D71" w:rsidRDefault="00660561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276AF2" w:rsidRPr="00EC44D5" w:rsidTr="004634F4">
        <w:trPr>
          <w:trHeight w:val="537"/>
        </w:trPr>
        <w:tc>
          <w:tcPr>
            <w:tcW w:w="798" w:type="dxa"/>
            <w:vMerge w:val="restart"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276AF2" w:rsidRPr="003170D5" w:rsidRDefault="00276AF2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721A4">
              <w:rPr>
                <w:rFonts w:ascii="Arial" w:eastAsia="Calibri" w:hAnsi="Arial" w:cs="Arial"/>
                <w:color w:val="000000"/>
              </w:rPr>
              <w:t>Планиране и провеждане на допълнителни форми на педагогическо взаимодействие и други режимни моменти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276AF2" w:rsidRPr="00EC44D5" w:rsidTr="00840DE8">
        <w:trPr>
          <w:trHeight w:val="483"/>
        </w:trPr>
        <w:tc>
          <w:tcPr>
            <w:tcW w:w="798" w:type="dxa"/>
            <w:vMerge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3170D5" w:rsidRDefault="00660561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Подготовка на план-конспекти на ситуации и обсъждането им с учителя-наставник.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276AF2" w:rsidRPr="00EC44D5" w:rsidTr="00840DE8">
        <w:trPr>
          <w:trHeight w:val="483"/>
        </w:trPr>
        <w:tc>
          <w:tcPr>
            <w:tcW w:w="798" w:type="dxa"/>
            <w:vMerge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3170D5" w:rsidRDefault="00276AF2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67587D">
              <w:rPr>
                <w:rFonts w:ascii="Arial" w:eastAsia="Calibri" w:hAnsi="Arial" w:cs="Arial"/>
                <w:b/>
                <w:color w:val="000000"/>
              </w:rPr>
              <w:t>Изпит.</w:t>
            </w:r>
            <w:r w:rsidRPr="003170D5">
              <w:rPr>
                <w:rFonts w:ascii="Arial" w:eastAsia="Calibri" w:hAnsi="Arial" w:cs="Arial"/>
                <w:color w:val="000000"/>
              </w:rPr>
              <w:t xml:space="preserve"> Самостоятелно провеждане на ситуация от стажант-учителя пред </w:t>
            </w:r>
            <w:r w:rsidRPr="003170D5">
              <w:rPr>
                <w:rFonts w:ascii="Arial" w:eastAsia="Calibri" w:hAnsi="Arial" w:cs="Arial"/>
              </w:rPr>
              <w:t>методик</w:t>
            </w:r>
            <w:r w:rsidRPr="003170D5">
              <w:rPr>
                <w:rFonts w:ascii="Arial" w:eastAsia="Calibri" w:hAnsi="Arial" w:cs="Arial"/>
                <w:color w:val="FF0000"/>
              </w:rPr>
              <w:t xml:space="preserve"> </w:t>
            </w:r>
            <w:r w:rsidRPr="003170D5">
              <w:rPr>
                <w:rFonts w:ascii="Arial" w:eastAsia="Calibri" w:hAnsi="Arial" w:cs="Arial"/>
                <w:color w:val="000000"/>
              </w:rPr>
              <w:t>и учителя-наставник.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276AF2" w:rsidRPr="00EC44D5" w:rsidTr="00840DE8">
        <w:trPr>
          <w:trHeight w:val="361"/>
        </w:trPr>
        <w:tc>
          <w:tcPr>
            <w:tcW w:w="798" w:type="dxa"/>
            <w:vMerge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3170D5" w:rsidRDefault="00276AF2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Други дейности: подготовка и провеждане на консултации с родители или участие в родителска среща.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276AF2" w:rsidRPr="00EC44D5" w:rsidTr="00840DE8">
        <w:trPr>
          <w:trHeight w:val="425"/>
        </w:trPr>
        <w:tc>
          <w:tcPr>
            <w:tcW w:w="798" w:type="dxa"/>
            <w:vMerge w:val="restart"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3170D5" w:rsidRDefault="00660561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721A4">
              <w:rPr>
                <w:rFonts w:ascii="Arial" w:eastAsia="Calibri" w:hAnsi="Arial" w:cs="Arial"/>
                <w:color w:val="000000"/>
              </w:rPr>
              <w:t>Планиране и провеждане на допълнителни форми на педагогическо взаимодействие и други режимни моменти</w:t>
            </w:r>
          </w:p>
        </w:tc>
        <w:tc>
          <w:tcPr>
            <w:tcW w:w="849" w:type="dxa"/>
            <w:vAlign w:val="center"/>
          </w:tcPr>
          <w:p w:rsidR="00276AF2" w:rsidRPr="00620D71" w:rsidRDefault="00660561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276AF2" w:rsidRPr="00EC44D5" w:rsidTr="00840DE8">
        <w:trPr>
          <w:trHeight w:val="550"/>
        </w:trPr>
        <w:tc>
          <w:tcPr>
            <w:tcW w:w="798" w:type="dxa"/>
            <w:vMerge/>
            <w:vAlign w:val="center"/>
          </w:tcPr>
          <w:p w:rsidR="00276AF2" w:rsidRPr="00EC44D5" w:rsidRDefault="00276AF2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276AF2" w:rsidRPr="003170D5" w:rsidRDefault="00276AF2" w:rsidP="00276AF2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67587D">
              <w:rPr>
                <w:rFonts w:ascii="Arial" w:eastAsia="Calibri" w:hAnsi="Arial" w:cs="Arial"/>
                <w:b/>
                <w:color w:val="000000"/>
              </w:rPr>
              <w:t>Изпит.</w:t>
            </w:r>
            <w:r w:rsidRPr="003170D5">
              <w:rPr>
                <w:rFonts w:ascii="Arial" w:eastAsia="Calibri" w:hAnsi="Arial" w:cs="Arial"/>
                <w:color w:val="000000"/>
              </w:rPr>
              <w:t xml:space="preserve"> Самостоятелно провеждане на ситуация от стажант-учителя пред </w:t>
            </w:r>
            <w:r w:rsidRPr="003170D5">
              <w:rPr>
                <w:rFonts w:ascii="Arial" w:eastAsia="Calibri" w:hAnsi="Arial" w:cs="Arial"/>
              </w:rPr>
              <w:t>методик</w:t>
            </w:r>
            <w:r w:rsidRPr="003170D5">
              <w:rPr>
                <w:rFonts w:ascii="Arial" w:eastAsia="Calibri" w:hAnsi="Arial" w:cs="Arial"/>
                <w:color w:val="000000"/>
              </w:rPr>
              <w:t xml:space="preserve"> и учителя-наставник.</w:t>
            </w:r>
          </w:p>
        </w:tc>
        <w:tc>
          <w:tcPr>
            <w:tcW w:w="849" w:type="dxa"/>
            <w:vAlign w:val="center"/>
          </w:tcPr>
          <w:p w:rsidR="00276AF2" w:rsidRPr="00620D71" w:rsidRDefault="00276AF2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20D71"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</w:tr>
      <w:tr w:rsidR="004A6DD9" w:rsidRPr="00EC44D5" w:rsidTr="004A6DD9">
        <w:trPr>
          <w:trHeight w:val="830"/>
        </w:trPr>
        <w:tc>
          <w:tcPr>
            <w:tcW w:w="798" w:type="dxa"/>
            <w:vMerge/>
            <w:vAlign w:val="center"/>
          </w:tcPr>
          <w:p w:rsidR="004A6DD9" w:rsidRPr="00EC44D5" w:rsidRDefault="004A6DD9" w:rsidP="00276AF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  <w:vAlign w:val="center"/>
          </w:tcPr>
          <w:p w:rsidR="004A6DD9" w:rsidRPr="0067587D" w:rsidRDefault="004A6DD9" w:rsidP="00276AF2">
            <w:pPr>
              <w:pStyle w:val="NoSpacing"/>
              <w:rPr>
                <w:rFonts w:ascii="Arial" w:eastAsia="Calibri" w:hAnsi="Arial" w:cs="Arial"/>
                <w:b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Други дейности: подготовка на дидактични материали</w:t>
            </w:r>
            <w:r>
              <w:rPr>
                <w:rFonts w:ascii="Arial" w:eastAsia="Calibri" w:hAnsi="Arial" w:cs="Arial"/>
                <w:color w:val="000000"/>
              </w:rPr>
              <w:t xml:space="preserve">; посрещане и изпращане на децата; подготовка и участие в педагогически съвет </w:t>
            </w:r>
            <w:r w:rsidRPr="004634F4">
              <w:rPr>
                <w:rFonts w:ascii="Arial" w:eastAsia="Calibri" w:hAnsi="Arial" w:cs="Arial"/>
                <w:color w:val="000000"/>
              </w:rPr>
              <w:t>(оперативка)</w:t>
            </w:r>
            <w:r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849" w:type="dxa"/>
            <w:vAlign w:val="center"/>
          </w:tcPr>
          <w:p w:rsidR="004A6DD9" w:rsidRPr="00620D71" w:rsidRDefault="004A6DD9" w:rsidP="00276AF2">
            <w:pPr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</w:tbl>
    <w:p w:rsidR="00EC44D5" w:rsidRPr="00EC44D5" w:rsidRDefault="00EC44D5" w:rsidP="00EC44D5">
      <w:pPr>
        <w:spacing w:after="0" w:line="360" w:lineRule="auto"/>
        <w:rPr>
          <w:rFonts w:ascii="Arial" w:eastAsia="Times New Roman" w:hAnsi="Arial" w:cs="Arial"/>
          <w:color w:val="auto"/>
          <w:sz w:val="21"/>
          <w:szCs w:val="21"/>
          <w:lang w:eastAsia="en-US"/>
        </w:rPr>
      </w:pPr>
    </w:p>
    <w:p w:rsidR="00EF6E7F" w:rsidRDefault="00EC44D5" w:rsidP="00EC44D5">
      <w:pPr>
        <w:spacing w:after="0" w:line="360" w:lineRule="auto"/>
        <w:rPr>
          <w:rFonts w:ascii="Arial" w:eastAsia="Times New Roman" w:hAnsi="Arial" w:cs="Arial"/>
          <w:color w:val="auto"/>
          <w:sz w:val="21"/>
          <w:szCs w:val="21"/>
          <w:lang w:eastAsia="en-US"/>
        </w:rPr>
      </w:pPr>
      <w:r w:rsidRPr="00EC44D5">
        <w:rPr>
          <w:rFonts w:ascii="Arial" w:eastAsia="Times New Roman" w:hAnsi="Arial" w:cs="Arial"/>
          <w:color w:val="auto"/>
          <w:sz w:val="21"/>
          <w:szCs w:val="21"/>
          <w:lang w:eastAsia="en-US"/>
        </w:rPr>
        <w:t>Учител-наставник</w:t>
      </w:r>
      <w:r w:rsidRPr="00EC44D5">
        <w:rPr>
          <w:rFonts w:ascii="Arial" w:eastAsia="Segoe UI Emoji" w:hAnsi="Arial" w:cs="Arial"/>
          <w:color w:val="auto"/>
          <w:sz w:val="21"/>
          <w:szCs w:val="21"/>
          <w:lang w:val="ru-RU" w:eastAsia="en-US"/>
        </w:rPr>
        <w:t>:</w:t>
      </w:r>
      <w:r w:rsidRPr="00EC44D5">
        <w:rPr>
          <w:rFonts w:ascii="Arial" w:eastAsia="Times New Roman" w:hAnsi="Arial" w:cs="Arial"/>
          <w:color w:val="auto"/>
          <w:sz w:val="21"/>
          <w:szCs w:val="21"/>
          <w:lang w:eastAsia="en-US"/>
        </w:rPr>
        <w:t>…………………</w:t>
      </w:r>
      <w:r w:rsidRPr="00EC44D5">
        <w:rPr>
          <w:rFonts w:ascii="Arial" w:eastAsia="Times New Roman" w:hAnsi="Arial" w:cs="Arial"/>
          <w:color w:val="auto"/>
          <w:sz w:val="21"/>
          <w:szCs w:val="21"/>
          <w:lang w:eastAsia="en-US"/>
        </w:rPr>
        <w:tab/>
      </w:r>
      <w:r w:rsidRPr="00EC44D5">
        <w:rPr>
          <w:rFonts w:ascii="Arial" w:eastAsia="Times New Roman" w:hAnsi="Arial" w:cs="Arial"/>
          <w:color w:val="auto"/>
          <w:sz w:val="21"/>
          <w:szCs w:val="21"/>
          <w:lang w:eastAsia="en-US"/>
        </w:rPr>
        <w:tab/>
        <w:t xml:space="preserve"> </w:t>
      </w:r>
      <w:r w:rsidR="008A149E">
        <w:rPr>
          <w:rFonts w:ascii="Arial" w:eastAsia="Times New Roman" w:hAnsi="Arial" w:cs="Arial"/>
          <w:color w:val="auto"/>
          <w:sz w:val="21"/>
          <w:szCs w:val="21"/>
          <w:lang w:eastAsia="en-US"/>
        </w:rPr>
        <w:t xml:space="preserve">                    </w:t>
      </w:r>
      <w:r w:rsidRPr="00EC44D5">
        <w:rPr>
          <w:rFonts w:ascii="Arial" w:eastAsia="Times New Roman" w:hAnsi="Arial" w:cs="Arial"/>
          <w:color w:val="auto"/>
          <w:sz w:val="21"/>
          <w:szCs w:val="21"/>
          <w:lang w:eastAsia="en-US"/>
        </w:rPr>
        <w:t xml:space="preserve"> Стажант-учител:………………….</w:t>
      </w:r>
    </w:p>
    <w:p w:rsidR="00EF6E7F" w:rsidRPr="00EF6E7F" w:rsidRDefault="00EF6E7F" w:rsidP="00EF6E7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EF6E7F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170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48"/>
        <w:gridCol w:w="4455"/>
        <w:gridCol w:w="2403"/>
      </w:tblGrid>
      <w:tr w:rsidR="00EF6E7F" w:rsidRPr="00EF6E7F" w:rsidTr="00F92ECE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  <w:sz w:val="21"/>
                <w:szCs w:val="21"/>
              </w:rPr>
              <w:t>ОБЩА ИНФОРМАЦИЯ</w:t>
            </w:r>
          </w:p>
        </w:tc>
      </w:tr>
      <w:tr w:rsidR="00EF6E7F" w:rsidRPr="00EF6E7F" w:rsidTr="00F92ECE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EF6E7F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 xml:space="preserve">Наблюдение на ситуация по образователно направление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………………………………………………………………...</w:t>
            </w:r>
            <w:r w:rsidRPr="00EF6E7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:rsidR="00EF6E7F" w:rsidRPr="00EF6E7F" w:rsidRDefault="00EF6E7F" w:rsidP="00EF6E7F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EF6E7F" w:rsidRPr="00EF6E7F" w:rsidTr="00F92ECE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jc w:val="center"/>
              <w:rPr>
                <w:rFonts w:ascii="Calibri" w:eastAsia="Times New Roman" w:hAnsi="Calibri" w:cs="Times New Roman"/>
                <w:b/>
                <w:sz w:val="21"/>
                <w:szCs w:val="21"/>
              </w:rPr>
            </w:pPr>
            <w:r w:rsidRPr="00EF6E7F">
              <w:rPr>
                <w:rFonts w:ascii="Calibri" w:eastAsia="Times New Roman" w:hAnsi="Calibri" w:cs="Times New Roman"/>
                <w:b/>
                <w:sz w:val="21"/>
                <w:szCs w:val="21"/>
              </w:rPr>
              <w:t>СТРУКТУРА НА СИТУАЦИЯТА</w:t>
            </w: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ЯДРО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ЦЕЛ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Calibri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ПРОГРАМНА СИСТЕМА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</w:tc>
      </w:tr>
      <w:tr w:rsidR="00EF6E7F" w:rsidRPr="00EF6E7F" w:rsidTr="00F92ECE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F6E7F">
              <w:rPr>
                <w:rFonts w:ascii="Calibri" w:eastAsia="Times New Roman" w:hAnsi="Calibri" w:cs="Times New Roman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EF6E7F" w:rsidRPr="00EF6E7F" w:rsidTr="00F92ECE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</w:tc>
      </w:tr>
      <w:tr w:rsidR="00EF6E7F" w:rsidRPr="00EF6E7F" w:rsidTr="00F92ECE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EF6E7F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EF6E7F" w:rsidRPr="00EF6E7F" w:rsidTr="00F92ECE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EF6E7F">
              <w:rPr>
                <w:rFonts w:ascii="Arial" w:eastAsia="Times New Roman" w:hAnsi="Arial" w:cs="Arial"/>
                <w:b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ПЕДАГОГИЧЕСКО ВЗАИМОДЕЙСТВИЕ</w:t>
            </w:r>
          </w:p>
        </w:tc>
      </w:tr>
      <w:tr w:rsidR="00EF6E7F" w:rsidRPr="00EF6E7F" w:rsidTr="00F92ECE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lastRenderedPageBreak/>
              <w:t>ФОРМИ НА ОРГАНИЗАЦИЯ: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МЕТОДИ: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EF6E7F" w:rsidRPr="00EF6E7F" w:rsidTr="00F92ECE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EF6E7F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EF6E7F" w:rsidRPr="00EF6E7F" w:rsidTr="00F92ECE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lastRenderedPageBreak/>
              <w:t>ФОРМИ: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МЕТОДИ: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EF6E7F" w:rsidRPr="00EF6E7F" w:rsidTr="00F92ECE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ОБОБЩЕНИЕ/ПРЕЦЕНКА</w:t>
            </w:r>
          </w:p>
        </w:tc>
      </w:tr>
      <w:tr w:rsidR="00EF6E7F" w:rsidRPr="00EF6E7F" w:rsidTr="00F92ECE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EF6E7F" w:rsidRPr="00EF6E7F" w:rsidRDefault="00EF6E7F" w:rsidP="00EF6E7F">
      <w:pPr>
        <w:spacing w:after="0" w:line="240" w:lineRule="auto"/>
        <w:rPr>
          <w:rFonts w:ascii="Calibri" w:eastAsia="Calibri" w:hAnsi="Calibri" w:cs="Times New Roman"/>
          <w:color w:val="404040"/>
        </w:rPr>
      </w:pPr>
    </w:p>
    <w:p w:rsidR="00EF6E7F" w:rsidRPr="00EF6E7F" w:rsidRDefault="00EF6E7F" w:rsidP="00EF6E7F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</w:p>
    <w:p w:rsidR="00EF6E7F" w:rsidRPr="00EF6E7F" w:rsidRDefault="00EF6E7F" w:rsidP="00EF6E7F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  <w:r w:rsidRPr="00EF6E7F">
        <w:rPr>
          <w:rFonts w:ascii="Arial" w:eastAsia="Calibri" w:hAnsi="Arial" w:cs="Arial"/>
          <w:color w:val="auto"/>
          <w:sz w:val="24"/>
          <w:szCs w:val="24"/>
        </w:rPr>
        <w:t>Методик……………………………………..</w:t>
      </w:r>
    </w:p>
    <w:p w:rsidR="00EF6E7F" w:rsidRPr="00EF6E7F" w:rsidRDefault="00EF6E7F" w:rsidP="00EF6E7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EF6E7F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НАБЛЮДЕНИЕ НА ПЕДАГОГИЧЕСКИ СИТУАЦИИ, ПРОВЕДЕНИ ОТ УЧИТЕЛИ</w:t>
      </w:r>
    </w:p>
    <w:tbl>
      <w:tblPr>
        <w:tblStyle w:val="170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48"/>
        <w:gridCol w:w="4455"/>
        <w:gridCol w:w="2403"/>
      </w:tblGrid>
      <w:tr w:rsidR="00EF6E7F" w:rsidRPr="00EF6E7F" w:rsidTr="00F92ECE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  <w:sz w:val="21"/>
                <w:szCs w:val="21"/>
              </w:rPr>
              <w:t>ОБЩА ИНФОРМАЦИЯ</w:t>
            </w:r>
          </w:p>
        </w:tc>
      </w:tr>
      <w:tr w:rsidR="00EF6E7F" w:rsidRPr="00EF6E7F" w:rsidTr="00F92ECE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EF6E7F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Наблюдение на ситуация по образователно направление ………………………………………………………………..</w:t>
            </w:r>
            <w:r w:rsidRPr="00EF6E7F">
              <w:rPr>
                <w:rFonts w:ascii="Arial" w:eastAsia="Times New Roman" w:hAnsi="Arial" w:cs="Arial"/>
                <w:i/>
                <w:sz w:val="18"/>
                <w:szCs w:val="18"/>
              </w:rPr>
              <w:t>.</w:t>
            </w:r>
            <w:r w:rsidRPr="00EF6E7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EF6E7F" w:rsidRPr="00EF6E7F" w:rsidRDefault="00EF6E7F" w:rsidP="00EF6E7F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EF6E7F" w:rsidRPr="00EF6E7F" w:rsidTr="00F92ECE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jc w:val="center"/>
              <w:rPr>
                <w:rFonts w:ascii="Calibri" w:eastAsia="Times New Roman" w:hAnsi="Calibri" w:cs="Times New Roman"/>
                <w:b/>
                <w:sz w:val="21"/>
                <w:szCs w:val="21"/>
              </w:rPr>
            </w:pPr>
            <w:r w:rsidRPr="00EF6E7F">
              <w:rPr>
                <w:rFonts w:ascii="Calibri" w:eastAsia="Times New Roman" w:hAnsi="Calibri" w:cs="Times New Roman"/>
                <w:b/>
                <w:sz w:val="21"/>
                <w:szCs w:val="21"/>
              </w:rPr>
              <w:t>СТРУКТУРА НА СИТУАЦИЯТА</w:t>
            </w: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ЯДРО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ЦЕЛ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Calibri" w:hAnsi="Arial" w:cs="Arial"/>
                <w:b/>
                <w:sz w:val="18"/>
                <w:szCs w:val="18"/>
              </w:rPr>
              <w:t>ОБРАЗОВАТЕЛНО СЪДЪРЖАНИЕ/ ОЧАКВАНИ РЕЗУЛТАТИ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ПРОГРАМНА СИСТЕМА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</w:tc>
      </w:tr>
      <w:tr w:rsidR="00EF6E7F" w:rsidRPr="00EF6E7F" w:rsidTr="00F92ECE">
        <w:trPr>
          <w:trHeight w:val="416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F6E7F">
              <w:rPr>
                <w:rFonts w:ascii="Calibri" w:eastAsia="Times New Roman" w:hAnsi="Calibri" w:cs="Times New Roman"/>
                <w:b/>
                <w:sz w:val="18"/>
                <w:szCs w:val="18"/>
              </w:rPr>
              <w:t>КЛЮЧОВИ ПОНЯТИЯ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spacing w:line="276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EF6E7F" w:rsidRPr="00EF6E7F" w:rsidTr="00F92ECE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ВРЪЗКА С ДРУГИ ЯДРА ОТ ОБРАЗОВАТЕЛНОТО НАПРАВЛЕНИЕ/С ДРУГИ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</w:tc>
      </w:tr>
      <w:tr w:rsidR="00EF6E7F" w:rsidRPr="00EF6E7F" w:rsidTr="00F92ECE">
        <w:trPr>
          <w:trHeight w:val="420"/>
        </w:trPr>
        <w:tc>
          <w:tcPr>
            <w:tcW w:w="961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EF6E7F">
              <w:rPr>
                <w:rFonts w:ascii="Arial" w:eastAsia="Calibri" w:hAnsi="Arial" w:cs="Arial"/>
                <w:b/>
              </w:rPr>
              <w:t>ПСИХОЛОГИЧЕСКА НАГЛАСА/ВЪВЕЖДАНЕ В ТЕМАТА/АКТУАЛИЗАЦИЯ НА ЗНАНИЯТА</w:t>
            </w:r>
          </w:p>
        </w:tc>
      </w:tr>
      <w:tr w:rsidR="00EF6E7F" w:rsidRPr="00EF6E7F" w:rsidTr="00F92ECE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EF6E7F">
              <w:rPr>
                <w:rFonts w:ascii="Arial" w:eastAsia="Times New Roman" w:hAnsi="Arial" w:cs="Arial"/>
                <w:b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ПЕДАГОГИЧЕСКО ВЗАИМОДЕЙСТВИЕ</w:t>
            </w:r>
          </w:p>
        </w:tc>
      </w:tr>
      <w:tr w:rsidR="00EF6E7F" w:rsidRPr="00EF6E7F" w:rsidTr="00F92ECE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lastRenderedPageBreak/>
              <w:t>ФОРМИ НА ОРГАНИЗАЦИЯ: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МЕТОДИ: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EF6E7F" w:rsidRPr="00EF6E7F" w:rsidTr="00F92ECE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ind w:right="113"/>
              <w:jc w:val="center"/>
              <w:rPr>
                <w:rFonts w:ascii="Arial" w:eastAsia="Calibri" w:hAnsi="Arial" w:cs="Arial"/>
                <w:b/>
              </w:rPr>
            </w:pPr>
            <w:r w:rsidRPr="00EF6E7F">
              <w:rPr>
                <w:rFonts w:ascii="Arial" w:eastAsia="Calibri" w:hAnsi="Arial" w:cs="Arial"/>
                <w:b/>
              </w:rPr>
              <w:t>ХОД НА СИТУАЦИЯТА</w:t>
            </w:r>
          </w:p>
        </w:tc>
      </w:tr>
      <w:tr w:rsidR="00EF6E7F" w:rsidRPr="00EF6E7F" w:rsidTr="00F92ECE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lastRenderedPageBreak/>
              <w:t>ФОРМИ: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МЕТОДИ: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both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EF6E7F" w:rsidRPr="00EF6E7F" w:rsidTr="00F92ECE">
        <w:trPr>
          <w:trHeight w:val="48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ОБОБЩЕНИЕ/ПРЕЦЕНКА</w:t>
            </w:r>
          </w:p>
        </w:tc>
      </w:tr>
      <w:tr w:rsidR="00EF6E7F" w:rsidRPr="00EF6E7F" w:rsidTr="00F92ECE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938" w:type="dxa"/>
            <w:gridSpan w:val="2"/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EF6E7F" w:rsidRPr="00EF6E7F" w:rsidRDefault="00EF6E7F" w:rsidP="00EF6E7F">
      <w:pPr>
        <w:spacing w:after="0" w:line="240" w:lineRule="auto"/>
        <w:rPr>
          <w:rFonts w:ascii="Calibri" w:eastAsia="Calibri" w:hAnsi="Calibri" w:cs="Times New Roman"/>
          <w:color w:val="404040"/>
        </w:rPr>
      </w:pPr>
    </w:p>
    <w:p w:rsidR="00EF6E7F" w:rsidRPr="00EF6E7F" w:rsidRDefault="00EF6E7F" w:rsidP="00EF6E7F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</w:p>
    <w:p w:rsidR="00EF6E7F" w:rsidRPr="00EF6E7F" w:rsidRDefault="00EF6E7F" w:rsidP="00EF6E7F">
      <w:pPr>
        <w:spacing w:after="0" w:line="240" w:lineRule="auto"/>
        <w:jc w:val="right"/>
        <w:rPr>
          <w:rFonts w:ascii="Arial" w:eastAsia="Calibri" w:hAnsi="Arial" w:cs="Arial"/>
          <w:color w:val="auto"/>
          <w:sz w:val="24"/>
          <w:szCs w:val="24"/>
        </w:rPr>
      </w:pPr>
      <w:r w:rsidRPr="00EF6E7F">
        <w:rPr>
          <w:rFonts w:ascii="Arial" w:eastAsia="Calibri" w:hAnsi="Arial" w:cs="Arial"/>
          <w:color w:val="auto"/>
          <w:sz w:val="24"/>
          <w:szCs w:val="24"/>
        </w:rPr>
        <w:t>Методик……………………………………..</w:t>
      </w:r>
    </w:p>
    <w:p w:rsidR="00E22EB4" w:rsidRPr="00EF6E7F" w:rsidRDefault="00E22EB4" w:rsidP="00E22EB4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EF6E7F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НАБЛЮДЕНИЕ НА ДОПЪЛНИТЕЛНИ ФОРМИ НА ПЕДАГОГИЧЕСКО ВЗАИМОДЕЙСТВИЕ, ПРОВЕДЕНИ ОТ УЧИТЕЛИ</w:t>
      </w:r>
    </w:p>
    <w:tbl>
      <w:tblPr>
        <w:tblStyle w:val="170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48"/>
        <w:gridCol w:w="4455"/>
        <w:gridCol w:w="2403"/>
      </w:tblGrid>
      <w:tr w:rsidR="00E22EB4" w:rsidRPr="00EF6E7F" w:rsidTr="00852B23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  <w:sz w:val="21"/>
                <w:szCs w:val="21"/>
              </w:rPr>
              <w:t>ОБЩА ИНФОРМАЦИЯ</w:t>
            </w:r>
          </w:p>
        </w:tc>
      </w:tr>
      <w:tr w:rsidR="00E22EB4" w:rsidRPr="00EF6E7F" w:rsidTr="00852B23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2EB4" w:rsidRPr="00EF6E7F" w:rsidRDefault="00E22EB4" w:rsidP="00852B23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:rsidR="00E22EB4" w:rsidRPr="00EF6E7F" w:rsidRDefault="00E22EB4" w:rsidP="00852B23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E22EB4" w:rsidRPr="00EF6E7F" w:rsidTr="00852B23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  <w:sz w:val="21"/>
                <w:szCs w:val="21"/>
              </w:rPr>
              <w:t>СТРУКТУРА НА ПЕДАГОГИЧЕСКОТО ВЗАИМОДЕЙСТВИЕ</w:t>
            </w:r>
          </w:p>
        </w:tc>
      </w:tr>
      <w:tr w:rsidR="00E22EB4" w:rsidRPr="00EF6E7F" w:rsidTr="00852B23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22EB4" w:rsidRPr="00EF6E7F" w:rsidTr="00852B23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ФОРМА НА ПЕДАГОГИЧЕСКО ВЗАИМОДЕЙСТВИЕ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</w:rPr>
            </w:pPr>
          </w:p>
        </w:tc>
      </w:tr>
      <w:tr w:rsidR="00E22EB4" w:rsidRPr="00EF6E7F" w:rsidTr="00852B23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ЦЕЛ</w:t>
            </w: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</w:rPr>
            </w:pPr>
          </w:p>
        </w:tc>
      </w:tr>
      <w:tr w:rsidR="00E22EB4" w:rsidRPr="00EF6E7F" w:rsidTr="00852B23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22EB4" w:rsidRPr="00EF6E7F" w:rsidTr="00852B23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ВРЪЗКА С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</w:rPr>
            </w:pPr>
          </w:p>
        </w:tc>
      </w:tr>
      <w:tr w:rsidR="00E22EB4" w:rsidRPr="00EF6E7F" w:rsidTr="00852B23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EF6E7F">
              <w:rPr>
                <w:rFonts w:ascii="Arial" w:eastAsia="Times New Roman" w:hAnsi="Arial" w:cs="Arial"/>
                <w:b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ПЕДАГОГИЧЕСКО ВЗАИМОДЕЙСТВИЕ</w:t>
            </w:r>
          </w:p>
        </w:tc>
      </w:tr>
      <w:tr w:rsidR="00E22EB4" w:rsidRPr="00EF6E7F" w:rsidTr="00852B23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ФОРМИ НА ОРГАНИЗАЦИЯ:</w:t>
            </w: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МЕТОДИ:</w:t>
            </w: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E22EB4" w:rsidRPr="00EF6E7F" w:rsidTr="00852B23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  <w:tr w:rsidR="00E22EB4" w:rsidRPr="00EF6E7F" w:rsidTr="00852B23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E22EB4" w:rsidRPr="00EF6E7F" w:rsidRDefault="00E22EB4" w:rsidP="00852B23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5938" w:type="dxa"/>
            <w:gridSpan w:val="2"/>
            <w:vAlign w:val="center"/>
          </w:tcPr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  <w:p w:rsidR="00E22EB4" w:rsidRPr="00EF6E7F" w:rsidRDefault="00E22EB4" w:rsidP="00852B23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E22EB4" w:rsidRPr="00EF6E7F" w:rsidRDefault="00E22EB4" w:rsidP="00852B23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EF6E7F" w:rsidRPr="00EF6E7F" w:rsidRDefault="00EF6E7F" w:rsidP="00EF6E7F">
      <w:pPr>
        <w:spacing w:after="0" w:line="24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EF6E7F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НАБЛЮДЕНИЕ НА ДОПЪЛНИТЕЛНИ ФОРМИ НА ПЕДАГОГИЧЕСКО ВЗАИМОДЕЙСТВИЕ, ПРОВЕДЕНИ ОТ УЧИТЕЛИ</w:t>
      </w:r>
    </w:p>
    <w:tbl>
      <w:tblPr>
        <w:tblStyle w:val="170"/>
        <w:tblpPr w:leftFromText="141" w:rightFromText="141" w:vertAnchor="text" w:tblpY="1"/>
        <w:tblOverlap w:val="never"/>
        <w:tblW w:w="9616" w:type="dxa"/>
        <w:tblLook w:val="04A0" w:firstRow="1" w:lastRow="0" w:firstColumn="1" w:lastColumn="0" w:noHBand="0" w:noVBand="1"/>
      </w:tblPr>
      <w:tblGrid>
        <w:gridCol w:w="1410"/>
        <w:gridCol w:w="1348"/>
        <w:gridCol w:w="4455"/>
        <w:gridCol w:w="2403"/>
      </w:tblGrid>
      <w:tr w:rsidR="00EF6E7F" w:rsidRPr="00EF6E7F" w:rsidTr="00F92ECE">
        <w:trPr>
          <w:trHeight w:val="308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  <w:sz w:val="21"/>
                <w:szCs w:val="21"/>
              </w:rPr>
              <w:t>ОБЩА ИНФОРМАЦИЯ</w:t>
            </w:r>
          </w:p>
        </w:tc>
      </w:tr>
      <w:tr w:rsidR="00EF6E7F" w:rsidRPr="00EF6E7F" w:rsidTr="00F92ECE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:rsidR="00EF6E7F" w:rsidRPr="00EF6E7F" w:rsidRDefault="00EF6E7F" w:rsidP="00EF6E7F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Детска градина…………………………………………..………………………………… възраст. група………..…………. Учител………………………………………………………………………………………..     дата ……………………………</w:t>
            </w:r>
          </w:p>
        </w:tc>
      </w:tr>
      <w:tr w:rsidR="00EF6E7F" w:rsidRPr="00EF6E7F" w:rsidTr="00F92ECE"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  <w:sz w:val="21"/>
                <w:szCs w:val="21"/>
              </w:rPr>
              <w:t>СТРУКТУРА НА ПЕДАГОГИЧЕСКОТО ВЗАИМОДЕЙСТВИЕ</w:t>
            </w: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ФОРМА НА ПЕДАГОГИЧЕСКО ВЗАИМОДЕЙСТВИЕ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ЦЕЛ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</w:tc>
      </w:tr>
      <w:tr w:rsidR="00EF6E7F" w:rsidRPr="00EF6E7F" w:rsidTr="00F92ECE"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МАТЕРИАЛИ/ТЕХНИКА НА РАБОТА/УРЕДИ/ПОСОБИЯ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</w:tc>
      </w:tr>
      <w:tr w:rsidR="00EF6E7F" w:rsidRPr="00EF6E7F" w:rsidTr="00F92ECE">
        <w:trPr>
          <w:trHeight w:val="773"/>
        </w:trPr>
        <w:tc>
          <w:tcPr>
            <w:tcW w:w="276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ВРЪЗКА С ОБРАЗОВАТЕЛНИ НАПРАВЛЕНИЯ</w:t>
            </w:r>
          </w:p>
        </w:tc>
        <w:tc>
          <w:tcPr>
            <w:tcW w:w="685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</w:rPr>
            </w:pPr>
          </w:p>
        </w:tc>
      </w:tr>
      <w:tr w:rsidR="00EF6E7F" w:rsidRPr="00EF6E7F" w:rsidTr="00F92ECE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EF6E7F">
              <w:rPr>
                <w:rFonts w:ascii="Arial" w:eastAsia="Times New Roman" w:hAnsi="Arial" w:cs="Arial"/>
                <w:b/>
              </w:rPr>
              <w:t>ВРЕМЕ</w:t>
            </w: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ПЕДАГОГИЧЕСКО ВЗАИМОДЕЙСТВИЕ</w:t>
            </w:r>
          </w:p>
        </w:tc>
      </w:tr>
      <w:tr w:rsidR="00EF6E7F" w:rsidRPr="00EF6E7F" w:rsidTr="00F92ECE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ФОРМИ НА ОРГАНИЗАЦИЯ: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>ФРОНТАЛНА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ГРУПОВА 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  <w:sz w:val="16"/>
                <w:szCs w:val="16"/>
              </w:rPr>
              <w:t>ИНДИВИДУАЛНА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МЕТОДИ:</w:t>
            </w: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b/>
              </w:rPr>
              <w:t>СРЕДСТВА И ПОДХОДИ:</w:t>
            </w:r>
          </w:p>
        </w:tc>
      </w:tr>
      <w:tr w:rsidR="00EF6E7F" w:rsidRPr="00EF6E7F" w:rsidTr="00F92ECE">
        <w:trPr>
          <w:trHeight w:val="480"/>
        </w:trPr>
        <w:tc>
          <w:tcPr>
            <w:tcW w:w="1410" w:type="dxa"/>
            <w:tcBorders>
              <w:top w:val="single" w:sz="18" w:space="0" w:color="auto"/>
              <w:lef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938" w:type="dxa"/>
            <w:gridSpan w:val="2"/>
            <w:tcBorders>
              <w:top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  <w:tr w:rsidR="00EF6E7F" w:rsidRPr="00EF6E7F" w:rsidTr="00F92ECE">
        <w:trPr>
          <w:trHeight w:val="480"/>
        </w:trPr>
        <w:tc>
          <w:tcPr>
            <w:tcW w:w="1410" w:type="dxa"/>
            <w:tcBorders>
              <w:lef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5938" w:type="dxa"/>
            <w:gridSpan w:val="2"/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  <w:p w:rsidR="008128D9" w:rsidRDefault="008128D9" w:rsidP="00EF6E7F">
            <w:pPr>
              <w:rPr>
                <w:rFonts w:ascii="Arial" w:eastAsia="Times New Roman" w:hAnsi="Arial" w:cs="Arial"/>
                <w:b/>
              </w:rPr>
            </w:pPr>
          </w:p>
          <w:p w:rsidR="008128D9" w:rsidRDefault="008128D9" w:rsidP="00EF6E7F">
            <w:pPr>
              <w:rPr>
                <w:rFonts w:ascii="Arial" w:eastAsia="Times New Roman" w:hAnsi="Arial" w:cs="Arial"/>
                <w:b/>
              </w:rPr>
            </w:pPr>
          </w:p>
          <w:p w:rsidR="008128D9" w:rsidRDefault="008128D9" w:rsidP="00EF6E7F">
            <w:pPr>
              <w:rPr>
                <w:rFonts w:ascii="Arial" w:eastAsia="Times New Roman" w:hAnsi="Arial" w:cs="Arial"/>
                <w:b/>
              </w:rPr>
            </w:pPr>
          </w:p>
          <w:p w:rsidR="008128D9" w:rsidRPr="00EF6E7F" w:rsidRDefault="008128D9" w:rsidP="00EF6E7F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EF6E7F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EF6E7F" w:rsidRPr="00EF6E7F" w:rsidRDefault="00EF6E7F" w:rsidP="00EF6E7F">
            <w:pPr>
              <w:jc w:val="center"/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EF6E7F" w:rsidRPr="00EF6E7F" w:rsidRDefault="00EF6E7F" w:rsidP="00EF6E7F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bookmarkEnd w:id="9"/>
    <w:p w:rsidR="002A769D" w:rsidRDefault="002A769D" w:rsidP="006D1505">
      <w:pPr>
        <w:jc w:val="right"/>
        <w:rPr>
          <w:b/>
          <w:color w:val="000000" w:themeColor="text1"/>
          <w:sz w:val="24"/>
          <w:szCs w:val="24"/>
        </w:rPr>
        <w:sectPr w:rsidR="002A769D" w:rsidSect="00400144">
          <w:headerReference w:type="default" r:id="rId11"/>
          <w:footerReference w:type="default" r:id="rId12"/>
          <w:pgSz w:w="11906" w:h="16838" w:code="9"/>
          <w:pgMar w:top="1134" w:right="1134" w:bottom="1134" w:left="1134" w:header="907" w:footer="907" w:gutter="0"/>
          <w:pgNumType w:start="1"/>
          <w:cols w:space="720"/>
          <w:titlePg/>
          <w:docGrid w:linePitch="360"/>
        </w:sectPr>
      </w:pPr>
    </w:p>
    <w:p w:rsidR="00BA79DD" w:rsidRPr="0042022F" w:rsidRDefault="006F1AC4" w:rsidP="00BA79DD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  <w:bookmarkStart w:id="25" w:name="_Hlk503722213"/>
      <w:r w:rsidRPr="00BA79DD">
        <w:rPr>
          <w:rFonts w:ascii="Arial" w:hAnsi="Arial" w:cs="Arial"/>
          <w:b/>
          <w:sz w:val="28"/>
          <w:szCs w:val="28"/>
        </w:rPr>
        <w:lastRenderedPageBreak/>
        <w:t>ДНЕВНИК</w:t>
      </w:r>
    </w:p>
    <w:p w:rsidR="00BA79DD" w:rsidRPr="00BA79DD" w:rsidRDefault="00BA79DD" w:rsidP="0042022F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A79DD">
        <w:rPr>
          <w:rFonts w:ascii="Arial" w:hAnsi="Arial" w:cs="Arial"/>
          <w:sz w:val="24"/>
          <w:szCs w:val="24"/>
        </w:rPr>
        <w:t>за участието в дейностите по индивидуалния план</w:t>
      </w:r>
    </w:p>
    <w:p w:rsidR="006F1AC4" w:rsidRDefault="00BA79DD" w:rsidP="0042022F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A79DD">
        <w:rPr>
          <w:rFonts w:ascii="Arial" w:hAnsi="Arial" w:cs="Arial"/>
          <w:sz w:val="24"/>
          <w:szCs w:val="24"/>
        </w:rPr>
        <w:t>на стажант-учител …………………………………………………, фак.№………………</w:t>
      </w:r>
      <w:r w:rsidR="009567B8">
        <w:rPr>
          <w:rFonts w:ascii="Arial" w:hAnsi="Arial" w:cs="Arial"/>
          <w:sz w:val="24"/>
          <w:szCs w:val="24"/>
        </w:rPr>
        <w:t>…</w:t>
      </w:r>
    </w:p>
    <w:p w:rsidR="002511AD" w:rsidRDefault="003B2C56" w:rsidP="00C13E9D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2A769D">
        <w:rPr>
          <w:rFonts w:ascii="Arial" w:hAnsi="Arial" w:cs="Arial"/>
          <w:sz w:val="24"/>
          <w:szCs w:val="24"/>
        </w:rPr>
        <w:t>етска градина……………………………………………</w:t>
      </w:r>
      <w:r w:rsidR="002511AD">
        <w:rPr>
          <w:rFonts w:ascii="Arial" w:hAnsi="Arial" w:cs="Arial"/>
          <w:sz w:val="24"/>
          <w:szCs w:val="24"/>
        </w:rPr>
        <w:t>………………………</w:t>
      </w:r>
      <w:r w:rsidR="009567B8">
        <w:rPr>
          <w:rFonts w:ascii="Arial" w:hAnsi="Arial" w:cs="Arial"/>
          <w:sz w:val="24"/>
          <w:szCs w:val="24"/>
        </w:rPr>
        <w:t>в</w:t>
      </w:r>
      <w:r w:rsidR="00EF6E7F">
        <w:rPr>
          <w:rFonts w:ascii="Arial" w:hAnsi="Arial" w:cs="Arial"/>
          <w:sz w:val="24"/>
          <w:szCs w:val="24"/>
        </w:rPr>
        <w:t>ъзр.</w:t>
      </w:r>
      <w:r w:rsidR="002511AD">
        <w:rPr>
          <w:rFonts w:ascii="Arial" w:hAnsi="Arial" w:cs="Arial"/>
          <w:sz w:val="24"/>
          <w:szCs w:val="24"/>
        </w:rPr>
        <w:t xml:space="preserve"> </w:t>
      </w:r>
      <w:r w:rsidR="009567B8">
        <w:rPr>
          <w:rFonts w:ascii="Arial" w:hAnsi="Arial" w:cs="Arial"/>
          <w:sz w:val="24"/>
          <w:szCs w:val="24"/>
        </w:rPr>
        <w:t>гр……</w:t>
      </w:r>
    </w:p>
    <w:p w:rsidR="002511AD" w:rsidRDefault="002A769D" w:rsidP="002511AD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учител-наставник……………………………………………………</w:t>
      </w:r>
      <w:r w:rsidR="002511AD">
        <w:rPr>
          <w:rFonts w:ascii="Arial" w:hAnsi="Arial" w:cs="Arial"/>
          <w:sz w:val="24"/>
          <w:szCs w:val="24"/>
        </w:rPr>
        <w:t>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2977"/>
        <w:gridCol w:w="4110"/>
        <w:gridCol w:w="1560"/>
      </w:tblGrid>
      <w:tr w:rsidR="002511AD" w:rsidTr="002511AD">
        <w:tc>
          <w:tcPr>
            <w:tcW w:w="881" w:type="dxa"/>
          </w:tcPr>
          <w:p w:rsidR="002511AD" w:rsidRPr="00E06D00" w:rsidRDefault="002511AD" w:rsidP="002511AD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bookmarkStart w:id="26" w:name="_Hlk9579845"/>
            <w:r w:rsidRPr="00E06D0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977" w:type="dxa"/>
          </w:tcPr>
          <w:p w:rsidR="002511AD" w:rsidRPr="00E06D00" w:rsidRDefault="002511AD" w:rsidP="002511AD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t>ДЕЙНОСТ</w:t>
            </w:r>
          </w:p>
        </w:tc>
        <w:tc>
          <w:tcPr>
            <w:tcW w:w="4110" w:type="dxa"/>
          </w:tcPr>
          <w:p w:rsidR="002511AD" w:rsidRPr="00E06D00" w:rsidRDefault="002511AD" w:rsidP="002511AD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t xml:space="preserve">ВПЕЧАТЛЕНИЯ, КОМЕНТАР, ЗАТРУДНЕНИЯ </w:t>
            </w:r>
          </w:p>
          <w:p w:rsidR="002511AD" w:rsidRPr="002511AD" w:rsidRDefault="002511AD" w:rsidP="002511AD">
            <w:pPr>
              <w:pStyle w:val="NoSpacing"/>
              <w:jc w:val="center"/>
              <w:rPr>
                <w:sz w:val="22"/>
                <w:szCs w:val="22"/>
              </w:rPr>
            </w:pPr>
            <w:r w:rsidRPr="002511AD">
              <w:rPr>
                <w:sz w:val="22"/>
                <w:szCs w:val="22"/>
              </w:rPr>
              <w:t>Попълва се от стажант-учител</w:t>
            </w:r>
          </w:p>
        </w:tc>
        <w:tc>
          <w:tcPr>
            <w:tcW w:w="1560" w:type="dxa"/>
          </w:tcPr>
          <w:p w:rsidR="002511AD" w:rsidRPr="002511AD" w:rsidRDefault="002511AD" w:rsidP="002511AD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11AD">
              <w:rPr>
                <w:b/>
                <w:sz w:val="22"/>
                <w:szCs w:val="22"/>
              </w:rPr>
              <w:t>БЕЛЕЖКИ</w:t>
            </w:r>
          </w:p>
          <w:p w:rsidR="002511AD" w:rsidRPr="002511AD" w:rsidRDefault="002511AD" w:rsidP="002511AD">
            <w:pPr>
              <w:pStyle w:val="NoSpacing"/>
              <w:jc w:val="center"/>
              <w:rPr>
                <w:sz w:val="22"/>
                <w:szCs w:val="22"/>
              </w:rPr>
            </w:pPr>
            <w:r w:rsidRPr="002511AD">
              <w:rPr>
                <w:sz w:val="22"/>
                <w:szCs w:val="22"/>
              </w:rPr>
              <w:t>Попълва се от учител-наставник</w:t>
            </w:r>
          </w:p>
        </w:tc>
      </w:tr>
      <w:bookmarkEnd w:id="26"/>
      <w:tr w:rsidR="002511AD" w:rsidTr="002511AD">
        <w:tc>
          <w:tcPr>
            <w:tcW w:w="881" w:type="dxa"/>
            <w:tcBorders>
              <w:bottom w:val="single" w:sz="4" w:space="0" w:color="auto"/>
            </w:tcBorders>
          </w:tcPr>
          <w:p w:rsidR="002511AD" w:rsidRDefault="002511AD" w:rsidP="002511AD">
            <w:pPr>
              <w:pStyle w:val="NoSpacing"/>
              <w:rPr>
                <w:b/>
              </w:rPr>
            </w:pPr>
            <w:r>
              <w:rPr>
                <w:b/>
              </w:rPr>
              <w:t>1-2.</w:t>
            </w:r>
          </w:p>
          <w:p w:rsidR="002511AD" w:rsidRPr="00357BEF" w:rsidRDefault="002511AD" w:rsidP="002511AD">
            <w:pPr>
              <w:pStyle w:val="NoSpacing"/>
            </w:pPr>
          </w:p>
        </w:tc>
        <w:tc>
          <w:tcPr>
            <w:tcW w:w="2977" w:type="dxa"/>
            <w:vAlign w:val="center"/>
          </w:tcPr>
          <w:p w:rsidR="002511AD" w:rsidRPr="00EC44D5" w:rsidRDefault="002511AD" w:rsidP="002511AD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E1288A">
              <w:rPr>
                <w:rFonts w:ascii="Arial" w:eastAsia="Calibri" w:hAnsi="Arial" w:cs="Arial"/>
                <w:color w:val="000000"/>
              </w:rPr>
              <w:t>Запознаване с правилника за реда в детската градина. Запознаване с документацията и функциите на педагогически съвет, настоятелство, обществен съвет. Запознаване с децата от групата.</w:t>
            </w:r>
          </w:p>
        </w:tc>
        <w:tc>
          <w:tcPr>
            <w:tcW w:w="4110" w:type="dxa"/>
          </w:tcPr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P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511AD" w:rsidRPr="002511AD" w:rsidRDefault="002511AD" w:rsidP="002511AD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511AD" w:rsidTr="002511AD">
        <w:tc>
          <w:tcPr>
            <w:tcW w:w="881" w:type="dxa"/>
          </w:tcPr>
          <w:p w:rsidR="002511AD" w:rsidRDefault="002511AD" w:rsidP="002511AD">
            <w:pPr>
              <w:pStyle w:val="NoSpacing"/>
              <w:rPr>
                <w:b/>
              </w:rPr>
            </w:pPr>
            <w:r>
              <w:rPr>
                <w:b/>
              </w:rPr>
              <w:t>3.</w:t>
            </w:r>
          </w:p>
          <w:p w:rsidR="002511AD" w:rsidRDefault="002511AD" w:rsidP="002511AD">
            <w:pPr>
              <w:pStyle w:val="NoSpacing"/>
              <w:rPr>
                <w:b/>
              </w:rPr>
            </w:pPr>
          </w:p>
          <w:p w:rsidR="002511AD" w:rsidRPr="00357BEF" w:rsidRDefault="002511AD" w:rsidP="002511AD">
            <w:pPr>
              <w:pStyle w:val="NoSpacing"/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511AD" w:rsidRPr="003170D5" w:rsidRDefault="002511AD" w:rsidP="002511AD">
            <w:pPr>
              <w:pStyle w:val="NoSpacing"/>
              <w:spacing w:line="360" w:lineRule="auto"/>
            </w:pPr>
            <w:r w:rsidRPr="003170D5">
              <w:t>Наблюдение на ситуация по ОН …………………….</w:t>
            </w:r>
          </w:p>
          <w:p w:rsidR="002511AD" w:rsidRPr="003170D5" w:rsidRDefault="002511AD" w:rsidP="002511AD">
            <w:pPr>
              <w:pStyle w:val="NoSpacing"/>
              <w:spacing w:line="360" w:lineRule="auto"/>
            </w:pPr>
            <w:r w:rsidRPr="003170D5">
              <w:t xml:space="preserve">Тема: ……………………… </w:t>
            </w:r>
          </w:p>
          <w:p w:rsidR="002511AD" w:rsidRPr="003170D5" w:rsidRDefault="002511AD" w:rsidP="002511AD">
            <w:pPr>
              <w:pStyle w:val="NoSpacing"/>
              <w:spacing w:line="360" w:lineRule="auto"/>
            </w:pPr>
            <w:r w:rsidRPr="003170D5">
              <w:t>……………………………..</w:t>
            </w:r>
          </w:p>
        </w:tc>
        <w:tc>
          <w:tcPr>
            <w:tcW w:w="4110" w:type="dxa"/>
          </w:tcPr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P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511AD" w:rsidRPr="002511AD" w:rsidRDefault="002511AD" w:rsidP="002511AD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511AD" w:rsidTr="002511AD">
        <w:tc>
          <w:tcPr>
            <w:tcW w:w="881" w:type="dxa"/>
            <w:tcBorders>
              <w:bottom w:val="single" w:sz="4" w:space="0" w:color="auto"/>
            </w:tcBorders>
          </w:tcPr>
          <w:p w:rsidR="002511AD" w:rsidRDefault="002511AD" w:rsidP="002511AD">
            <w:pPr>
              <w:pStyle w:val="NoSpacing"/>
              <w:rPr>
                <w:b/>
              </w:rPr>
            </w:pPr>
            <w:r>
              <w:rPr>
                <w:b/>
              </w:rPr>
              <w:t>4.</w:t>
            </w:r>
          </w:p>
          <w:p w:rsidR="002511AD" w:rsidRDefault="002511AD" w:rsidP="002511AD">
            <w:pPr>
              <w:pStyle w:val="NoSpacing"/>
              <w:rPr>
                <w:b/>
              </w:rPr>
            </w:pPr>
          </w:p>
          <w:p w:rsidR="002511AD" w:rsidRDefault="002511AD" w:rsidP="002511AD">
            <w:pPr>
              <w:pStyle w:val="NoSpacing"/>
              <w:rPr>
                <w:b/>
              </w:rPr>
            </w:pPr>
          </w:p>
          <w:p w:rsidR="002511AD" w:rsidRDefault="002511AD" w:rsidP="002511AD">
            <w:pPr>
              <w:pStyle w:val="NoSpacing"/>
              <w:rPr>
                <w:b/>
              </w:rPr>
            </w:pPr>
          </w:p>
          <w:p w:rsidR="002511AD" w:rsidRPr="00357BEF" w:rsidRDefault="002511AD" w:rsidP="002511AD">
            <w:pPr>
              <w:pStyle w:val="NoSpacing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511AD" w:rsidRPr="003170D5" w:rsidRDefault="002511AD" w:rsidP="002511AD">
            <w:pPr>
              <w:pStyle w:val="NoSpacing"/>
              <w:spacing w:line="360" w:lineRule="auto"/>
            </w:pPr>
            <w:r w:rsidRPr="003170D5">
              <w:t xml:space="preserve">Наблюдение на </w:t>
            </w:r>
            <w:r w:rsidR="00E22EB4">
              <w:t xml:space="preserve">допълнителна форма на педагогическо взаимодействие </w:t>
            </w:r>
            <w:r w:rsidRPr="003170D5">
              <w:t xml:space="preserve"> ……………………</w:t>
            </w:r>
            <w:r w:rsidR="00E22EB4">
              <w:t>………….</w:t>
            </w:r>
          </w:p>
          <w:p w:rsidR="002511AD" w:rsidRPr="003170D5" w:rsidRDefault="002511AD" w:rsidP="00E22EB4">
            <w:pPr>
              <w:pStyle w:val="NoSpacing"/>
              <w:spacing w:line="360" w:lineRule="auto"/>
            </w:pPr>
            <w:r w:rsidRPr="003170D5">
              <w:t xml:space="preserve"> ………………………</w:t>
            </w:r>
            <w:r w:rsidR="00E22EB4">
              <w:t>.……..</w:t>
            </w:r>
          </w:p>
        </w:tc>
        <w:tc>
          <w:tcPr>
            <w:tcW w:w="4110" w:type="dxa"/>
          </w:tcPr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P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511AD" w:rsidRPr="002511AD" w:rsidRDefault="002511AD" w:rsidP="002511AD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511AD" w:rsidTr="002511AD"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2511AD" w:rsidRPr="008D514A" w:rsidRDefault="002511AD" w:rsidP="002511AD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  <w:r w:rsidRPr="008D514A">
              <w:rPr>
                <w:b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511AD" w:rsidRPr="003170D5" w:rsidRDefault="002511AD" w:rsidP="002511AD">
            <w:pPr>
              <w:pStyle w:val="NoSpacing"/>
            </w:pPr>
            <w:r w:rsidRPr="003170D5">
              <w:rPr>
                <w:rFonts w:ascii="Arial" w:eastAsia="Calibri" w:hAnsi="Arial" w:cs="Arial"/>
                <w:color w:val="000000"/>
              </w:rPr>
              <w:t>Други дейности: подготовка на дидактични материали</w:t>
            </w:r>
            <w:r>
              <w:rPr>
                <w:rFonts w:ascii="Arial" w:eastAsia="Calibri" w:hAnsi="Arial" w:cs="Arial"/>
                <w:color w:val="000000"/>
              </w:rPr>
              <w:t>; посрещане и изпращане на децата.</w:t>
            </w:r>
          </w:p>
        </w:tc>
        <w:tc>
          <w:tcPr>
            <w:tcW w:w="4110" w:type="dxa"/>
          </w:tcPr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P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511AD" w:rsidRPr="002511AD" w:rsidRDefault="002511AD" w:rsidP="002511AD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511AD" w:rsidTr="00E06D00">
        <w:tc>
          <w:tcPr>
            <w:tcW w:w="881" w:type="dxa"/>
            <w:tcBorders>
              <w:top w:val="single" w:sz="4" w:space="0" w:color="auto"/>
              <w:bottom w:val="single" w:sz="4" w:space="0" w:color="auto"/>
            </w:tcBorders>
          </w:tcPr>
          <w:p w:rsidR="002511AD" w:rsidRPr="00E03A3D" w:rsidRDefault="002511AD" w:rsidP="002511AD">
            <w:pPr>
              <w:pStyle w:val="NoSpacing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977" w:type="dxa"/>
          </w:tcPr>
          <w:p w:rsidR="002511AD" w:rsidRPr="003170D5" w:rsidRDefault="002511AD" w:rsidP="002511AD">
            <w:pPr>
              <w:pStyle w:val="NoSpacing"/>
              <w:spacing w:line="360" w:lineRule="auto"/>
            </w:pPr>
            <w:r w:rsidRPr="003170D5">
              <w:t>Наблюдение на ситуация по ОН ……………………..</w:t>
            </w:r>
          </w:p>
          <w:p w:rsidR="002511AD" w:rsidRPr="003170D5" w:rsidRDefault="002511AD" w:rsidP="002511AD">
            <w:pPr>
              <w:pStyle w:val="NoSpacing"/>
              <w:spacing w:line="360" w:lineRule="auto"/>
            </w:pPr>
            <w:r w:rsidRPr="003170D5">
              <w:t xml:space="preserve">Тема: ……………………… </w:t>
            </w:r>
          </w:p>
          <w:p w:rsidR="002511AD" w:rsidRPr="003170D5" w:rsidRDefault="002511AD" w:rsidP="002511AD">
            <w:pPr>
              <w:pStyle w:val="NoSpacing"/>
              <w:spacing w:line="360" w:lineRule="auto"/>
            </w:pPr>
            <w:r w:rsidRPr="003170D5">
              <w:t>……………………………..</w:t>
            </w:r>
          </w:p>
        </w:tc>
        <w:tc>
          <w:tcPr>
            <w:tcW w:w="4110" w:type="dxa"/>
          </w:tcPr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511AD" w:rsidRPr="002511AD" w:rsidRDefault="002511AD" w:rsidP="002511AD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511AD" w:rsidRPr="002511AD" w:rsidTr="00E06D00">
        <w:tc>
          <w:tcPr>
            <w:tcW w:w="881" w:type="dxa"/>
          </w:tcPr>
          <w:p w:rsidR="002511AD" w:rsidRPr="00E06D00" w:rsidRDefault="002511AD" w:rsidP="00E06D0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lastRenderedPageBreak/>
              <w:t>ДАТА</w:t>
            </w:r>
          </w:p>
        </w:tc>
        <w:tc>
          <w:tcPr>
            <w:tcW w:w="2977" w:type="dxa"/>
          </w:tcPr>
          <w:p w:rsidR="002511AD" w:rsidRPr="00E06D00" w:rsidRDefault="002511AD" w:rsidP="00E06D0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t>ДЕЙНОСТ</w:t>
            </w:r>
          </w:p>
        </w:tc>
        <w:tc>
          <w:tcPr>
            <w:tcW w:w="4110" w:type="dxa"/>
          </w:tcPr>
          <w:p w:rsidR="002511AD" w:rsidRPr="00E06D00" w:rsidRDefault="002511AD" w:rsidP="00431BFE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t xml:space="preserve">ВПЕЧАТЛЕНИЯ, КОМЕНТАР, ЗАТРУДНЕНИЯ </w:t>
            </w:r>
          </w:p>
        </w:tc>
        <w:tc>
          <w:tcPr>
            <w:tcW w:w="1560" w:type="dxa"/>
          </w:tcPr>
          <w:p w:rsidR="002511AD" w:rsidRPr="00E06D00" w:rsidRDefault="002511AD" w:rsidP="00E06D00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t>БЕЛЕЖКИ</w:t>
            </w:r>
          </w:p>
          <w:p w:rsidR="002511AD" w:rsidRPr="00E06D00" w:rsidRDefault="002511AD" w:rsidP="00E06D00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2511AD" w:rsidRPr="002511AD" w:rsidTr="00E06D00">
        <w:tc>
          <w:tcPr>
            <w:tcW w:w="881" w:type="dxa"/>
          </w:tcPr>
          <w:p w:rsidR="002511AD" w:rsidRPr="002511AD" w:rsidRDefault="002511AD" w:rsidP="002511AD">
            <w:pPr>
              <w:pStyle w:val="NoSpacing"/>
            </w:pPr>
            <w:r w:rsidRPr="002511AD">
              <w:t>7.</w:t>
            </w:r>
          </w:p>
        </w:tc>
        <w:tc>
          <w:tcPr>
            <w:tcW w:w="2977" w:type="dxa"/>
          </w:tcPr>
          <w:p w:rsidR="00E22EB4" w:rsidRPr="003170D5" w:rsidRDefault="00E22EB4" w:rsidP="00E22EB4">
            <w:pPr>
              <w:pStyle w:val="NoSpacing"/>
              <w:spacing w:line="360" w:lineRule="auto"/>
            </w:pPr>
            <w:r w:rsidRPr="003170D5">
              <w:t xml:space="preserve">Наблюдение на </w:t>
            </w:r>
            <w:r>
              <w:t xml:space="preserve">допълнителна форма на педагогическо взаимодействие </w:t>
            </w:r>
            <w:r w:rsidRPr="003170D5">
              <w:t xml:space="preserve"> ……………………</w:t>
            </w:r>
            <w:r>
              <w:t>………….</w:t>
            </w:r>
          </w:p>
          <w:p w:rsidR="002511AD" w:rsidRPr="003170D5" w:rsidRDefault="00E22EB4" w:rsidP="00E22EB4">
            <w:pPr>
              <w:pStyle w:val="NoSpacing"/>
              <w:spacing w:line="360" w:lineRule="auto"/>
            </w:pPr>
            <w:r w:rsidRPr="003170D5">
              <w:t xml:space="preserve"> ………………………</w:t>
            </w:r>
            <w:r>
              <w:t>.……..</w:t>
            </w:r>
          </w:p>
        </w:tc>
        <w:tc>
          <w:tcPr>
            <w:tcW w:w="4110" w:type="dxa"/>
          </w:tcPr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P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511AD" w:rsidRPr="002511AD" w:rsidRDefault="002511AD" w:rsidP="002511AD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511AD" w:rsidRPr="002511AD" w:rsidTr="00E06D00">
        <w:tc>
          <w:tcPr>
            <w:tcW w:w="881" w:type="dxa"/>
          </w:tcPr>
          <w:p w:rsidR="002511AD" w:rsidRPr="002511AD" w:rsidRDefault="002511AD" w:rsidP="002511AD">
            <w:pPr>
              <w:pStyle w:val="NoSpacing"/>
            </w:pPr>
            <w:r w:rsidRPr="002511AD">
              <w:t>8-9.</w:t>
            </w:r>
          </w:p>
        </w:tc>
        <w:tc>
          <w:tcPr>
            <w:tcW w:w="2977" w:type="dxa"/>
          </w:tcPr>
          <w:p w:rsidR="002511AD" w:rsidRPr="003170D5" w:rsidRDefault="002511AD" w:rsidP="002511AD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Подготовка на план-конспект на вариант на ситуация и консултиране с учителя-наставник.</w:t>
            </w:r>
          </w:p>
          <w:p w:rsidR="002511AD" w:rsidRPr="003170D5" w:rsidRDefault="002511AD" w:rsidP="002511AD">
            <w:pPr>
              <w:pStyle w:val="NoSpacing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110" w:type="dxa"/>
          </w:tcPr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P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511AD" w:rsidRPr="002511AD" w:rsidRDefault="002511AD" w:rsidP="002511AD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511AD" w:rsidRPr="002511AD" w:rsidTr="00E06D00">
        <w:tc>
          <w:tcPr>
            <w:tcW w:w="881" w:type="dxa"/>
          </w:tcPr>
          <w:p w:rsidR="002511AD" w:rsidRPr="002511AD" w:rsidRDefault="002511AD" w:rsidP="002511AD">
            <w:pPr>
              <w:pStyle w:val="NoSpacing"/>
            </w:pPr>
            <w:r w:rsidRPr="002511AD">
              <w:t>10.</w:t>
            </w:r>
          </w:p>
        </w:tc>
        <w:tc>
          <w:tcPr>
            <w:tcW w:w="2977" w:type="dxa"/>
          </w:tcPr>
          <w:p w:rsidR="002511AD" w:rsidRPr="003170D5" w:rsidRDefault="002511AD" w:rsidP="002511AD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Проведена ситуация по ОН ………………………….</w:t>
            </w:r>
          </w:p>
          <w:p w:rsidR="002511AD" w:rsidRPr="003170D5" w:rsidRDefault="002511AD" w:rsidP="002511AD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Тема:……………………….</w:t>
            </w:r>
          </w:p>
          <w:p w:rsidR="002511AD" w:rsidRPr="003170D5" w:rsidRDefault="002511AD" w:rsidP="002511AD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………………………………..</w:t>
            </w:r>
          </w:p>
        </w:tc>
        <w:tc>
          <w:tcPr>
            <w:tcW w:w="4110" w:type="dxa"/>
          </w:tcPr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P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511AD" w:rsidRPr="002511AD" w:rsidRDefault="002511AD" w:rsidP="002511AD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511AD" w:rsidRPr="002511AD" w:rsidTr="00E06D00">
        <w:tc>
          <w:tcPr>
            <w:tcW w:w="881" w:type="dxa"/>
          </w:tcPr>
          <w:p w:rsidR="002511AD" w:rsidRPr="002511AD" w:rsidRDefault="002511AD" w:rsidP="002511AD">
            <w:pPr>
              <w:pStyle w:val="NoSpacing"/>
            </w:pPr>
            <w:r w:rsidRPr="002511AD">
              <w:t>11.</w:t>
            </w:r>
          </w:p>
        </w:tc>
        <w:tc>
          <w:tcPr>
            <w:tcW w:w="2977" w:type="dxa"/>
            <w:vAlign w:val="center"/>
          </w:tcPr>
          <w:p w:rsidR="002511AD" w:rsidRPr="002511AD" w:rsidRDefault="002511AD" w:rsidP="002511AD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2511AD">
              <w:rPr>
                <w:rFonts w:ascii="Arial" w:eastAsia="Calibri" w:hAnsi="Arial" w:cs="Arial"/>
                <w:color w:val="000000"/>
              </w:rPr>
              <w:t>Проведена допълнителна форма на педагогическо взаимодействие/режимен момент: …………………...</w:t>
            </w:r>
          </w:p>
          <w:p w:rsidR="002511AD" w:rsidRPr="002511AD" w:rsidRDefault="002511AD" w:rsidP="002511AD">
            <w:pPr>
              <w:pStyle w:val="NoSpacing"/>
            </w:pPr>
            <w:r w:rsidRPr="002511AD">
              <w:rPr>
                <w:rFonts w:ascii="Arial" w:eastAsia="Calibri" w:hAnsi="Arial" w:cs="Arial"/>
                <w:color w:val="000000"/>
              </w:rPr>
              <w:t>………………………………</w:t>
            </w:r>
          </w:p>
        </w:tc>
        <w:tc>
          <w:tcPr>
            <w:tcW w:w="4110" w:type="dxa"/>
          </w:tcPr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E06D00" w:rsidRPr="002511AD" w:rsidRDefault="00E06D00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511AD" w:rsidRPr="002511AD" w:rsidRDefault="002511AD" w:rsidP="002511AD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511AD" w:rsidRPr="002511AD" w:rsidTr="00E06D00">
        <w:tc>
          <w:tcPr>
            <w:tcW w:w="881" w:type="dxa"/>
          </w:tcPr>
          <w:p w:rsidR="002511AD" w:rsidRPr="002511AD" w:rsidRDefault="002511AD" w:rsidP="002511AD">
            <w:pPr>
              <w:pStyle w:val="NoSpacing"/>
            </w:pPr>
            <w:r w:rsidRPr="002511AD">
              <w:t>12-13.</w:t>
            </w:r>
          </w:p>
        </w:tc>
        <w:tc>
          <w:tcPr>
            <w:tcW w:w="2977" w:type="dxa"/>
            <w:vAlign w:val="center"/>
          </w:tcPr>
          <w:p w:rsidR="002511AD" w:rsidRPr="003170D5" w:rsidRDefault="002511AD" w:rsidP="002511AD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 xml:space="preserve">Подготовка на план-конспект на вариант на ситуация и консултиране с учителя-наставник </w:t>
            </w:r>
          </w:p>
          <w:p w:rsidR="002511AD" w:rsidRPr="003170D5" w:rsidRDefault="002511AD" w:rsidP="002511AD">
            <w:pPr>
              <w:pStyle w:val="NoSpacing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110" w:type="dxa"/>
          </w:tcPr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P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511AD" w:rsidRPr="002511AD" w:rsidRDefault="002511AD" w:rsidP="002511AD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511AD" w:rsidRPr="002511AD" w:rsidTr="00E06D00">
        <w:tc>
          <w:tcPr>
            <w:tcW w:w="881" w:type="dxa"/>
          </w:tcPr>
          <w:p w:rsidR="002511AD" w:rsidRPr="002511AD" w:rsidRDefault="002511AD" w:rsidP="002511AD">
            <w:pPr>
              <w:pStyle w:val="NoSpacing"/>
            </w:pPr>
            <w:r w:rsidRPr="002511AD">
              <w:t>14.</w:t>
            </w:r>
          </w:p>
        </w:tc>
        <w:tc>
          <w:tcPr>
            <w:tcW w:w="2977" w:type="dxa"/>
            <w:vAlign w:val="center"/>
          </w:tcPr>
          <w:p w:rsidR="002511AD" w:rsidRPr="003170D5" w:rsidRDefault="002511AD" w:rsidP="002511AD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Проведена ситуация по ОН ………………………….</w:t>
            </w:r>
          </w:p>
          <w:p w:rsidR="002511AD" w:rsidRPr="003170D5" w:rsidRDefault="002511AD" w:rsidP="002511AD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Тема:……………………….</w:t>
            </w:r>
          </w:p>
          <w:p w:rsidR="002511AD" w:rsidRPr="00AF065A" w:rsidRDefault="002511AD" w:rsidP="002511AD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………………………………..</w:t>
            </w:r>
          </w:p>
          <w:p w:rsidR="002511AD" w:rsidRPr="003170D5" w:rsidRDefault="002511AD" w:rsidP="002511AD">
            <w:pPr>
              <w:pStyle w:val="NoSpacing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110" w:type="dxa"/>
          </w:tcPr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2511AD" w:rsidRDefault="002511AD" w:rsidP="002511A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511AD" w:rsidRPr="002511AD" w:rsidRDefault="002511AD" w:rsidP="002511AD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511AD" w:rsidRPr="002511AD" w:rsidTr="00E06D00">
        <w:tc>
          <w:tcPr>
            <w:tcW w:w="881" w:type="dxa"/>
          </w:tcPr>
          <w:p w:rsidR="002511AD" w:rsidRPr="00E06D00" w:rsidRDefault="002511AD" w:rsidP="00E06D0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lastRenderedPageBreak/>
              <w:t>ДАТА</w:t>
            </w:r>
          </w:p>
        </w:tc>
        <w:tc>
          <w:tcPr>
            <w:tcW w:w="2977" w:type="dxa"/>
          </w:tcPr>
          <w:p w:rsidR="002511AD" w:rsidRPr="00E06D00" w:rsidRDefault="002511AD" w:rsidP="00E06D0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t>ДЕЙНОСТ</w:t>
            </w:r>
          </w:p>
        </w:tc>
        <w:tc>
          <w:tcPr>
            <w:tcW w:w="4110" w:type="dxa"/>
          </w:tcPr>
          <w:p w:rsidR="002511AD" w:rsidRPr="00E06D00" w:rsidRDefault="002511AD" w:rsidP="00431BFE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t xml:space="preserve">ВПЕЧАТЛЕНИЯ, КОМЕНТАР, ЗАТРУДНЕНИЯ </w:t>
            </w:r>
          </w:p>
        </w:tc>
        <w:tc>
          <w:tcPr>
            <w:tcW w:w="1560" w:type="dxa"/>
          </w:tcPr>
          <w:p w:rsidR="002511AD" w:rsidRPr="00E06D00" w:rsidRDefault="002511AD" w:rsidP="00E06D00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t>БЕЛЕЖКИ</w:t>
            </w:r>
          </w:p>
          <w:p w:rsidR="002511AD" w:rsidRPr="00E06D00" w:rsidRDefault="002511AD" w:rsidP="00E06D00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431BFE" w:rsidRPr="002511AD" w:rsidTr="00E06D00">
        <w:tc>
          <w:tcPr>
            <w:tcW w:w="881" w:type="dxa"/>
          </w:tcPr>
          <w:p w:rsidR="00431BFE" w:rsidRPr="00431BFE" w:rsidRDefault="00431BFE" w:rsidP="00431BFE">
            <w:pPr>
              <w:pStyle w:val="NoSpacing"/>
            </w:pPr>
            <w:r w:rsidRPr="00431BFE">
              <w:t>15.</w:t>
            </w:r>
          </w:p>
        </w:tc>
        <w:tc>
          <w:tcPr>
            <w:tcW w:w="2977" w:type="dxa"/>
          </w:tcPr>
          <w:p w:rsidR="00431BFE" w:rsidRPr="003170D5" w:rsidRDefault="00431BFE" w:rsidP="00431BFE">
            <w:pPr>
              <w:pStyle w:val="NoSpacing"/>
            </w:pPr>
            <w:r>
              <w:rPr>
                <w:rFonts w:ascii="Arial" w:eastAsia="Calibri" w:hAnsi="Arial" w:cs="Arial"/>
                <w:color w:val="000000"/>
              </w:rPr>
              <w:t>П</w:t>
            </w:r>
            <w:r w:rsidRPr="004A5AF1">
              <w:rPr>
                <w:rFonts w:ascii="Arial" w:eastAsia="Calibri" w:hAnsi="Arial" w:cs="Arial"/>
                <w:color w:val="000000"/>
              </w:rPr>
              <w:t>одготовка на дидактични материали.</w:t>
            </w:r>
            <w:r w:rsidRPr="004A5AF1">
              <w:rPr>
                <w:rFonts w:ascii="Arial" w:eastAsia="Calibri" w:hAnsi="Arial" w:cs="Arial"/>
                <w:color w:val="000000"/>
              </w:rPr>
              <w:tab/>
            </w:r>
          </w:p>
        </w:tc>
        <w:tc>
          <w:tcPr>
            <w:tcW w:w="4110" w:type="dxa"/>
          </w:tcPr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Pr="002511AD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BFE" w:rsidRPr="002511AD" w:rsidRDefault="00431BFE" w:rsidP="00431BFE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431BFE" w:rsidRPr="002511AD" w:rsidTr="00E06D00">
        <w:tc>
          <w:tcPr>
            <w:tcW w:w="881" w:type="dxa"/>
          </w:tcPr>
          <w:p w:rsidR="00431BFE" w:rsidRPr="00431BFE" w:rsidRDefault="00431BFE" w:rsidP="00431BFE">
            <w:pPr>
              <w:pStyle w:val="NoSpacing"/>
            </w:pPr>
            <w:r w:rsidRPr="00431BFE">
              <w:t>16-17.</w:t>
            </w:r>
          </w:p>
        </w:tc>
        <w:tc>
          <w:tcPr>
            <w:tcW w:w="2977" w:type="dxa"/>
            <w:vAlign w:val="center"/>
          </w:tcPr>
          <w:p w:rsidR="00431BFE" w:rsidRPr="00431BFE" w:rsidRDefault="00431BFE" w:rsidP="00431BFE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431BFE">
              <w:rPr>
                <w:rFonts w:ascii="Arial" w:eastAsia="Calibri" w:hAnsi="Arial" w:cs="Arial"/>
                <w:color w:val="000000"/>
              </w:rPr>
              <w:t>Проведена допълнителна форма на педагогическо взаимодействие/режимен момент: …………………...</w:t>
            </w:r>
          </w:p>
          <w:p w:rsidR="00431BFE" w:rsidRPr="00431BFE" w:rsidRDefault="00431BFE" w:rsidP="00431BFE">
            <w:pPr>
              <w:pStyle w:val="NoSpacing"/>
              <w:spacing w:line="360" w:lineRule="auto"/>
            </w:pPr>
            <w:r w:rsidRPr="00431BFE">
              <w:rPr>
                <w:rFonts w:ascii="Arial" w:eastAsia="Calibri" w:hAnsi="Arial" w:cs="Arial"/>
                <w:color w:val="000000"/>
              </w:rPr>
              <w:t>………………………………</w:t>
            </w:r>
          </w:p>
        </w:tc>
        <w:tc>
          <w:tcPr>
            <w:tcW w:w="4110" w:type="dxa"/>
          </w:tcPr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Pr="002511AD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BFE" w:rsidRPr="002511AD" w:rsidRDefault="00431BFE" w:rsidP="00431BFE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431BFE" w:rsidRPr="002511AD" w:rsidTr="00E06D00">
        <w:tc>
          <w:tcPr>
            <w:tcW w:w="881" w:type="dxa"/>
          </w:tcPr>
          <w:p w:rsidR="00431BFE" w:rsidRPr="00431BFE" w:rsidRDefault="00431BFE" w:rsidP="00431BFE">
            <w:pPr>
              <w:pStyle w:val="NoSpacing"/>
            </w:pPr>
            <w:r w:rsidRPr="00431BFE">
              <w:t>18.</w:t>
            </w:r>
          </w:p>
        </w:tc>
        <w:tc>
          <w:tcPr>
            <w:tcW w:w="2977" w:type="dxa"/>
            <w:vAlign w:val="center"/>
          </w:tcPr>
          <w:p w:rsidR="00431BFE" w:rsidRPr="003170D5" w:rsidRDefault="00431BFE" w:rsidP="00431BFE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Проведена ситуация по ОН ………………………….</w:t>
            </w:r>
          </w:p>
          <w:p w:rsidR="00431BFE" w:rsidRPr="003170D5" w:rsidRDefault="00431BFE" w:rsidP="00431BFE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Тема:……………………….</w:t>
            </w:r>
          </w:p>
          <w:p w:rsidR="00431BFE" w:rsidRPr="00AF065A" w:rsidRDefault="00431BFE" w:rsidP="00431BFE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………………………………..</w:t>
            </w:r>
          </w:p>
          <w:p w:rsidR="00431BFE" w:rsidRPr="003170D5" w:rsidRDefault="00431BFE" w:rsidP="00431BFE">
            <w:pPr>
              <w:pStyle w:val="NoSpacing"/>
            </w:pPr>
          </w:p>
        </w:tc>
        <w:tc>
          <w:tcPr>
            <w:tcW w:w="4110" w:type="dxa"/>
          </w:tcPr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Pr="002511AD" w:rsidRDefault="00431BFE" w:rsidP="00431BF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BFE" w:rsidRPr="002511AD" w:rsidRDefault="00431BFE" w:rsidP="00431BFE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431BFE" w:rsidRPr="002511AD" w:rsidTr="00E06D00">
        <w:tc>
          <w:tcPr>
            <w:tcW w:w="881" w:type="dxa"/>
          </w:tcPr>
          <w:p w:rsidR="00431BFE" w:rsidRPr="00431BFE" w:rsidRDefault="00431BFE" w:rsidP="00431BFE">
            <w:pPr>
              <w:pStyle w:val="NoSpacing"/>
            </w:pPr>
            <w:r w:rsidRPr="00431BFE">
              <w:t xml:space="preserve">19-20. </w:t>
            </w:r>
          </w:p>
        </w:tc>
        <w:tc>
          <w:tcPr>
            <w:tcW w:w="2977" w:type="dxa"/>
            <w:vAlign w:val="center"/>
          </w:tcPr>
          <w:p w:rsidR="00431BFE" w:rsidRPr="00AF065A" w:rsidRDefault="00431BFE" w:rsidP="00431BFE">
            <w:pPr>
              <w:pStyle w:val="NoSpacing"/>
            </w:pPr>
            <w:r w:rsidRPr="004A6DD9">
              <w:t>Подготовка на план-конспект на вариант на ситуация и консултиране с учителя-наставник</w:t>
            </w:r>
            <w:r>
              <w:t>.</w:t>
            </w:r>
          </w:p>
        </w:tc>
        <w:tc>
          <w:tcPr>
            <w:tcW w:w="4110" w:type="dxa"/>
          </w:tcPr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Pr="002511AD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BFE" w:rsidRPr="002511AD" w:rsidRDefault="00431BFE" w:rsidP="00431BFE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431BFE" w:rsidRPr="002511AD" w:rsidTr="00E06D00">
        <w:tc>
          <w:tcPr>
            <w:tcW w:w="881" w:type="dxa"/>
          </w:tcPr>
          <w:p w:rsidR="00431BFE" w:rsidRPr="00431BFE" w:rsidRDefault="00431BFE" w:rsidP="00431BFE">
            <w:pPr>
              <w:pStyle w:val="NoSpacing"/>
            </w:pPr>
            <w:r w:rsidRPr="00431BFE">
              <w:t>21-22.</w:t>
            </w:r>
          </w:p>
        </w:tc>
        <w:tc>
          <w:tcPr>
            <w:tcW w:w="2977" w:type="dxa"/>
            <w:vAlign w:val="center"/>
          </w:tcPr>
          <w:p w:rsidR="00431BFE" w:rsidRPr="00AF065A" w:rsidRDefault="00431BFE" w:rsidP="00431BFE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AF065A">
              <w:rPr>
                <w:rFonts w:ascii="Arial" w:eastAsia="Calibri" w:hAnsi="Arial" w:cs="Arial"/>
                <w:color w:val="000000"/>
              </w:rPr>
              <w:t>Проведена допълнителна форма на педагогическо взаимодействие/режимен момент: …………………...</w:t>
            </w:r>
          </w:p>
          <w:p w:rsidR="00431BFE" w:rsidRPr="00AF065A" w:rsidRDefault="00431BFE" w:rsidP="00431BFE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AF065A">
              <w:rPr>
                <w:rFonts w:ascii="Arial" w:eastAsia="Calibri" w:hAnsi="Arial" w:cs="Arial"/>
                <w:color w:val="000000"/>
              </w:rPr>
              <w:t>………………………………</w:t>
            </w:r>
          </w:p>
          <w:p w:rsidR="00431BFE" w:rsidRPr="00B0078A" w:rsidRDefault="00431BFE" w:rsidP="00431BFE">
            <w:pPr>
              <w:pStyle w:val="NoSpacing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110" w:type="dxa"/>
          </w:tcPr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rPr>
                <w:b/>
                <w:sz w:val="24"/>
                <w:szCs w:val="24"/>
              </w:rPr>
            </w:pPr>
          </w:p>
          <w:p w:rsidR="00431BFE" w:rsidRPr="002511AD" w:rsidRDefault="00431BFE" w:rsidP="00431BF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BFE" w:rsidRPr="002511AD" w:rsidRDefault="00431BFE" w:rsidP="00431BFE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431BFE" w:rsidRPr="002511AD" w:rsidTr="00E06D00">
        <w:tc>
          <w:tcPr>
            <w:tcW w:w="881" w:type="dxa"/>
          </w:tcPr>
          <w:p w:rsidR="00431BFE" w:rsidRPr="00431BFE" w:rsidRDefault="00431BFE" w:rsidP="00431BFE">
            <w:pPr>
              <w:pStyle w:val="NoSpacing"/>
            </w:pPr>
            <w:r w:rsidRPr="00431BFE">
              <w:t>23.</w:t>
            </w:r>
          </w:p>
        </w:tc>
        <w:tc>
          <w:tcPr>
            <w:tcW w:w="2977" w:type="dxa"/>
            <w:vAlign w:val="center"/>
          </w:tcPr>
          <w:p w:rsidR="00431BFE" w:rsidRPr="00431BFE" w:rsidRDefault="00431BFE" w:rsidP="00431BFE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431BFE">
              <w:rPr>
                <w:rFonts w:ascii="Arial" w:eastAsia="Calibri" w:hAnsi="Arial" w:cs="Arial"/>
                <w:b/>
                <w:color w:val="000000"/>
              </w:rPr>
              <w:t>Изпит.</w:t>
            </w:r>
            <w:r w:rsidRPr="00431BFE">
              <w:rPr>
                <w:rFonts w:ascii="Arial" w:eastAsia="Calibri" w:hAnsi="Arial" w:cs="Arial"/>
                <w:color w:val="000000"/>
              </w:rPr>
              <w:t xml:space="preserve"> Проведена ситуация по ОН ……………………………….</w:t>
            </w:r>
          </w:p>
          <w:p w:rsidR="00431BFE" w:rsidRPr="00431BFE" w:rsidRDefault="00431BFE" w:rsidP="00431BFE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431BFE">
              <w:rPr>
                <w:rFonts w:ascii="Arial" w:eastAsia="Calibri" w:hAnsi="Arial" w:cs="Arial"/>
                <w:color w:val="000000"/>
              </w:rPr>
              <w:t>Тема:……………………….</w:t>
            </w:r>
          </w:p>
          <w:p w:rsidR="00431BFE" w:rsidRPr="003170D5" w:rsidRDefault="00431BFE" w:rsidP="00431BFE">
            <w:pPr>
              <w:pStyle w:val="NoSpacing"/>
              <w:spacing w:line="360" w:lineRule="auto"/>
            </w:pPr>
            <w:r w:rsidRPr="00431BFE">
              <w:rPr>
                <w:rFonts w:ascii="Arial" w:eastAsia="Calibri" w:hAnsi="Arial" w:cs="Arial"/>
                <w:color w:val="000000"/>
              </w:rPr>
              <w:t>………………………………..</w:t>
            </w:r>
          </w:p>
        </w:tc>
        <w:tc>
          <w:tcPr>
            <w:tcW w:w="4110" w:type="dxa"/>
          </w:tcPr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E06D00" w:rsidRDefault="00E06D00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BFE" w:rsidRPr="002511AD" w:rsidRDefault="00431BFE" w:rsidP="00431BFE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431BFE" w:rsidRPr="002511AD" w:rsidTr="00E06D00">
        <w:tc>
          <w:tcPr>
            <w:tcW w:w="881" w:type="dxa"/>
          </w:tcPr>
          <w:p w:rsidR="00431BFE" w:rsidRPr="00E06D00" w:rsidRDefault="00431BFE" w:rsidP="00E06D0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lastRenderedPageBreak/>
              <w:t>ДАТА</w:t>
            </w:r>
          </w:p>
        </w:tc>
        <w:tc>
          <w:tcPr>
            <w:tcW w:w="2977" w:type="dxa"/>
          </w:tcPr>
          <w:p w:rsidR="00431BFE" w:rsidRPr="00E06D00" w:rsidRDefault="00431BFE" w:rsidP="00E06D0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t>ДЕЙНОСТ</w:t>
            </w:r>
          </w:p>
        </w:tc>
        <w:tc>
          <w:tcPr>
            <w:tcW w:w="4110" w:type="dxa"/>
          </w:tcPr>
          <w:p w:rsidR="00431BFE" w:rsidRPr="00E06D00" w:rsidRDefault="00431BFE" w:rsidP="00431BFE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t xml:space="preserve">ВПЕЧАТЛЕНИЯ, КОМЕНТАР, ЗАТРУДНЕНИЯ </w:t>
            </w:r>
          </w:p>
        </w:tc>
        <w:tc>
          <w:tcPr>
            <w:tcW w:w="1560" w:type="dxa"/>
          </w:tcPr>
          <w:p w:rsidR="00431BFE" w:rsidRPr="002511AD" w:rsidRDefault="00431BFE" w:rsidP="00E06D00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11AD">
              <w:rPr>
                <w:b/>
                <w:sz w:val="22"/>
                <w:szCs w:val="22"/>
              </w:rPr>
              <w:t>БЕЛЕЖКИ</w:t>
            </w:r>
          </w:p>
          <w:p w:rsidR="00431BFE" w:rsidRPr="002511AD" w:rsidRDefault="00431BFE" w:rsidP="00E06D00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431BFE" w:rsidRPr="002511AD" w:rsidTr="00E06D00">
        <w:tc>
          <w:tcPr>
            <w:tcW w:w="881" w:type="dxa"/>
          </w:tcPr>
          <w:p w:rsidR="00431BFE" w:rsidRPr="00431BFE" w:rsidRDefault="00431BFE" w:rsidP="00431BFE">
            <w:pPr>
              <w:pStyle w:val="NoSpacing"/>
            </w:pPr>
            <w:r w:rsidRPr="00431BFE">
              <w:t>24.</w:t>
            </w:r>
          </w:p>
        </w:tc>
        <w:tc>
          <w:tcPr>
            <w:tcW w:w="2977" w:type="dxa"/>
            <w:vAlign w:val="center"/>
          </w:tcPr>
          <w:p w:rsidR="00431BFE" w:rsidRPr="003170D5" w:rsidRDefault="00431BFE" w:rsidP="00431BFE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3170D5">
              <w:rPr>
                <w:rFonts w:ascii="Arial" w:eastAsia="Calibri" w:hAnsi="Arial" w:cs="Arial"/>
                <w:color w:val="000000"/>
              </w:rPr>
              <w:t>Подготовка на план-конспект на вариант на ситуация и консултиране с учителя-наставник</w:t>
            </w:r>
          </w:p>
        </w:tc>
        <w:tc>
          <w:tcPr>
            <w:tcW w:w="4110" w:type="dxa"/>
          </w:tcPr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Pr="002511AD" w:rsidRDefault="00431BFE" w:rsidP="00431BF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BFE" w:rsidRPr="002511AD" w:rsidRDefault="00431BFE" w:rsidP="00431BFE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431BFE" w:rsidRPr="002511AD" w:rsidTr="00E06D00">
        <w:tc>
          <w:tcPr>
            <w:tcW w:w="881" w:type="dxa"/>
          </w:tcPr>
          <w:p w:rsidR="00431BFE" w:rsidRPr="00431BFE" w:rsidRDefault="00431BFE" w:rsidP="00431BFE">
            <w:pPr>
              <w:pStyle w:val="NoSpacing"/>
            </w:pPr>
            <w:r w:rsidRPr="00431BFE">
              <w:t>25.</w:t>
            </w:r>
          </w:p>
        </w:tc>
        <w:tc>
          <w:tcPr>
            <w:tcW w:w="2977" w:type="dxa"/>
            <w:vAlign w:val="center"/>
          </w:tcPr>
          <w:p w:rsidR="00431BFE" w:rsidRPr="003170D5" w:rsidRDefault="00431BFE" w:rsidP="00431BFE">
            <w:pPr>
              <w:pStyle w:val="NoSpacing"/>
            </w:pPr>
            <w:r w:rsidRPr="004A6DD9">
              <w:rPr>
                <w:rFonts w:ascii="Arial" w:eastAsia="Calibri" w:hAnsi="Arial" w:cs="Arial"/>
                <w:color w:val="000000"/>
              </w:rPr>
              <w:t>Други дейности: подготовка и провеждане на консултации с родители или участие в родителска среща.</w:t>
            </w:r>
          </w:p>
        </w:tc>
        <w:tc>
          <w:tcPr>
            <w:tcW w:w="4110" w:type="dxa"/>
          </w:tcPr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Pr="002511AD" w:rsidRDefault="00431BFE" w:rsidP="00431BF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BFE" w:rsidRPr="002511AD" w:rsidRDefault="00431BFE" w:rsidP="00431BFE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431BFE" w:rsidRPr="002511AD" w:rsidTr="00E06D00">
        <w:tc>
          <w:tcPr>
            <w:tcW w:w="881" w:type="dxa"/>
          </w:tcPr>
          <w:p w:rsidR="00431BFE" w:rsidRPr="00431BFE" w:rsidRDefault="00431BFE" w:rsidP="00431BFE">
            <w:pPr>
              <w:pStyle w:val="NoSpacing"/>
            </w:pPr>
            <w:r w:rsidRPr="00431BFE">
              <w:t>26-27.</w:t>
            </w:r>
          </w:p>
        </w:tc>
        <w:tc>
          <w:tcPr>
            <w:tcW w:w="2977" w:type="dxa"/>
            <w:vAlign w:val="center"/>
          </w:tcPr>
          <w:p w:rsidR="00431BFE" w:rsidRPr="00CA7E35" w:rsidRDefault="00431BFE" w:rsidP="00431BFE">
            <w:pPr>
              <w:pStyle w:val="NoSpacing"/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CA7E35">
              <w:rPr>
                <w:rFonts w:ascii="Arial" w:eastAsia="Calibri" w:hAnsi="Arial" w:cs="Arial"/>
                <w:color w:val="000000"/>
              </w:rPr>
              <w:t>Проведена допълнителна форма на педагогическо взаимодействие/режимен момент: …………………...</w:t>
            </w:r>
          </w:p>
          <w:p w:rsidR="00431BFE" w:rsidRPr="00CA7E35" w:rsidRDefault="00431BFE" w:rsidP="00431BFE">
            <w:pPr>
              <w:pStyle w:val="NoSpacing"/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CA7E35">
              <w:rPr>
                <w:rFonts w:ascii="Arial" w:eastAsia="Calibri" w:hAnsi="Arial" w:cs="Arial"/>
                <w:color w:val="000000"/>
              </w:rPr>
              <w:t>………………………………</w:t>
            </w:r>
          </w:p>
          <w:p w:rsidR="00431BFE" w:rsidRPr="00CA7E35" w:rsidRDefault="00431BFE" w:rsidP="00431BFE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110" w:type="dxa"/>
          </w:tcPr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Pr="002511AD" w:rsidRDefault="00431BFE" w:rsidP="00431BF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BFE" w:rsidRPr="002511AD" w:rsidRDefault="00431BFE" w:rsidP="00431BFE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431BFE" w:rsidRPr="002511AD" w:rsidTr="00E06D00">
        <w:tc>
          <w:tcPr>
            <w:tcW w:w="881" w:type="dxa"/>
          </w:tcPr>
          <w:p w:rsidR="00431BFE" w:rsidRPr="00B0078A" w:rsidRDefault="00431BFE" w:rsidP="00431BFE">
            <w:pPr>
              <w:pStyle w:val="NoSpacing"/>
              <w:rPr>
                <w:b/>
              </w:rPr>
            </w:pPr>
            <w:r>
              <w:rPr>
                <w:b/>
              </w:rPr>
              <w:t>28</w:t>
            </w:r>
            <w:r w:rsidRPr="00B0078A">
              <w:rPr>
                <w:b/>
              </w:rPr>
              <w:t xml:space="preserve">. </w:t>
            </w:r>
          </w:p>
        </w:tc>
        <w:tc>
          <w:tcPr>
            <w:tcW w:w="2977" w:type="dxa"/>
            <w:vAlign w:val="center"/>
          </w:tcPr>
          <w:p w:rsidR="00431BFE" w:rsidRPr="00431BFE" w:rsidRDefault="00431BFE" w:rsidP="00431BFE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431BFE">
              <w:rPr>
                <w:rFonts w:ascii="Arial" w:eastAsia="Calibri" w:hAnsi="Arial" w:cs="Arial"/>
                <w:b/>
                <w:color w:val="000000"/>
              </w:rPr>
              <w:t>Изпит.</w:t>
            </w:r>
            <w:r w:rsidRPr="00431BFE">
              <w:rPr>
                <w:rFonts w:ascii="Arial" w:eastAsia="Calibri" w:hAnsi="Arial" w:cs="Arial"/>
                <w:color w:val="000000"/>
              </w:rPr>
              <w:t xml:space="preserve"> Проведена ситуация по ОН ……………………………….</w:t>
            </w:r>
          </w:p>
          <w:p w:rsidR="00431BFE" w:rsidRPr="00431BFE" w:rsidRDefault="00431BFE" w:rsidP="00431BFE">
            <w:pPr>
              <w:pStyle w:val="NoSpacing"/>
              <w:spacing w:line="360" w:lineRule="auto"/>
              <w:rPr>
                <w:rFonts w:ascii="Arial" w:eastAsia="Calibri" w:hAnsi="Arial" w:cs="Arial"/>
                <w:color w:val="000000"/>
              </w:rPr>
            </w:pPr>
            <w:r w:rsidRPr="00431BFE">
              <w:rPr>
                <w:rFonts w:ascii="Arial" w:eastAsia="Calibri" w:hAnsi="Arial" w:cs="Arial"/>
                <w:color w:val="000000"/>
              </w:rPr>
              <w:t>Тема:……………………….</w:t>
            </w:r>
          </w:p>
          <w:p w:rsidR="00431BFE" w:rsidRPr="009B6F01" w:rsidRDefault="00431BFE" w:rsidP="00431BFE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431BFE">
              <w:rPr>
                <w:rFonts w:ascii="Arial" w:eastAsia="Calibri" w:hAnsi="Arial" w:cs="Arial"/>
                <w:color w:val="000000"/>
              </w:rPr>
              <w:t>………………………………..</w:t>
            </w:r>
          </w:p>
        </w:tc>
        <w:tc>
          <w:tcPr>
            <w:tcW w:w="4110" w:type="dxa"/>
          </w:tcPr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Pr="002511AD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BFE" w:rsidRPr="002511AD" w:rsidRDefault="00431BFE" w:rsidP="00431BFE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431BFE" w:rsidRPr="002511AD" w:rsidTr="00E06D00">
        <w:tc>
          <w:tcPr>
            <w:tcW w:w="881" w:type="dxa"/>
          </w:tcPr>
          <w:p w:rsidR="00431BFE" w:rsidRPr="00431BFE" w:rsidRDefault="00431BFE" w:rsidP="00431BFE">
            <w:pPr>
              <w:pStyle w:val="NoSpacing"/>
            </w:pPr>
            <w:r w:rsidRPr="00431BFE">
              <w:t>29.30.</w:t>
            </w:r>
          </w:p>
        </w:tc>
        <w:tc>
          <w:tcPr>
            <w:tcW w:w="2977" w:type="dxa"/>
            <w:vAlign w:val="center"/>
          </w:tcPr>
          <w:p w:rsidR="00431BFE" w:rsidRPr="00AF065A" w:rsidRDefault="00431BFE" w:rsidP="00431BFE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4A6DD9">
              <w:rPr>
                <w:rFonts w:ascii="Arial" w:eastAsia="Calibri" w:hAnsi="Arial" w:cs="Arial"/>
                <w:color w:val="000000"/>
              </w:rPr>
              <w:t>Други дейности: посрещане и изпращане на децата; подготовка и участие в педагогически съвет (оперативка)</w:t>
            </w:r>
            <w:r>
              <w:rPr>
                <w:rFonts w:ascii="Arial" w:eastAsia="Calibri" w:hAnsi="Arial" w:cs="Arial"/>
                <w:color w:val="000000"/>
              </w:rPr>
              <w:t>// подготовка на дидактични материали</w:t>
            </w:r>
            <w:r w:rsidRPr="004A6DD9">
              <w:rPr>
                <w:rFonts w:ascii="Arial" w:eastAsia="Calibri" w:hAnsi="Arial" w:cs="Arial"/>
                <w:color w:val="000000"/>
              </w:rPr>
              <w:t>.</w:t>
            </w:r>
          </w:p>
          <w:p w:rsidR="00431BFE" w:rsidRPr="003170D5" w:rsidRDefault="00431BFE" w:rsidP="00431BFE">
            <w:pPr>
              <w:pStyle w:val="NoSpacing"/>
            </w:pPr>
          </w:p>
        </w:tc>
        <w:tc>
          <w:tcPr>
            <w:tcW w:w="4110" w:type="dxa"/>
          </w:tcPr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:rsidR="00431BFE" w:rsidRPr="002511AD" w:rsidRDefault="00431BFE" w:rsidP="00431BFE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431BFE" w:rsidRPr="002511AD" w:rsidRDefault="00431BFE" w:rsidP="00431BFE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D2669" w:rsidRDefault="004D2669" w:rsidP="00C13E9D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31BFE" w:rsidRDefault="00431BFE" w:rsidP="00431BFE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t>Качествена оценка от учител-наставник</w:t>
      </w:r>
      <w:r w:rsidRPr="00853122"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</w:t>
      </w:r>
      <w:r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…………………………………………….</w:t>
      </w:r>
    </w:p>
    <w:p w:rsidR="00431BFE" w:rsidRDefault="00431BFE" w:rsidP="00431BFE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</w:t>
      </w:r>
    </w:p>
    <w:p w:rsidR="00431BFE" w:rsidRDefault="00431BFE" w:rsidP="00431BFE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431BFE" w:rsidRPr="004D2669" w:rsidRDefault="00431BFE" w:rsidP="00431BFE">
      <w:pPr>
        <w:spacing w:after="0" w:line="36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t>Учител-наставник:</w:t>
      </w:r>
      <w:r w:rsidRPr="0014304D"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……………………………………………...........</w:t>
      </w:r>
    </w:p>
    <w:p w:rsidR="00431BFE" w:rsidRDefault="00431BFE" w:rsidP="00431BFE">
      <w:pPr>
        <w:spacing w:after="0" w:line="360" w:lineRule="auto"/>
        <w:jc w:val="right"/>
        <w:rPr>
          <w:rFonts w:ascii="Arial" w:hAnsi="Arial" w:cs="Arial"/>
          <w:b/>
          <w:color w:val="auto"/>
          <w:sz w:val="24"/>
          <w:szCs w:val="24"/>
        </w:rPr>
      </w:pPr>
    </w:p>
    <w:p w:rsidR="00431BFE" w:rsidRDefault="00431BFE" w:rsidP="00431BFE">
      <w:pPr>
        <w:spacing w:after="0"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CA7E35">
        <w:rPr>
          <w:rFonts w:ascii="Arial" w:hAnsi="Arial" w:cs="Arial"/>
          <w:b/>
          <w:color w:val="auto"/>
          <w:sz w:val="24"/>
          <w:szCs w:val="24"/>
        </w:rPr>
        <w:t xml:space="preserve">Педагог: </w:t>
      </w:r>
      <w:r>
        <w:rPr>
          <w:rFonts w:ascii="Arial" w:hAnsi="Arial" w:cs="Arial"/>
          <w:color w:val="auto"/>
          <w:sz w:val="24"/>
          <w:szCs w:val="24"/>
        </w:rPr>
        <w:t>……………………………………………</w:t>
      </w:r>
    </w:p>
    <w:p w:rsidR="00F62582" w:rsidRPr="00431BFE" w:rsidRDefault="00431BFE" w:rsidP="00431BFE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ru-RU" w:eastAsia="en-US"/>
        </w:rPr>
      </w:pPr>
      <w:r w:rsidRPr="00FD1930">
        <w:rPr>
          <w:rFonts w:ascii="Arial" w:hAnsi="Arial" w:cs="Arial"/>
          <w:color w:val="auto"/>
          <w:sz w:val="24"/>
          <w:szCs w:val="24"/>
          <w:lang w:val="ru-RU"/>
        </w:rPr>
        <w:t>(</w:t>
      </w:r>
      <w:r w:rsidRPr="0014304D">
        <w:rPr>
          <w:rFonts w:ascii="Arial" w:hAnsi="Arial" w:cs="Arial"/>
          <w:color w:val="auto"/>
          <w:sz w:val="24"/>
          <w:szCs w:val="24"/>
        </w:rPr>
        <w:t>...........……………………</w:t>
      </w:r>
      <w:r>
        <w:rPr>
          <w:rFonts w:ascii="Arial" w:hAnsi="Arial" w:cs="Arial"/>
          <w:color w:val="auto"/>
          <w:sz w:val="24"/>
          <w:szCs w:val="24"/>
        </w:rPr>
        <w:t>…………………………</w:t>
      </w:r>
      <w:r w:rsidRPr="00FD1930">
        <w:rPr>
          <w:rFonts w:ascii="Arial" w:hAnsi="Arial" w:cs="Arial"/>
          <w:color w:val="auto"/>
          <w:sz w:val="24"/>
          <w:szCs w:val="24"/>
          <w:lang w:val="ru-RU"/>
        </w:rPr>
        <w:t>)</w:t>
      </w:r>
    </w:p>
    <w:bookmarkEnd w:id="25"/>
    <w:p w:rsidR="00431BFE" w:rsidRPr="00431BFE" w:rsidRDefault="00431BFE" w:rsidP="00431BFE">
      <w:pPr>
        <w:rPr>
          <w:lang w:eastAsia="en-US"/>
        </w:rPr>
        <w:sectPr w:rsidR="00431BFE" w:rsidRPr="00431BFE" w:rsidSect="002511AD">
          <w:pgSz w:w="11906" w:h="16838" w:code="9"/>
          <w:pgMar w:top="1134" w:right="1134" w:bottom="1134" w:left="1134" w:header="907" w:footer="907" w:gutter="0"/>
          <w:cols w:space="720"/>
          <w:docGrid w:linePitch="360"/>
        </w:sectPr>
      </w:pPr>
    </w:p>
    <w:p w:rsidR="001358B4" w:rsidRPr="005C3195" w:rsidRDefault="001358B4" w:rsidP="003502D6">
      <w:pPr>
        <w:pStyle w:val="NoSpacing"/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5C3195">
        <w:rPr>
          <w:rFonts w:ascii="Arial" w:hAnsi="Arial" w:cs="Arial"/>
          <w:b/>
          <w:sz w:val="28"/>
          <w:szCs w:val="28"/>
        </w:rPr>
        <w:lastRenderedPageBreak/>
        <w:t>РЕЗУЛТА</w:t>
      </w:r>
      <w:r>
        <w:rPr>
          <w:rFonts w:ascii="Arial" w:hAnsi="Arial" w:cs="Arial"/>
          <w:b/>
          <w:sz w:val="28"/>
          <w:szCs w:val="28"/>
        </w:rPr>
        <w:t>ТИ ОТ СТАЖАНТСКАТА ПРАКТИКА</w:t>
      </w:r>
      <w:r w:rsidR="002B5006">
        <w:rPr>
          <w:rFonts w:ascii="Arial" w:hAnsi="Arial" w:cs="Arial"/>
          <w:b/>
          <w:sz w:val="28"/>
          <w:szCs w:val="28"/>
        </w:rPr>
        <w:t xml:space="preserve"> – ДГ </w:t>
      </w:r>
    </w:p>
    <w:p w:rsidR="001358B4" w:rsidRDefault="001358B4" w:rsidP="006D1505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B57FF8">
        <w:rPr>
          <w:rFonts w:ascii="Arial" w:hAnsi="Arial" w:cs="Arial"/>
          <w:sz w:val="22"/>
          <w:szCs w:val="22"/>
        </w:rPr>
        <w:t>на стажант-учител………………………………………………………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6D1505">
        <w:rPr>
          <w:rFonts w:ascii="Arial" w:hAnsi="Arial" w:cs="Arial"/>
          <w:sz w:val="22"/>
          <w:szCs w:val="22"/>
        </w:rPr>
        <w:t>….</w:t>
      </w:r>
      <w:r w:rsidRPr="00B57FF8">
        <w:rPr>
          <w:rFonts w:ascii="Arial" w:hAnsi="Arial" w:cs="Arial"/>
          <w:sz w:val="22"/>
          <w:szCs w:val="22"/>
        </w:rPr>
        <w:t xml:space="preserve"> фак.№……………</w:t>
      </w:r>
      <w:r w:rsidR="003502D6">
        <w:rPr>
          <w:rFonts w:ascii="Arial" w:hAnsi="Arial" w:cs="Arial"/>
          <w:sz w:val="22"/>
          <w:szCs w:val="22"/>
        </w:rPr>
        <w:t>..</w:t>
      </w:r>
    </w:p>
    <w:p w:rsidR="003502D6" w:rsidRDefault="003502D6" w:rsidP="006D1505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 учител-наставник ……………………………………………………………………………………..</w:t>
      </w:r>
    </w:p>
    <w:p w:rsidR="001358B4" w:rsidRPr="003502D6" w:rsidRDefault="003502D6" w:rsidP="003502D6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детска градина………………………………………………………………</w:t>
      </w:r>
      <w:r w:rsidR="008D514A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 xml:space="preserve">. </w:t>
      </w:r>
      <w:r w:rsidR="009567B8">
        <w:rPr>
          <w:rFonts w:ascii="Arial" w:hAnsi="Arial" w:cs="Arial"/>
          <w:sz w:val="22"/>
          <w:szCs w:val="22"/>
        </w:rPr>
        <w:t>в.</w:t>
      </w:r>
      <w:r w:rsidR="008D51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гр</w:t>
      </w:r>
      <w:r w:rsidR="008D514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2"/>
      </w:tblGrid>
      <w:tr w:rsidR="001358B4" w:rsidTr="00356E82">
        <w:tc>
          <w:tcPr>
            <w:tcW w:w="9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58B4" w:rsidRPr="00074667" w:rsidRDefault="00356E82" w:rsidP="00356E82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ДОКЛАД</w:t>
            </w:r>
            <w:r w:rsidR="001358B4" w:rsidRPr="00074667">
              <w:rPr>
                <w:rFonts w:ascii="Arial" w:hAnsi="Arial" w:cs="Arial"/>
                <w:b/>
              </w:rPr>
              <w:t xml:space="preserve"> НА УЧИТЕЛЯ-НАСТАВНИК</w:t>
            </w:r>
            <w:r w:rsidR="001358B4">
              <w:rPr>
                <w:rFonts w:ascii="Arial" w:hAnsi="Arial" w:cs="Arial"/>
                <w:b/>
              </w:rPr>
              <w:t xml:space="preserve"> ЗА ДЕЙНОСТТА НА СТАЖАНТ-УЧИТЕЛЯ</w:t>
            </w:r>
          </w:p>
        </w:tc>
      </w:tr>
      <w:tr w:rsidR="001358B4" w:rsidTr="00F6727F">
        <w:tc>
          <w:tcPr>
            <w:tcW w:w="9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58B4" w:rsidRPr="00B57FF8" w:rsidRDefault="001358B4" w:rsidP="00F6727F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358B4" w:rsidRDefault="001358B4" w:rsidP="003502D6">
            <w:pPr>
              <w:pStyle w:val="NoSpacing"/>
              <w:spacing w:line="480" w:lineRule="auto"/>
              <w:jc w:val="both"/>
              <w:rPr>
                <w:rFonts w:ascii="Arial" w:hAnsi="Arial" w:cs="Arial"/>
              </w:rPr>
            </w:pPr>
            <w:r w:rsidRPr="00074667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02D6">
              <w:rPr>
                <w:rFonts w:ascii="Arial" w:hAnsi="Arial" w:cs="Arial"/>
              </w:rPr>
              <w:t>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t>.</w:t>
            </w:r>
          </w:p>
          <w:p w:rsidR="00356E82" w:rsidRDefault="00356E82" w:rsidP="003502D6">
            <w:pPr>
              <w:pStyle w:val="NoSpacing"/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…………………………………………………………………………………………………………………….</w:t>
            </w:r>
          </w:p>
          <w:p w:rsidR="001358B4" w:rsidRPr="00B57FF8" w:rsidRDefault="001358B4" w:rsidP="00F6727F">
            <w:pPr>
              <w:pStyle w:val="NoSpacing"/>
            </w:pPr>
            <w:r w:rsidRPr="005C3195">
              <w:rPr>
                <w:rFonts w:ascii="Arial" w:hAnsi="Arial" w:cs="Arial"/>
                <w:b/>
                <w:sz w:val="22"/>
                <w:szCs w:val="22"/>
              </w:rPr>
              <w:t>Учител-наставник</w:t>
            </w:r>
            <w:r w:rsidRPr="005C3195">
              <w:rPr>
                <w:rFonts w:ascii="Arial" w:hAnsi="Arial" w:cs="Arial"/>
                <w:sz w:val="22"/>
                <w:szCs w:val="22"/>
              </w:rPr>
              <w:t>:</w:t>
            </w:r>
            <w:r w:rsidRPr="00074667">
              <w:t>………………………….</w:t>
            </w:r>
            <w:r>
              <w:t xml:space="preserve">            </w:t>
            </w:r>
            <w:r w:rsidRPr="005C3195">
              <w:rPr>
                <w:rFonts w:ascii="Arial" w:hAnsi="Arial" w:cs="Arial"/>
                <w:b/>
                <w:sz w:val="22"/>
                <w:szCs w:val="22"/>
              </w:rPr>
              <w:t>Директор</w:t>
            </w:r>
            <w:r w:rsidRPr="005C3195">
              <w:rPr>
                <w:rFonts w:ascii="Arial" w:hAnsi="Arial" w:cs="Arial"/>
                <w:sz w:val="22"/>
                <w:szCs w:val="22"/>
              </w:rPr>
              <w:t>:</w:t>
            </w:r>
            <w:r w:rsidRPr="00B57FF8">
              <w:t>……………………………….</w:t>
            </w:r>
          </w:p>
          <w:p w:rsidR="001358B4" w:rsidRDefault="001358B4" w:rsidP="00F6727F">
            <w:pPr>
              <w:pStyle w:val="NoSpacing"/>
            </w:pPr>
            <w:r>
              <w:t xml:space="preserve">                               </w:t>
            </w:r>
            <w:r w:rsidRPr="00B57FF8">
              <w:t xml:space="preserve">                                                              </w:t>
            </w:r>
            <w:r>
              <w:t xml:space="preserve">                      </w:t>
            </w:r>
            <w:r w:rsidRPr="00B57FF8">
              <w:t>(подпис и печат)</w:t>
            </w:r>
          </w:p>
          <w:p w:rsidR="00356E82" w:rsidRPr="00B57FF8" w:rsidRDefault="00356E82" w:rsidP="00F6727F">
            <w:pPr>
              <w:pStyle w:val="NoSpacing"/>
            </w:pPr>
          </w:p>
        </w:tc>
      </w:tr>
    </w:tbl>
    <w:p w:rsidR="001358B4" w:rsidRPr="00954252" w:rsidRDefault="001358B4" w:rsidP="001358B4">
      <w:pPr>
        <w:pStyle w:val="NoSpacing"/>
        <w:rPr>
          <w:sz w:val="16"/>
          <w:szCs w:val="16"/>
        </w:rPr>
      </w:pPr>
    </w:p>
    <w:tbl>
      <w:tblPr>
        <w:tblStyle w:val="TableGrid"/>
        <w:tblW w:w="9593" w:type="dxa"/>
        <w:tblLook w:val="04A0" w:firstRow="1" w:lastRow="0" w:firstColumn="1" w:lastColumn="0" w:noHBand="0" w:noVBand="1"/>
      </w:tblPr>
      <w:tblGrid>
        <w:gridCol w:w="1096"/>
        <w:gridCol w:w="3843"/>
        <w:gridCol w:w="1805"/>
        <w:gridCol w:w="418"/>
        <w:gridCol w:w="1134"/>
        <w:gridCol w:w="1287"/>
        <w:gridCol w:w="10"/>
      </w:tblGrid>
      <w:tr w:rsidR="001358B4" w:rsidTr="006D1505">
        <w:trPr>
          <w:trHeight w:val="380"/>
        </w:trPr>
        <w:tc>
          <w:tcPr>
            <w:tcW w:w="959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58B4" w:rsidRPr="005F7580" w:rsidRDefault="00D46519" w:rsidP="00F6727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ДЪРЖАВЕН ПРАКТИКО-ПРИЛОЖЕН ИЗПИТ</w:t>
            </w:r>
          </w:p>
        </w:tc>
      </w:tr>
      <w:tr w:rsidR="001358B4" w:rsidTr="006D1505">
        <w:trPr>
          <w:gridAfter w:val="1"/>
          <w:wAfter w:w="10" w:type="dxa"/>
          <w:trHeight w:val="759"/>
        </w:trPr>
        <w:tc>
          <w:tcPr>
            <w:tcW w:w="10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358B4" w:rsidRPr="005F7580" w:rsidRDefault="001358B4" w:rsidP="00F6727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</w:t>
            </w:r>
          </w:p>
        </w:tc>
        <w:tc>
          <w:tcPr>
            <w:tcW w:w="3843" w:type="dxa"/>
            <w:tcBorders>
              <w:top w:val="single" w:sz="18" w:space="0" w:color="auto"/>
            </w:tcBorders>
            <w:vAlign w:val="center"/>
          </w:tcPr>
          <w:p w:rsidR="001358B4" w:rsidRPr="005F7580" w:rsidRDefault="00271298" w:rsidP="00F6727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Образователно направление</w:t>
            </w:r>
          </w:p>
        </w:tc>
        <w:tc>
          <w:tcPr>
            <w:tcW w:w="2223" w:type="dxa"/>
            <w:gridSpan w:val="2"/>
            <w:vAlign w:val="center"/>
          </w:tcPr>
          <w:p w:rsidR="001358B4" w:rsidRPr="005F7580" w:rsidRDefault="001358B4" w:rsidP="00F6727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Оценка </w:t>
            </w:r>
          </w:p>
        </w:tc>
        <w:tc>
          <w:tcPr>
            <w:tcW w:w="1134" w:type="dxa"/>
            <w:vAlign w:val="center"/>
          </w:tcPr>
          <w:p w:rsidR="001358B4" w:rsidRDefault="001358B4" w:rsidP="00F6727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Методик </w:t>
            </w:r>
          </w:p>
          <w:p w:rsidR="001358B4" w:rsidRPr="00CD6F25" w:rsidRDefault="001358B4" w:rsidP="00F6727F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(</w:t>
            </w:r>
            <w:r>
              <w:rPr>
                <w:rFonts w:ascii="Arial" w:hAnsi="Arial" w:cs="Arial"/>
                <w:b/>
              </w:rPr>
              <w:t>п.</w:t>
            </w:r>
            <w:r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1287" w:type="dxa"/>
            <w:tcBorders>
              <w:right w:val="single" w:sz="18" w:space="0" w:color="auto"/>
            </w:tcBorders>
            <w:vAlign w:val="center"/>
          </w:tcPr>
          <w:p w:rsidR="001358B4" w:rsidRDefault="001358B4" w:rsidP="00F6727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Учител-наставник</w:t>
            </w:r>
          </w:p>
          <w:p w:rsidR="001358B4" w:rsidRPr="00CD6F25" w:rsidRDefault="001358B4" w:rsidP="00F6727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(</w:t>
            </w:r>
            <w:r>
              <w:rPr>
                <w:rFonts w:ascii="Arial" w:hAnsi="Arial" w:cs="Arial"/>
                <w:b/>
              </w:rPr>
              <w:t>п.</w:t>
            </w:r>
            <w:r>
              <w:rPr>
                <w:rFonts w:ascii="Arial" w:hAnsi="Arial" w:cs="Arial"/>
                <w:b/>
                <w:lang w:val="en-US"/>
              </w:rPr>
              <w:t>)</w:t>
            </w:r>
          </w:p>
        </w:tc>
      </w:tr>
      <w:tr w:rsidR="001358B4" w:rsidTr="006D1505">
        <w:trPr>
          <w:gridAfter w:val="1"/>
          <w:wAfter w:w="10" w:type="dxa"/>
        </w:trPr>
        <w:tc>
          <w:tcPr>
            <w:tcW w:w="1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8" w:type="dxa"/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right w:val="single" w:sz="18" w:space="0" w:color="auto"/>
            </w:tcBorders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58B4" w:rsidTr="006D1505">
        <w:trPr>
          <w:gridAfter w:val="1"/>
          <w:wAfter w:w="10" w:type="dxa"/>
        </w:trPr>
        <w:tc>
          <w:tcPr>
            <w:tcW w:w="1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8" w:type="dxa"/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right w:val="single" w:sz="18" w:space="0" w:color="auto"/>
            </w:tcBorders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58B4" w:rsidTr="006D1505">
        <w:trPr>
          <w:gridAfter w:val="1"/>
          <w:wAfter w:w="10" w:type="dxa"/>
        </w:trPr>
        <w:tc>
          <w:tcPr>
            <w:tcW w:w="1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8" w:type="dxa"/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right w:val="single" w:sz="18" w:space="0" w:color="auto"/>
            </w:tcBorders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358B4" w:rsidTr="006D1505">
        <w:trPr>
          <w:gridAfter w:val="1"/>
          <w:wAfter w:w="10" w:type="dxa"/>
        </w:trPr>
        <w:tc>
          <w:tcPr>
            <w:tcW w:w="10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358B4" w:rsidRPr="00CD6F25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  <w:tcBorders>
              <w:bottom w:val="single" w:sz="18" w:space="0" w:color="auto"/>
            </w:tcBorders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8" w:type="dxa"/>
            <w:tcBorders>
              <w:bottom w:val="single" w:sz="18" w:space="0" w:color="auto"/>
            </w:tcBorders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358B4" w:rsidRDefault="001358B4" w:rsidP="003502D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358B4" w:rsidRPr="00954252" w:rsidRDefault="001358B4" w:rsidP="001358B4">
      <w:pPr>
        <w:pStyle w:val="NoSpacing"/>
        <w:jc w:val="both"/>
        <w:rPr>
          <w:sz w:val="16"/>
          <w:szCs w:val="16"/>
        </w:rPr>
      </w:pPr>
    </w:p>
    <w:p w:rsidR="00CA7E35" w:rsidRPr="001D1D27" w:rsidRDefault="006D1505" w:rsidP="00CA7E35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>
        <w:t xml:space="preserve">                                                                                              </w:t>
      </w:r>
      <w:bookmarkStart w:id="27" w:name="_Hlk7795567"/>
      <w:bookmarkStart w:id="28" w:name="_Hlk503702633"/>
      <w:r w:rsidR="00CA7E35" w:rsidRPr="008A70A5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>ОЦЕНКА</w:t>
      </w:r>
      <w:r w:rsidR="00CA7E35" w:rsidRPr="008A70A5">
        <w:rPr>
          <w:rFonts w:ascii="Arial" w:eastAsia="Times New Roman" w:hAnsi="Arial" w:cs="Arial"/>
          <w:color w:val="auto"/>
          <w:sz w:val="22"/>
          <w:szCs w:val="22"/>
          <w:lang w:eastAsia="en-US"/>
        </w:rPr>
        <w:t>:</w:t>
      </w:r>
      <w:r w:rsidR="00CA7E35" w:rsidRPr="001D1D27">
        <w:rPr>
          <w:rFonts w:ascii="Arial" w:eastAsia="Times New Roman" w:hAnsi="Arial" w:cs="Arial"/>
          <w:i/>
          <w:color w:val="auto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:rsidR="00CA7E35" w:rsidRDefault="00CA7E35" w:rsidP="00CA7E35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271298" w:rsidRDefault="00CA7E35" w:rsidP="00535371">
      <w:pPr>
        <w:spacing w:after="0" w:line="360" w:lineRule="auto"/>
        <w:jc w:val="right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1D1D27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>Педагог:</w:t>
      </w:r>
      <w:r w:rsidR="00271298" w:rsidRPr="00271298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…………………………………………….</w:t>
      </w:r>
      <w:r w:rsidRPr="001D1D27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 xml:space="preserve"> </w:t>
      </w:r>
    </w:p>
    <w:p w:rsidR="00CA7E35" w:rsidRPr="0014304D" w:rsidRDefault="0014304D" w:rsidP="00535371">
      <w:pPr>
        <w:spacing w:after="0" w:line="360" w:lineRule="auto"/>
        <w:jc w:val="right"/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</w:pPr>
      <w:r w:rsidRPr="0014304D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(</w:t>
      </w:r>
      <w:r w:rsidR="00CA7E35" w:rsidRPr="001D1D27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</w:t>
      </w:r>
      <w:r w:rsidR="00271298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</w:t>
      </w:r>
      <w:r w:rsidRPr="0014304D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)</w:t>
      </w:r>
    </w:p>
    <w:p w:rsidR="00CA7E35" w:rsidRPr="001D1D27" w:rsidRDefault="00CA7E35" w:rsidP="00CA7E3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i/>
          <w:color w:val="auto"/>
          <w:sz w:val="21"/>
          <w:szCs w:val="21"/>
          <w:lang w:eastAsia="en-US"/>
        </w:rPr>
      </w:pPr>
      <w:r w:rsidRPr="001D1D27">
        <w:rPr>
          <w:rFonts w:ascii="Arial" w:eastAsia="Times New Roman" w:hAnsi="Arial" w:cs="Arial"/>
          <w:i/>
          <w:color w:val="auto"/>
          <w:sz w:val="21"/>
          <w:szCs w:val="21"/>
          <w:lang w:eastAsia="en-US"/>
        </w:rPr>
        <w:t>Изготвя се в 2 екземпляра – по един за стажант-учителя и за педагога</w:t>
      </w:r>
    </w:p>
    <w:p w:rsidR="00AF464E" w:rsidRPr="00853122" w:rsidRDefault="00AF464E" w:rsidP="00AF464E">
      <w:pPr>
        <w:pageBreakBefore/>
        <w:pBdr>
          <w:bottom w:val="single" w:sz="8" w:space="1" w:color="auto"/>
        </w:pBdr>
        <w:spacing w:before="120" w:after="120" w:line="240" w:lineRule="auto"/>
        <w:outlineLvl w:val="0"/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</w:pPr>
      <w:bookmarkStart w:id="29" w:name="_Toc505006017"/>
      <w:bookmarkEnd w:id="27"/>
      <w:r w:rsidRPr="00853122">
        <w:rPr>
          <w:rFonts w:ascii="Arial" w:eastAsia="Times New Roman" w:hAnsi="Arial" w:cs="Arial"/>
          <w:b/>
          <w:color w:val="auto"/>
          <w:sz w:val="28"/>
          <w:szCs w:val="28"/>
        </w:rPr>
        <w:lastRenderedPageBreak/>
        <w:t>СТАЖАНТСКА ПРАКТИКА В НУ</w:t>
      </w:r>
      <w:r w:rsidRPr="00853122">
        <w:rPr>
          <w:rFonts w:ascii="Arial" w:eastAsia="Times New Roman" w:hAnsi="Arial" w:cs="Arial"/>
          <w:b/>
          <w:color w:val="auto"/>
          <w:sz w:val="28"/>
          <w:szCs w:val="28"/>
        </w:rPr>
        <w:tab/>
      </w:r>
      <w:r w:rsidRPr="00853122">
        <w:rPr>
          <w:rFonts w:ascii="Cambria" w:eastAsia="Times New Roman" w:hAnsi="Cambria" w:cs="Times New Roman"/>
          <w:b/>
          <w:color w:val="auto"/>
          <w:sz w:val="28"/>
          <w:szCs w:val="28"/>
        </w:rPr>
        <w:tab/>
      </w:r>
      <w:r w:rsidRPr="00853122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ab/>
      </w:r>
      <w:r w:rsidRPr="00853122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ab/>
        <w:t xml:space="preserve">                 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 xml:space="preserve">    </w:t>
      </w:r>
      <w:r w:rsidRPr="00853122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30</w:t>
      </w:r>
      <w:r w:rsidRPr="00853122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часа</w:t>
      </w:r>
      <w:bookmarkEnd w:id="29"/>
    </w:p>
    <w:p w:rsidR="003502D6" w:rsidRPr="00B2635F" w:rsidRDefault="003502D6" w:rsidP="00D46519">
      <w:pPr>
        <w:jc w:val="right"/>
        <w:rPr>
          <w:rFonts w:ascii="Arial" w:hAnsi="Arial" w:cs="Arial"/>
          <w:color w:val="auto"/>
          <w:sz w:val="16"/>
          <w:szCs w:val="16"/>
        </w:rPr>
      </w:pPr>
      <w:r w:rsidRPr="00B2635F">
        <w:rPr>
          <w:rFonts w:ascii="Arial" w:hAnsi="Arial" w:cs="Arial"/>
          <w:color w:val="auto"/>
          <w:sz w:val="16"/>
          <w:szCs w:val="16"/>
        </w:rPr>
        <w:t>ПНУП задочно обучение, ОКС „бакалавър“</w:t>
      </w:r>
      <w:bookmarkStart w:id="30" w:name="_Hlk8574572"/>
      <w:r w:rsidR="00B2635F" w:rsidRPr="00B2635F">
        <w:rPr>
          <w:rFonts w:ascii="Arial" w:hAnsi="Arial" w:cs="Arial"/>
          <w:color w:val="auto"/>
          <w:sz w:val="16"/>
          <w:szCs w:val="16"/>
        </w:rPr>
        <w:t xml:space="preserve">– </w:t>
      </w:r>
      <w:r w:rsidR="00B2635F" w:rsidRPr="00B2635F">
        <w:rPr>
          <w:rFonts w:ascii="Arial" w:hAnsi="Arial" w:cs="Arial"/>
          <w:color w:val="auto"/>
          <w:sz w:val="16"/>
          <w:szCs w:val="16"/>
          <w:lang w:val="en-US"/>
        </w:rPr>
        <w:t>VIII</w:t>
      </w:r>
      <w:r w:rsidR="00B2635F" w:rsidRPr="00B2635F">
        <w:rPr>
          <w:rFonts w:ascii="Arial" w:hAnsi="Arial" w:cs="Arial"/>
          <w:color w:val="auto"/>
          <w:sz w:val="16"/>
          <w:szCs w:val="16"/>
          <w:lang w:val="ru-RU"/>
        </w:rPr>
        <w:t xml:space="preserve"> </w:t>
      </w:r>
      <w:r w:rsidR="00B2635F" w:rsidRPr="00B2635F">
        <w:rPr>
          <w:rFonts w:ascii="Arial" w:hAnsi="Arial" w:cs="Arial"/>
          <w:color w:val="auto"/>
          <w:sz w:val="16"/>
          <w:szCs w:val="16"/>
        </w:rPr>
        <w:t>семестър</w:t>
      </w:r>
      <w:bookmarkEnd w:id="30"/>
    </w:p>
    <w:p w:rsidR="003502D6" w:rsidRPr="002D6E95" w:rsidRDefault="003502D6" w:rsidP="003502D6">
      <w:pPr>
        <w:pStyle w:val="ae"/>
        <w:spacing w:line="360" w:lineRule="auto"/>
        <w:rPr>
          <w:color w:val="auto"/>
        </w:rPr>
      </w:pPr>
    </w:p>
    <w:p w:rsidR="003502D6" w:rsidRPr="002D6E95" w:rsidRDefault="003502D6" w:rsidP="003502D6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2D6E95">
        <w:rPr>
          <w:rFonts w:ascii="Arial" w:eastAsia="Times New Roman" w:hAnsi="Arial" w:cs="Arial"/>
          <w:color w:val="auto"/>
          <w:sz w:val="22"/>
          <w:szCs w:val="22"/>
        </w:rPr>
        <w:t>училище……..…………………………………………………….от………….до………….</w:t>
      </w:r>
      <w:r w:rsidR="003B2C56">
        <w:rPr>
          <w:rFonts w:ascii="Arial" w:eastAsia="Times New Roman" w:hAnsi="Arial" w:cs="Arial"/>
          <w:color w:val="auto"/>
          <w:sz w:val="22"/>
          <w:szCs w:val="22"/>
        </w:rPr>
        <w:t>клас</w:t>
      </w:r>
      <w:r w:rsidRPr="002D6E95">
        <w:rPr>
          <w:rFonts w:ascii="Arial" w:eastAsia="Times New Roman" w:hAnsi="Arial" w:cs="Arial"/>
          <w:color w:val="auto"/>
          <w:sz w:val="22"/>
          <w:szCs w:val="22"/>
        </w:rPr>
        <w:t xml:space="preserve">…....... </w:t>
      </w:r>
    </w:p>
    <w:p w:rsidR="003502D6" w:rsidRPr="002D6E95" w:rsidRDefault="003502D6" w:rsidP="003502D6">
      <w:pPr>
        <w:spacing w:after="0" w:line="48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2D6E95">
        <w:rPr>
          <w:rFonts w:ascii="Arial" w:eastAsia="Times New Roman" w:hAnsi="Arial" w:cs="Arial"/>
          <w:color w:val="auto"/>
          <w:sz w:val="22"/>
          <w:szCs w:val="22"/>
        </w:rPr>
        <w:t>стажант-учител………………………………………………………………………………………............</w:t>
      </w:r>
    </w:p>
    <w:p w:rsidR="003502D6" w:rsidRPr="004D1FC7" w:rsidRDefault="003502D6" w:rsidP="003502D6">
      <w:pPr>
        <w:spacing w:after="120" w:line="480" w:lineRule="auto"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  <w:r w:rsidRPr="002D6E95">
        <w:rPr>
          <w:rFonts w:ascii="Arial" w:eastAsia="Times New Roman" w:hAnsi="Arial" w:cs="Arial"/>
          <w:color w:val="auto"/>
          <w:sz w:val="22"/>
          <w:szCs w:val="22"/>
          <w:lang w:eastAsia="en-US"/>
        </w:rPr>
        <w:t>учител-наставник…………………………………………………………………………...........................</w:t>
      </w:r>
    </w:p>
    <w:p w:rsidR="003502D6" w:rsidRDefault="003502D6" w:rsidP="003502D6">
      <w:pPr>
        <w:pStyle w:val="ae"/>
        <w:spacing w:line="360" w:lineRule="auto"/>
        <w:jc w:val="center"/>
        <w:rPr>
          <w:color w:val="000000" w:themeColor="text1"/>
          <w:sz w:val="28"/>
          <w:szCs w:val="28"/>
        </w:rPr>
      </w:pPr>
    </w:p>
    <w:p w:rsidR="003502D6" w:rsidRPr="002C70AD" w:rsidRDefault="003502D6" w:rsidP="003502D6">
      <w:pPr>
        <w:pStyle w:val="ae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C70AD">
        <w:rPr>
          <w:rFonts w:ascii="Arial" w:hAnsi="Arial" w:cs="Arial"/>
          <w:b/>
          <w:color w:val="000000" w:themeColor="text1"/>
          <w:sz w:val="28"/>
          <w:szCs w:val="28"/>
        </w:rPr>
        <w:t>ПЛАН</w:t>
      </w:r>
    </w:p>
    <w:p w:rsidR="003502D6" w:rsidRPr="002C70AD" w:rsidRDefault="003502D6" w:rsidP="003502D6">
      <w:pPr>
        <w:pStyle w:val="ae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C70AD">
        <w:rPr>
          <w:rFonts w:ascii="Arial" w:hAnsi="Arial" w:cs="Arial"/>
          <w:color w:val="000000" w:themeColor="text1"/>
          <w:sz w:val="28"/>
          <w:szCs w:val="28"/>
        </w:rPr>
        <w:t xml:space="preserve">за съвместна дейност </w:t>
      </w:r>
    </w:p>
    <w:p w:rsidR="003502D6" w:rsidRDefault="003502D6" w:rsidP="003502D6">
      <w:pPr>
        <w:pStyle w:val="ae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C70AD">
        <w:rPr>
          <w:rFonts w:ascii="Arial" w:hAnsi="Arial" w:cs="Arial"/>
          <w:color w:val="000000" w:themeColor="text1"/>
          <w:sz w:val="28"/>
          <w:szCs w:val="28"/>
        </w:rPr>
        <w:t>на учителя-наставник и стажант-учителя</w:t>
      </w:r>
    </w:p>
    <w:p w:rsidR="003502D6" w:rsidRDefault="003502D6" w:rsidP="003502D6">
      <w:pPr>
        <w:pStyle w:val="ae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79"/>
        <w:gridCol w:w="1449"/>
      </w:tblGrid>
      <w:tr w:rsidR="003502D6" w:rsidTr="002D6E95">
        <w:trPr>
          <w:cantSplit/>
          <w:trHeight w:val="578"/>
          <w:jc w:val="center"/>
        </w:trPr>
        <w:tc>
          <w:tcPr>
            <w:tcW w:w="7479" w:type="dxa"/>
          </w:tcPr>
          <w:p w:rsidR="003502D6" w:rsidRPr="00CC5070" w:rsidRDefault="003502D6" w:rsidP="002D6E95">
            <w:pPr>
              <w:pStyle w:val="ae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Дейност </w:t>
            </w:r>
          </w:p>
        </w:tc>
        <w:tc>
          <w:tcPr>
            <w:tcW w:w="1449" w:type="dxa"/>
          </w:tcPr>
          <w:p w:rsidR="003502D6" w:rsidRPr="00CC5070" w:rsidRDefault="003502D6" w:rsidP="002D6E95">
            <w:pPr>
              <w:pStyle w:val="ae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Бр. ч.</w:t>
            </w:r>
          </w:p>
        </w:tc>
      </w:tr>
      <w:tr w:rsidR="003502D6" w:rsidTr="002D6E95">
        <w:trPr>
          <w:cantSplit/>
          <w:trHeight w:val="578"/>
          <w:jc w:val="center"/>
        </w:trPr>
        <w:tc>
          <w:tcPr>
            <w:tcW w:w="7479" w:type="dxa"/>
          </w:tcPr>
          <w:p w:rsidR="003502D6" w:rsidRPr="00E1288A" w:rsidRDefault="00E1288A" w:rsidP="00E1288A">
            <w:pPr>
              <w:pStyle w:val="NoSpacing"/>
              <w:rPr>
                <w:sz w:val="24"/>
                <w:szCs w:val="24"/>
              </w:rPr>
            </w:pPr>
            <w:r w:rsidRPr="00E1288A">
              <w:rPr>
                <w:sz w:val="24"/>
                <w:szCs w:val="24"/>
              </w:rPr>
              <w:t xml:space="preserve">Запознаване с правилника за реда в училището. Запознаване с училищната документация и функциите на педагогически съвет, училищна настоятелство, обществен съвет. Запознаване с учениците от класа. </w:t>
            </w:r>
          </w:p>
        </w:tc>
        <w:tc>
          <w:tcPr>
            <w:tcW w:w="1449" w:type="dxa"/>
          </w:tcPr>
          <w:p w:rsidR="003502D6" w:rsidRPr="00CC5070" w:rsidRDefault="003502D6" w:rsidP="002D6E95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3502D6" w:rsidTr="002D6E95">
        <w:trPr>
          <w:cantSplit/>
          <w:trHeight w:val="578"/>
          <w:jc w:val="center"/>
        </w:trPr>
        <w:tc>
          <w:tcPr>
            <w:tcW w:w="7479" w:type="dxa"/>
          </w:tcPr>
          <w:p w:rsidR="003502D6" w:rsidRPr="003170D5" w:rsidRDefault="003502D6" w:rsidP="002D6E95">
            <w:pPr>
              <w:pStyle w:val="ae"/>
              <w:jc w:val="both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170D5">
              <w:rPr>
                <w:rFonts w:ascii="Arial" w:hAnsi="Arial" w:cs="Arial"/>
                <w:sz w:val="24"/>
                <w:szCs w:val="24"/>
              </w:rPr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1449" w:type="dxa"/>
          </w:tcPr>
          <w:p w:rsidR="003502D6" w:rsidRPr="00CC5070" w:rsidRDefault="00356E82" w:rsidP="002D6E95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3502D6" w:rsidTr="002D6E95">
        <w:trPr>
          <w:cantSplit/>
          <w:trHeight w:val="578"/>
          <w:jc w:val="center"/>
        </w:trPr>
        <w:tc>
          <w:tcPr>
            <w:tcW w:w="7479" w:type="dxa"/>
          </w:tcPr>
          <w:p w:rsidR="003502D6" w:rsidRPr="00D92F42" w:rsidRDefault="003502D6" w:rsidP="002D6E95">
            <w:pPr>
              <w:pStyle w:val="a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70D5">
              <w:rPr>
                <w:rFonts w:ascii="Arial" w:hAnsi="Arial" w:cs="Arial"/>
                <w:sz w:val="24"/>
                <w:szCs w:val="24"/>
              </w:rPr>
              <w:t xml:space="preserve">Подготовка на план-конспекти </w:t>
            </w:r>
            <w:r w:rsidR="00D92F42" w:rsidRPr="003170D5">
              <w:rPr>
                <w:rFonts w:ascii="Arial" w:hAnsi="Arial" w:cs="Arial"/>
                <w:sz w:val="24"/>
                <w:szCs w:val="24"/>
              </w:rPr>
              <w:t xml:space="preserve">от стажант-учителя </w:t>
            </w:r>
            <w:r w:rsidRPr="003170D5">
              <w:rPr>
                <w:rFonts w:ascii="Arial" w:hAnsi="Arial" w:cs="Arial"/>
                <w:sz w:val="24"/>
                <w:szCs w:val="24"/>
              </w:rPr>
              <w:t xml:space="preserve">на уроци по различни учебни предмети </w:t>
            </w:r>
            <w:r w:rsidR="00D92F42">
              <w:rPr>
                <w:rFonts w:ascii="Arial" w:hAnsi="Arial" w:cs="Arial"/>
                <w:sz w:val="24"/>
                <w:szCs w:val="24"/>
              </w:rPr>
              <w:t>от учебния план на съответния клас</w:t>
            </w:r>
            <w:r w:rsidR="00D92F42" w:rsidRPr="003170D5">
              <w:rPr>
                <w:rFonts w:ascii="Arial" w:hAnsi="Arial" w:cs="Arial"/>
                <w:sz w:val="24"/>
                <w:szCs w:val="24"/>
              </w:rPr>
              <w:t>.</w:t>
            </w:r>
            <w:r w:rsidR="00D92F42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3170D5">
              <w:rPr>
                <w:rFonts w:ascii="Arial" w:hAnsi="Arial" w:cs="Arial"/>
                <w:sz w:val="24"/>
                <w:szCs w:val="24"/>
              </w:rPr>
              <w:t>бсъждането им с учителя-наставник.</w:t>
            </w:r>
            <w:r w:rsidR="00D92F42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r w:rsidR="00356E8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 бр. </w:t>
            </w:r>
          </w:p>
        </w:tc>
        <w:tc>
          <w:tcPr>
            <w:tcW w:w="1449" w:type="dxa"/>
          </w:tcPr>
          <w:p w:rsidR="003502D6" w:rsidRDefault="003502D6" w:rsidP="002D6E95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  <w:p w:rsidR="00356E82" w:rsidRPr="00CC5070" w:rsidRDefault="00356E82" w:rsidP="002D6E95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502D6" w:rsidTr="002D6E95">
        <w:trPr>
          <w:cantSplit/>
          <w:trHeight w:val="578"/>
          <w:jc w:val="center"/>
        </w:trPr>
        <w:tc>
          <w:tcPr>
            <w:tcW w:w="7479" w:type="dxa"/>
          </w:tcPr>
          <w:p w:rsidR="003502D6" w:rsidRPr="003170D5" w:rsidRDefault="003502D6" w:rsidP="002D6E95">
            <w:pPr>
              <w:pStyle w:val="ae"/>
              <w:jc w:val="both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3170D5">
              <w:rPr>
                <w:rFonts w:ascii="Arial" w:hAnsi="Arial" w:cs="Arial"/>
                <w:sz w:val="24"/>
                <w:szCs w:val="24"/>
              </w:rPr>
              <w:t xml:space="preserve">Подготовка и самостоятелно провеждане на </w:t>
            </w:r>
            <w:r w:rsidR="00D92F42">
              <w:rPr>
                <w:rFonts w:ascii="Arial" w:hAnsi="Arial" w:cs="Arial"/>
                <w:sz w:val="24"/>
                <w:szCs w:val="24"/>
              </w:rPr>
              <w:t>уроци</w:t>
            </w:r>
            <w:r w:rsidRPr="003170D5">
              <w:rPr>
                <w:rFonts w:ascii="Arial" w:hAnsi="Arial" w:cs="Arial"/>
                <w:sz w:val="24"/>
                <w:szCs w:val="24"/>
              </w:rPr>
              <w:t xml:space="preserve"> от стажант-учителя</w:t>
            </w:r>
            <w:r w:rsidR="00CB2299" w:rsidRPr="003170D5">
              <w:rPr>
                <w:rFonts w:ascii="Arial" w:hAnsi="Arial" w:cs="Arial"/>
                <w:sz w:val="24"/>
                <w:szCs w:val="24"/>
              </w:rPr>
              <w:t xml:space="preserve"> по </w:t>
            </w:r>
            <w:r w:rsidR="00D92F42">
              <w:rPr>
                <w:rFonts w:ascii="Arial" w:hAnsi="Arial" w:cs="Arial"/>
                <w:sz w:val="24"/>
                <w:szCs w:val="24"/>
              </w:rPr>
              <w:t>различни учебни предмети от учебния план на съответния клас</w:t>
            </w:r>
            <w:r w:rsidR="00CB2299" w:rsidRPr="003170D5">
              <w:rPr>
                <w:rFonts w:ascii="Arial" w:hAnsi="Arial" w:cs="Arial"/>
                <w:sz w:val="24"/>
                <w:szCs w:val="24"/>
              </w:rPr>
              <w:t>. О</w:t>
            </w:r>
            <w:r w:rsidRPr="003170D5">
              <w:rPr>
                <w:rFonts w:ascii="Arial" w:hAnsi="Arial" w:cs="Arial"/>
                <w:sz w:val="24"/>
                <w:szCs w:val="24"/>
              </w:rPr>
              <w:t>бсъждане</w:t>
            </w:r>
            <w:r w:rsidR="00CB2299" w:rsidRPr="003170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170D5">
              <w:rPr>
                <w:rFonts w:ascii="Arial" w:hAnsi="Arial" w:cs="Arial"/>
                <w:sz w:val="24"/>
                <w:szCs w:val="24"/>
              </w:rPr>
              <w:t>с учителя-наставник</w:t>
            </w:r>
            <w:r w:rsidR="00CB2299" w:rsidRPr="003170D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49" w:type="dxa"/>
          </w:tcPr>
          <w:p w:rsidR="003502D6" w:rsidRPr="00CC5070" w:rsidRDefault="003502D6" w:rsidP="002D6E95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</w:tr>
      <w:tr w:rsidR="003502D6" w:rsidTr="002D6E95">
        <w:trPr>
          <w:cantSplit/>
          <w:trHeight w:val="578"/>
          <w:jc w:val="center"/>
        </w:trPr>
        <w:tc>
          <w:tcPr>
            <w:tcW w:w="7479" w:type="dxa"/>
          </w:tcPr>
          <w:p w:rsidR="003502D6" w:rsidRPr="003170D5" w:rsidRDefault="003502D6" w:rsidP="002D6E95">
            <w:pPr>
              <w:pStyle w:val="ae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70D5">
              <w:rPr>
                <w:rFonts w:ascii="Arial" w:hAnsi="Arial" w:cs="Arial"/>
                <w:color w:val="000000" w:themeColor="text1"/>
                <w:sz w:val="24"/>
                <w:szCs w:val="24"/>
              </w:rPr>
              <w:t>Изработване на дидактични материали; проверка на домашна работа; посрещане и изпращане на учениците.</w:t>
            </w:r>
          </w:p>
        </w:tc>
        <w:tc>
          <w:tcPr>
            <w:tcW w:w="1449" w:type="dxa"/>
          </w:tcPr>
          <w:p w:rsidR="003502D6" w:rsidRPr="00CC5070" w:rsidRDefault="00356E82" w:rsidP="002D6E95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</w:tr>
      <w:tr w:rsidR="003502D6" w:rsidTr="002D6E95">
        <w:trPr>
          <w:cantSplit/>
          <w:trHeight w:val="578"/>
          <w:jc w:val="center"/>
        </w:trPr>
        <w:tc>
          <w:tcPr>
            <w:tcW w:w="7479" w:type="dxa"/>
          </w:tcPr>
          <w:p w:rsidR="003502D6" w:rsidRPr="003170D5" w:rsidRDefault="003502D6" w:rsidP="002D6E95">
            <w:pPr>
              <w:pStyle w:val="ae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70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Участие в педагогически съвет </w:t>
            </w:r>
            <w:r w:rsidRPr="003170D5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(</w:t>
            </w:r>
            <w:r w:rsidRPr="003170D5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без право на глас</w:t>
            </w:r>
            <w:r w:rsidRPr="003170D5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>)</w:t>
            </w:r>
            <w:r w:rsidRPr="003170D5">
              <w:rPr>
                <w:rFonts w:ascii="Arial" w:hAnsi="Arial" w:cs="Arial"/>
                <w:color w:val="000000" w:themeColor="text1"/>
                <w:sz w:val="24"/>
                <w:szCs w:val="24"/>
              </w:rPr>
              <w:t>; участие в родителска среща или консултация за родители</w:t>
            </w:r>
            <w:r w:rsidR="00E50F49" w:rsidRPr="003170D5">
              <w:rPr>
                <w:rFonts w:ascii="Arial" w:hAnsi="Arial" w:cs="Arial"/>
                <w:color w:val="000000" w:themeColor="text1"/>
                <w:sz w:val="24"/>
                <w:szCs w:val="24"/>
              </w:rPr>
              <w:t>; консултация за ученици</w:t>
            </w:r>
          </w:p>
        </w:tc>
        <w:tc>
          <w:tcPr>
            <w:tcW w:w="1449" w:type="dxa"/>
          </w:tcPr>
          <w:p w:rsidR="003502D6" w:rsidRPr="00CC5070" w:rsidRDefault="003502D6" w:rsidP="002D6E95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3502D6" w:rsidTr="002D6E95">
        <w:trPr>
          <w:cantSplit/>
          <w:trHeight w:val="578"/>
          <w:jc w:val="center"/>
        </w:trPr>
        <w:tc>
          <w:tcPr>
            <w:tcW w:w="7479" w:type="dxa"/>
            <w:vAlign w:val="center"/>
          </w:tcPr>
          <w:p w:rsidR="003502D6" w:rsidRDefault="003502D6" w:rsidP="002D6E95">
            <w:pPr>
              <w:pStyle w:val="ae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Общо </w:t>
            </w:r>
          </w:p>
        </w:tc>
        <w:tc>
          <w:tcPr>
            <w:tcW w:w="1449" w:type="dxa"/>
            <w:vAlign w:val="center"/>
          </w:tcPr>
          <w:p w:rsidR="003502D6" w:rsidRDefault="003502D6" w:rsidP="002D6E95">
            <w:pPr>
              <w:pStyle w:val="ae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</w:tr>
    </w:tbl>
    <w:p w:rsidR="003502D6" w:rsidRDefault="003502D6" w:rsidP="003502D6">
      <w:pPr>
        <w:pStyle w:val="ae"/>
        <w:spacing w:line="36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D92F42" w:rsidRDefault="00D92F42" w:rsidP="00D92F42">
      <w:pPr>
        <w:pStyle w:val="ae"/>
        <w:jc w:val="both"/>
        <w:rPr>
          <w:rFonts w:ascii="Arial" w:hAnsi="Arial" w:cs="Arial"/>
          <w:b/>
          <w:color w:val="auto"/>
        </w:rPr>
      </w:pPr>
    </w:p>
    <w:p w:rsidR="00D46519" w:rsidRDefault="00D46519" w:rsidP="00D92F42">
      <w:pPr>
        <w:pStyle w:val="ae"/>
        <w:jc w:val="both"/>
        <w:rPr>
          <w:rFonts w:ascii="Arial" w:hAnsi="Arial" w:cs="Arial"/>
          <w:color w:val="auto"/>
        </w:rPr>
      </w:pPr>
    </w:p>
    <w:p w:rsidR="00D92F42" w:rsidRDefault="00D92F42" w:rsidP="00D92F42">
      <w:pPr>
        <w:pStyle w:val="ae"/>
        <w:jc w:val="both"/>
        <w:rPr>
          <w:rFonts w:ascii="Arial" w:hAnsi="Arial" w:cs="Arial"/>
          <w:color w:val="auto"/>
        </w:rPr>
      </w:pPr>
    </w:p>
    <w:p w:rsidR="00D92F42" w:rsidRDefault="00D92F42" w:rsidP="00D92F42">
      <w:pPr>
        <w:pStyle w:val="ae"/>
        <w:jc w:val="both"/>
        <w:rPr>
          <w:rFonts w:ascii="Arial" w:hAnsi="Arial" w:cs="Arial"/>
          <w:color w:val="auto"/>
        </w:rPr>
      </w:pPr>
    </w:p>
    <w:p w:rsidR="00D92F42" w:rsidRDefault="00D92F42" w:rsidP="00D92F42">
      <w:pPr>
        <w:pStyle w:val="ae"/>
        <w:jc w:val="both"/>
        <w:rPr>
          <w:rFonts w:ascii="Arial" w:hAnsi="Arial" w:cs="Arial"/>
          <w:color w:val="auto"/>
        </w:rPr>
      </w:pPr>
    </w:p>
    <w:p w:rsidR="00D92F42" w:rsidRDefault="00D92F42" w:rsidP="00D92F42">
      <w:pPr>
        <w:pStyle w:val="ae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62582" w:rsidRDefault="00F62582" w:rsidP="00C213DC">
      <w:pPr>
        <w:spacing w:after="0" w:line="240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</w:p>
    <w:p w:rsidR="00CD5CB5" w:rsidRDefault="00CD5CB5" w:rsidP="00C213DC">
      <w:pPr>
        <w:spacing w:after="0" w:line="240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</w:p>
    <w:p w:rsidR="00E1288A" w:rsidRDefault="00E1288A" w:rsidP="00C213DC">
      <w:pPr>
        <w:spacing w:after="0" w:line="240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</w:p>
    <w:p w:rsidR="00CD5CB5" w:rsidRDefault="00CD5CB5" w:rsidP="00C213DC">
      <w:pPr>
        <w:spacing w:after="0" w:line="240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</w:p>
    <w:p w:rsidR="00F62582" w:rsidRDefault="00F62582" w:rsidP="00C213DC">
      <w:pPr>
        <w:spacing w:after="0" w:line="240" w:lineRule="auto"/>
        <w:jc w:val="center"/>
        <w:rPr>
          <w:rFonts w:ascii="Arial" w:eastAsiaTheme="majorEastAsia" w:hAnsi="Arial" w:cs="Arial"/>
          <w:b/>
          <w:sz w:val="28"/>
          <w:szCs w:val="28"/>
        </w:rPr>
      </w:pPr>
    </w:p>
    <w:p w:rsidR="003502D6" w:rsidRPr="00D92F42" w:rsidRDefault="003502D6" w:rsidP="00C213DC">
      <w:pPr>
        <w:spacing w:after="0" w:line="240" w:lineRule="auto"/>
        <w:jc w:val="center"/>
        <w:rPr>
          <w:rFonts w:ascii="Arial" w:eastAsiaTheme="minorEastAsia" w:hAnsi="Arial" w:cs="Arial"/>
          <w:b/>
          <w:color w:val="auto"/>
        </w:rPr>
      </w:pPr>
      <w:r w:rsidRPr="00D92F42">
        <w:rPr>
          <w:rFonts w:ascii="Arial" w:eastAsiaTheme="majorEastAsia" w:hAnsi="Arial" w:cs="Arial"/>
          <w:b/>
          <w:color w:val="auto"/>
          <w:sz w:val="28"/>
          <w:szCs w:val="28"/>
        </w:rPr>
        <w:lastRenderedPageBreak/>
        <w:t>ИНДИВИДУАЛЕН ПЛАН</w:t>
      </w:r>
    </w:p>
    <w:p w:rsidR="003502D6" w:rsidRPr="00272F89" w:rsidRDefault="003502D6" w:rsidP="003502D6">
      <w:pPr>
        <w:spacing w:after="0" w:line="240" w:lineRule="auto"/>
        <w:jc w:val="center"/>
        <w:rPr>
          <w:rFonts w:ascii="Arial" w:eastAsiaTheme="minorEastAsia" w:hAnsi="Arial" w:cs="Arial"/>
          <w:color w:val="000000" w:themeColor="text1"/>
        </w:rPr>
      </w:pPr>
      <w:r w:rsidRPr="00272F89">
        <w:rPr>
          <w:rFonts w:ascii="Arial" w:eastAsiaTheme="minorEastAsia" w:hAnsi="Arial" w:cs="Arial"/>
          <w:color w:val="000000" w:themeColor="text1"/>
        </w:rPr>
        <w:t>за провеждане на стажантска практика</w:t>
      </w:r>
    </w:p>
    <w:p w:rsidR="003502D6" w:rsidRPr="00272F89" w:rsidRDefault="003502D6" w:rsidP="003502D6">
      <w:pPr>
        <w:spacing w:after="0" w:line="240" w:lineRule="auto"/>
        <w:jc w:val="center"/>
        <w:rPr>
          <w:rFonts w:ascii="Arial" w:eastAsiaTheme="minorEastAsia" w:hAnsi="Arial" w:cs="Arial"/>
          <w:color w:val="000000" w:themeColor="text1"/>
        </w:rPr>
      </w:pPr>
    </w:p>
    <w:p w:rsidR="003502D6" w:rsidRPr="008B7337" w:rsidRDefault="003502D6" w:rsidP="003502D6">
      <w:pPr>
        <w:spacing w:after="0"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>
        <w:rPr>
          <w:rFonts w:ascii="Arial" w:eastAsiaTheme="minorEastAsia" w:hAnsi="Arial" w:cs="Arial"/>
          <w:color w:val="000000" w:themeColor="text1"/>
          <w:sz w:val="22"/>
          <w:szCs w:val="22"/>
        </w:rPr>
        <w:t>училище……..</w:t>
      </w:r>
      <w:r w:rsidRPr="008B7337">
        <w:rPr>
          <w:rFonts w:ascii="Arial" w:eastAsiaTheme="minorEastAsia" w:hAnsi="Arial" w:cs="Arial"/>
          <w:color w:val="000000" w:themeColor="text1"/>
          <w:sz w:val="22"/>
          <w:szCs w:val="22"/>
        </w:rPr>
        <w:t>……………………………………………………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…</w:t>
      </w:r>
      <w:r w:rsidRPr="008B7337">
        <w:rPr>
          <w:rFonts w:ascii="Arial" w:eastAsiaTheme="minorEastAsia" w:hAnsi="Arial" w:cs="Arial"/>
          <w:color w:val="000000" w:themeColor="text1"/>
          <w:sz w:val="22"/>
          <w:szCs w:val="22"/>
        </w:rPr>
        <w:t>от…………до…………</w:t>
      </w:r>
      <w:r w:rsidR="003B2C56">
        <w:rPr>
          <w:rFonts w:ascii="Arial" w:eastAsiaTheme="minorEastAsia" w:hAnsi="Arial" w:cs="Arial"/>
          <w:color w:val="000000" w:themeColor="text1"/>
          <w:sz w:val="22"/>
          <w:szCs w:val="22"/>
        </w:rPr>
        <w:t>клас</w:t>
      </w:r>
      <w:r w:rsidRPr="008B7337">
        <w:rPr>
          <w:rFonts w:ascii="Arial" w:eastAsiaTheme="minorEastAsia" w:hAnsi="Arial" w:cs="Arial"/>
          <w:color w:val="000000" w:themeColor="text1"/>
          <w:sz w:val="22"/>
          <w:szCs w:val="22"/>
        </w:rPr>
        <w:t xml:space="preserve">…....... </w:t>
      </w:r>
    </w:p>
    <w:p w:rsidR="003502D6" w:rsidRPr="008B7337" w:rsidRDefault="003502D6" w:rsidP="003502D6">
      <w:pPr>
        <w:spacing w:after="0"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8B7337">
        <w:rPr>
          <w:rFonts w:ascii="Arial" w:eastAsiaTheme="minorEastAsia" w:hAnsi="Arial" w:cs="Arial"/>
          <w:color w:val="000000" w:themeColor="text1"/>
          <w:sz w:val="22"/>
          <w:szCs w:val="22"/>
        </w:rPr>
        <w:t>стажант-учител………………………………………………………………………………………...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.........</w:t>
      </w:r>
    </w:p>
    <w:p w:rsidR="003502D6" w:rsidRPr="00EC44D5" w:rsidRDefault="003502D6" w:rsidP="003502D6">
      <w:pPr>
        <w:spacing w:after="120" w:line="360" w:lineRule="auto"/>
        <w:rPr>
          <w:rFonts w:ascii="Arial" w:eastAsiaTheme="minorEastAsia" w:hAnsi="Arial" w:cs="Arial"/>
          <w:color w:val="000000" w:themeColor="text1"/>
          <w:sz w:val="22"/>
          <w:szCs w:val="22"/>
        </w:rPr>
      </w:pPr>
      <w:r w:rsidRPr="008B7337">
        <w:rPr>
          <w:rFonts w:ascii="Arial" w:eastAsiaTheme="minorEastAsia" w:hAnsi="Arial" w:cs="Arial"/>
          <w:color w:val="000000" w:themeColor="text1"/>
          <w:sz w:val="22"/>
          <w:szCs w:val="22"/>
        </w:rPr>
        <w:t>учител-наставник…………………………………………………………………………..................</w:t>
      </w:r>
      <w:r>
        <w:rPr>
          <w:rFonts w:ascii="Arial" w:eastAsiaTheme="minorEastAsia" w:hAnsi="Arial" w:cs="Arial"/>
          <w:color w:val="000000" w:themeColor="text1"/>
          <w:sz w:val="22"/>
          <w:szCs w:val="22"/>
        </w:rPr>
        <w:t>.........</w:t>
      </w:r>
    </w:p>
    <w:tbl>
      <w:tblPr>
        <w:tblStyle w:val="110"/>
        <w:tblW w:w="9464" w:type="dxa"/>
        <w:tblLook w:val="04A0" w:firstRow="1" w:lastRow="0" w:firstColumn="1" w:lastColumn="0" w:noHBand="0" w:noVBand="1"/>
      </w:tblPr>
      <w:tblGrid>
        <w:gridCol w:w="798"/>
        <w:gridCol w:w="7817"/>
        <w:gridCol w:w="849"/>
      </w:tblGrid>
      <w:tr w:rsidR="003502D6" w:rsidRPr="00EC44D5" w:rsidTr="00D92F42">
        <w:trPr>
          <w:trHeight w:val="308"/>
        </w:trPr>
        <w:tc>
          <w:tcPr>
            <w:tcW w:w="798" w:type="dxa"/>
            <w:vAlign w:val="center"/>
          </w:tcPr>
          <w:p w:rsidR="003502D6" w:rsidRPr="00EC44D5" w:rsidRDefault="003502D6" w:rsidP="002D6E9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EC44D5">
              <w:rPr>
                <w:rFonts w:ascii="Arial" w:eastAsia="Calibri" w:hAnsi="Arial" w:cs="Arial"/>
                <w:b/>
              </w:rPr>
              <w:t>ДАТА</w:t>
            </w:r>
          </w:p>
        </w:tc>
        <w:tc>
          <w:tcPr>
            <w:tcW w:w="7817" w:type="dxa"/>
            <w:vAlign w:val="center"/>
          </w:tcPr>
          <w:p w:rsidR="003502D6" w:rsidRPr="00EC44D5" w:rsidRDefault="003502D6" w:rsidP="002D6E9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EC44D5">
              <w:rPr>
                <w:rFonts w:ascii="Arial" w:eastAsia="Calibri" w:hAnsi="Arial" w:cs="Arial"/>
                <w:b/>
              </w:rPr>
              <w:t>ДЕЙНОСТ</w:t>
            </w:r>
          </w:p>
        </w:tc>
        <w:tc>
          <w:tcPr>
            <w:tcW w:w="849" w:type="dxa"/>
          </w:tcPr>
          <w:p w:rsidR="003502D6" w:rsidRPr="00EC44D5" w:rsidRDefault="003502D6" w:rsidP="002D6E9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EC44D5">
              <w:rPr>
                <w:rFonts w:ascii="Arial" w:eastAsia="Calibri" w:hAnsi="Arial" w:cs="Arial"/>
                <w:b/>
              </w:rPr>
              <w:t>Бр. ч.</w:t>
            </w:r>
          </w:p>
        </w:tc>
      </w:tr>
      <w:tr w:rsidR="00D92F42" w:rsidRPr="00EC44D5" w:rsidTr="00D92F42">
        <w:trPr>
          <w:trHeight w:val="521"/>
        </w:trPr>
        <w:tc>
          <w:tcPr>
            <w:tcW w:w="798" w:type="dxa"/>
            <w:vMerge w:val="restart"/>
            <w:vAlign w:val="center"/>
          </w:tcPr>
          <w:p w:rsidR="00D92F42" w:rsidRPr="00EC44D5" w:rsidRDefault="00D92F42" w:rsidP="002D6E95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D92F42" w:rsidRPr="00A710E9" w:rsidRDefault="00C22CF8" w:rsidP="00A710E9">
            <w:pPr>
              <w:pStyle w:val="NoSpacing"/>
            </w:pPr>
            <w:r>
              <w:t xml:space="preserve">Запознаване с правилника за реда в училището. Запознаване с училищната документация и функциите на педагогически съвет, училищна настоятелство, обществен съвет. Запознаване с учениците от класа. </w:t>
            </w:r>
          </w:p>
        </w:tc>
        <w:tc>
          <w:tcPr>
            <w:tcW w:w="849" w:type="dxa"/>
            <w:vAlign w:val="center"/>
          </w:tcPr>
          <w:p w:rsidR="00D92F42" w:rsidRPr="00EC44D5" w:rsidRDefault="00D92F42" w:rsidP="002D6E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92F42" w:rsidRPr="00EC44D5" w:rsidTr="00D92F42">
        <w:trPr>
          <w:trHeight w:val="305"/>
        </w:trPr>
        <w:tc>
          <w:tcPr>
            <w:tcW w:w="798" w:type="dxa"/>
            <w:vMerge/>
            <w:vAlign w:val="center"/>
          </w:tcPr>
          <w:p w:rsidR="00D92F42" w:rsidRPr="00EC44D5" w:rsidRDefault="00D92F42" w:rsidP="002D6E95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D92F42" w:rsidRPr="00A710E9" w:rsidRDefault="00D92F42" w:rsidP="00A710E9">
            <w:pPr>
              <w:pStyle w:val="NoSpacing"/>
            </w:pPr>
            <w:r w:rsidRPr="00A710E9">
              <w:t>Наблюдение на уро</w:t>
            </w:r>
            <w:r>
              <w:t>к</w:t>
            </w:r>
            <w:r w:rsidRPr="00A710E9">
              <w:t>, провеждан от учителя-наставник, обсъждане и анализ.</w:t>
            </w:r>
          </w:p>
        </w:tc>
        <w:tc>
          <w:tcPr>
            <w:tcW w:w="849" w:type="dxa"/>
            <w:vAlign w:val="center"/>
          </w:tcPr>
          <w:p w:rsidR="00D92F42" w:rsidRPr="00EC44D5" w:rsidRDefault="00D92F42" w:rsidP="002D6E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92F42" w:rsidRPr="00EC44D5" w:rsidTr="00D92F42">
        <w:trPr>
          <w:trHeight w:val="305"/>
        </w:trPr>
        <w:tc>
          <w:tcPr>
            <w:tcW w:w="798" w:type="dxa"/>
            <w:vMerge/>
            <w:vAlign w:val="center"/>
          </w:tcPr>
          <w:p w:rsidR="00D92F42" w:rsidRPr="00EC44D5" w:rsidRDefault="00D92F42" w:rsidP="002D6E95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D92F42" w:rsidRPr="00A710E9" w:rsidRDefault="00D92F42" w:rsidP="00A710E9">
            <w:pPr>
              <w:pStyle w:val="NoSpacing"/>
            </w:pPr>
            <w:r w:rsidRPr="00A710E9">
              <w:t>Други дейности: подготовка на дидактични материали</w:t>
            </w:r>
            <w:r>
              <w:t>, изпращане на учениците</w:t>
            </w:r>
            <w:r w:rsidRPr="00A710E9">
              <w:t>.</w:t>
            </w:r>
          </w:p>
        </w:tc>
        <w:tc>
          <w:tcPr>
            <w:tcW w:w="849" w:type="dxa"/>
            <w:vAlign w:val="center"/>
          </w:tcPr>
          <w:p w:rsidR="00D92F42" w:rsidRDefault="00D92F42" w:rsidP="002D6E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3502D6" w:rsidRPr="00EC44D5" w:rsidTr="00D92F42">
        <w:trPr>
          <w:trHeight w:val="442"/>
        </w:trPr>
        <w:tc>
          <w:tcPr>
            <w:tcW w:w="798" w:type="dxa"/>
            <w:vMerge w:val="restart"/>
            <w:vAlign w:val="center"/>
          </w:tcPr>
          <w:p w:rsidR="003502D6" w:rsidRPr="00EC44D5" w:rsidRDefault="003502D6" w:rsidP="002D6E95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3502D6" w:rsidRPr="00A710E9" w:rsidRDefault="003502D6" w:rsidP="00A710E9">
            <w:pPr>
              <w:pStyle w:val="NoSpacing"/>
            </w:pPr>
            <w:r w:rsidRPr="00A710E9">
              <w:t>Наблюдение от стажант-учителя на уроци, провеждани от учителя-наставник, обсъждане и анализ.</w:t>
            </w:r>
          </w:p>
        </w:tc>
        <w:tc>
          <w:tcPr>
            <w:tcW w:w="849" w:type="dxa"/>
            <w:vAlign w:val="center"/>
          </w:tcPr>
          <w:p w:rsidR="003502D6" w:rsidRPr="00EC44D5" w:rsidRDefault="003502D6" w:rsidP="002D6E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502D6" w:rsidRPr="00EC44D5" w:rsidTr="00D92F42">
        <w:trPr>
          <w:trHeight w:val="274"/>
        </w:trPr>
        <w:tc>
          <w:tcPr>
            <w:tcW w:w="798" w:type="dxa"/>
            <w:vMerge/>
            <w:vAlign w:val="center"/>
          </w:tcPr>
          <w:p w:rsidR="003502D6" w:rsidRPr="00EC44D5" w:rsidRDefault="003502D6" w:rsidP="002D6E95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3502D6" w:rsidRPr="00A710E9" w:rsidRDefault="003502D6" w:rsidP="00A710E9">
            <w:pPr>
              <w:pStyle w:val="NoSpacing"/>
            </w:pPr>
            <w:r w:rsidRPr="00A710E9">
              <w:t>Подготовка на план-конспекти и обсъждането им с учителя-наставник.</w:t>
            </w:r>
          </w:p>
        </w:tc>
        <w:tc>
          <w:tcPr>
            <w:tcW w:w="849" w:type="dxa"/>
            <w:vAlign w:val="center"/>
          </w:tcPr>
          <w:p w:rsidR="003502D6" w:rsidRPr="00EC44D5" w:rsidRDefault="003502D6" w:rsidP="002D6E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502D6" w:rsidRPr="00EC44D5" w:rsidTr="00D92F42">
        <w:trPr>
          <w:trHeight w:val="480"/>
        </w:trPr>
        <w:tc>
          <w:tcPr>
            <w:tcW w:w="798" w:type="dxa"/>
            <w:vMerge/>
            <w:vAlign w:val="center"/>
          </w:tcPr>
          <w:p w:rsidR="003502D6" w:rsidRPr="00EC44D5" w:rsidRDefault="003502D6" w:rsidP="002D6E95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3502D6" w:rsidRPr="00A710E9" w:rsidRDefault="00E80015" w:rsidP="00A710E9">
            <w:pPr>
              <w:pStyle w:val="NoSpacing"/>
            </w:pPr>
            <w:r w:rsidRPr="00A710E9">
              <w:t>Планиране</w:t>
            </w:r>
            <w:r w:rsidR="003502D6" w:rsidRPr="00A710E9">
              <w:t xml:space="preserve">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9" w:type="dxa"/>
            <w:vAlign w:val="center"/>
          </w:tcPr>
          <w:p w:rsidR="003502D6" w:rsidRPr="00EC44D5" w:rsidRDefault="003502D6" w:rsidP="002D6E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92F42" w:rsidRPr="00EC44D5" w:rsidTr="00D92F42">
        <w:trPr>
          <w:trHeight w:val="521"/>
        </w:trPr>
        <w:tc>
          <w:tcPr>
            <w:tcW w:w="798" w:type="dxa"/>
            <w:vMerge w:val="restart"/>
            <w:vAlign w:val="center"/>
          </w:tcPr>
          <w:p w:rsidR="00D92F42" w:rsidRPr="00EC44D5" w:rsidRDefault="00D92F42" w:rsidP="002D6E95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D92F42" w:rsidRPr="00A710E9" w:rsidRDefault="00D92F42" w:rsidP="008D30CC">
            <w:pPr>
              <w:pStyle w:val="ae"/>
            </w:pPr>
            <w:r w:rsidRPr="008D30CC">
              <w:t>Подготовка на план-конспекти и обсъждането им с учителя-наставник.</w:t>
            </w:r>
          </w:p>
        </w:tc>
        <w:tc>
          <w:tcPr>
            <w:tcW w:w="849" w:type="dxa"/>
            <w:vAlign w:val="center"/>
          </w:tcPr>
          <w:p w:rsidR="00D92F42" w:rsidRPr="00EC44D5" w:rsidRDefault="00D92F42" w:rsidP="002D6E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3502D6" w:rsidRPr="00EC44D5" w:rsidTr="00D92F42">
        <w:trPr>
          <w:trHeight w:val="533"/>
        </w:trPr>
        <w:tc>
          <w:tcPr>
            <w:tcW w:w="798" w:type="dxa"/>
            <w:vMerge/>
            <w:vAlign w:val="center"/>
          </w:tcPr>
          <w:p w:rsidR="003502D6" w:rsidRPr="00EC44D5" w:rsidRDefault="003502D6" w:rsidP="002D6E95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3502D6" w:rsidRPr="00A710E9" w:rsidRDefault="00E80015" w:rsidP="00A710E9">
            <w:pPr>
              <w:pStyle w:val="NoSpacing"/>
            </w:pPr>
            <w:r w:rsidRPr="00A710E9"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9" w:type="dxa"/>
            <w:vAlign w:val="center"/>
          </w:tcPr>
          <w:p w:rsidR="003502D6" w:rsidRPr="00EC44D5" w:rsidRDefault="003502D6" w:rsidP="002D6E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3502D6" w:rsidRPr="00EC44D5" w:rsidTr="00D92F42">
        <w:trPr>
          <w:trHeight w:val="423"/>
        </w:trPr>
        <w:tc>
          <w:tcPr>
            <w:tcW w:w="798" w:type="dxa"/>
            <w:vMerge/>
            <w:vAlign w:val="center"/>
          </w:tcPr>
          <w:p w:rsidR="003502D6" w:rsidRPr="00EC44D5" w:rsidRDefault="003502D6" w:rsidP="002D6E95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3502D6" w:rsidRPr="00A710E9" w:rsidRDefault="003502D6" w:rsidP="00A710E9">
            <w:pPr>
              <w:pStyle w:val="NoSpacing"/>
            </w:pPr>
            <w:r w:rsidRPr="00A710E9">
              <w:t>Други дейности: подготовка на дидактични материали</w:t>
            </w:r>
            <w:r w:rsidR="00D92F42">
              <w:t>, посрещане и изпращане на учениците</w:t>
            </w:r>
            <w:r w:rsidRPr="00A710E9">
              <w:t>.</w:t>
            </w:r>
          </w:p>
        </w:tc>
        <w:tc>
          <w:tcPr>
            <w:tcW w:w="849" w:type="dxa"/>
            <w:vAlign w:val="center"/>
          </w:tcPr>
          <w:p w:rsidR="003502D6" w:rsidRPr="00EC44D5" w:rsidRDefault="00D92F42" w:rsidP="002D6E95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92F42" w:rsidRPr="00EC44D5" w:rsidTr="00D92F42">
        <w:trPr>
          <w:trHeight w:val="359"/>
        </w:trPr>
        <w:tc>
          <w:tcPr>
            <w:tcW w:w="798" w:type="dxa"/>
            <w:vMerge w:val="restart"/>
            <w:vAlign w:val="center"/>
          </w:tcPr>
          <w:p w:rsidR="00D92F42" w:rsidRPr="00EC44D5" w:rsidRDefault="00D92F42" w:rsidP="00D92F4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D92F42" w:rsidRPr="00A710E9" w:rsidRDefault="00D92F42" w:rsidP="00D92F42">
            <w:pPr>
              <w:pStyle w:val="NoSpacing"/>
            </w:pPr>
            <w:r w:rsidRPr="00A710E9">
              <w:t>Подготовка на план-конспекти и обсъждането им с учителя-наставник.</w:t>
            </w:r>
          </w:p>
        </w:tc>
        <w:tc>
          <w:tcPr>
            <w:tcW w:w="849" w:type="dxa"/>
            <w:vAlign w:val="center"/>
          </w:tcPr>
          <w:p w:rsidR="00D92F42" w:rsidRPr="00EC44D5" w:rsidRDefault="00D92F42" w:rsidP="00D92F4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92F42" w:rsidRPr="00EC44D5" w:rsidTr="00D92F42">
        <w:trPr>
          <w:trHeight w:val="394"/>
        </w:trPr>
        <w:tc>
          <w:tcPr>
            <w:tcW w:w="798" w:type="dxa"/>
            <w:vMerge/>
            <w:vAlign w:val="center"/>
          </w:tcPr>
          <w:p w:rsidR="00D92F42" w:rsidRPr="00EC44D5" w:rsidRDefault="00D92F42" w:rsidP="00D92F4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D92F42" w:rsidRPr="00A710E9" w:rsidRDefault="00D92F42" w:rsidP="00D92F42">
            <w:pPr>
              <w:pStyle w:val="NoSpacing"/>
            </w:pPr>
            <w:r w:rsidRPr="00A710E9"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9" w:type="dxa"/>
            <w:vAlign w:val="center"/>
          </w:tcPr>
          <w:p w:rsidR="00D92F42" w:rsidRPr="00EC44D5" w:rsidRDefault="00D92F42" w:rsidP="00D92F4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92F42" w:rsidRPr="00EC44D5" w:rsidTr="00D92F42">
        <w:trPr>
          <w:trHeight w:val="423"/>
        </w:trPr>
        <w:tc>
          <w:tcPr>
            <w:tcW w:w="798" w:type="dxa"/>
            <w:vMerge/>
            <w:vAlign w:val="center"/>
          </w:tcPr>
          <w:p w:rsidR="00D92F42" w:rsidRPr="00EC44D5" w:rsidRDefault="00D92F42" w:rsidP="00D92F4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D92F42" w:rsidRPr="00A710E9" w:rsidRDefault="00D92F42" w:rsidP="00D92F42">
            <w:pPr>
              <w:pStyle w:val="NoSpacing"/>
            </w:pPr>
            <w:r w:rsidRPr="00CB2861">
              <w:rPr>
                <w:b/>
              </w:rPr>
              <w:t>Изпит.</w:t>
            </w:r>
            <w:r w:rsidRPr="00A710E9">
              <w:t xml:space="preserve"> Самостоятелно провеждане на урок от стажант-учителя пред методик и учителя-наставник.</w:t>
            </w:r>
          </w:p>
        </w:tc>
        <w:tc>
          <w:tcPr>
            <w:tcW w:w="849" w:type="dxa"/>
            <w:vAlign w:val="center"/>
          </w:tcPr>
          <w:p w:rsidR="00D92F42" w:rsidRPr="00EC44D5" w:rsidRDefault="00D92F42" w:rsidP="00D92F4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92F42" w:rsidRPr="00EC44D5" w:rsidTr="00D92F42">
        <w:trPr>
          <w:trHeight w:val="423"/>
        </w:trPr>
        <w:tc>
          <w:tcPr>
            <w:tcW w:w="798" w:type="dxa"/>
            <w:vMerge/>
            <w:vAlign w:val="center"/>
          </w:tcPr>
          <w:p w:rsidR="00D92F42" w:rsidRPr="00EC44D5" w:rsidRDefault="00D92F42" w:rsidP="00D92F42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D92F42" w:rsidRPr="00A710E9" w:rsidRDefault="00D92F42" w:rsidP="00D92F42">
            <w:pPr>
              <w:pStyle w:val="NoSpacing"/>
            </w:pPr>
            <w:r w:rsidRPr="00D92F42">
              <w:t>Други дейности: подготовка на дидактични материали, посрещане и изпращане на учениците.</w:t>
            </w:r>
          </w:p>
        </w:tc>
        <w:tc>
          <w:tcPr>
            <w:tcW w:w="849" w:type="dxa"/>
            <w:vAlign w:val="center"/>
          </w:tcPr>
          <w:p w:rsidR="00D92F42" w:rsidRPr="00EC44D5" w:rsidRDefault="00D92F42" w:rsidP="00D92F42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B51ABC" w:rsidRPr="00EC44D5" w:rsidTr="00D92F42">
        <w:trPr>
          <w:trHeight w:val="423"/>
        </w:trPr>
        <w:tc>
          <w:tcPr>
            <w:tcW w:w="798" w:type="dxa"/>
            <w:vMerge w:val="restart"/>
            <w:vAlign w:val="center"/>
          </w:tcPr>
          <w:p w:rsidR="00B51ABC" w:rsidRPr="00EC44D5" w:rsidRDefault="00B51ABC" w:rsidP="00B51ABC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B51ABC" w:rsidRPr="00A710E9" w:rsidRDefault="00B51ABC" w:rsidP="00B51ABC">
            <w:pPr>
              <w:pStyle w:val="NoSpacing"/>
            </w:pPr>
            <w:r w:rsidRPr="00A710E9">
              <w:t>Подготовка на план-конспекти от стажант-учителя и обсъждането им с учителя-наставник.</w:t>
            </w:r>
          </w:p>
        </w:tc>
        <w:tc>
          <w:tcPr>
            <w:tcW w:w="849" w:type="dxa"/>
            <w:vAlign w:val="center"/>
          </w:tcPr>
          <w:p w:rsidR="00B51ABC" w:rsidRPr="00EC44D5" w:rsidRDefault="00B51ABC" w:rsidP="00B51ABC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B51ABC" w:rsidRPr="00EC44D5" w:rsidTr="00D92F42">
        <w:trPr>
          <w:trHeight w:val="486"/>
        </w:trPr>
        <w:tc>
          <w:tcPr>
            <w:tcW w:w="798" w:type="dxa"/>
            <w:vMerge/>
            <w:vAlign w:val="center"/>
          </w:tcPr>
          <w:p w:rsidR="00B51ABC" w:rsidRPr="00EC44D5" w:rsidRDefault="00B51ABC" w:rsidP="00B51ABC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B51ABC" w:rsidRPr="00A710E9" w:rsidRDefault="00B51ABC" w:rsidP="00B51ABC">
            <w:pPr>
              <w:pStyle w:val="NoSpacing"/>
            </w:pPr>
            <w:r w:rsidRPr="00A710E9">
              <w:t>Планиране и самостоятелно провеждане на уроци от стажант-учителя, обсъждане и анализ с учителя-наставник.</w:t>
            </w:r>
          </w:p>
        </w:tc>
        <w:tc>
          <w:tcPr>
            <w:tcW w:w="849" w:type="dxa"/>
            <w:vAlign w:val="center"/>
          </w:tcPr>
          <w:p w:rsidR="00B51ABC" w:rsidRPr="00EC44D5" w:rsidRDefault="00B51ABC" w:rsidP="00B51ABC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B51ABC" w:rsidRPr="00EC44D5" w:rsidTr="00D92F42">
        <w:trPr>
          <w:trHeight w:val="483"/>
        </w:trPr>
        <w:tc>
          <w:tcPr>
            <w:tcW w:w="798" w:type="dxa"/>
            <w:vMerge/>
            <w:vAlign w:val="center"/>
          </w:tcPr>
          <w:p w:rsidR="00B51ABC" w:rsidRPr="00EC44D5" w:rsidRDefault="00B51ABC" w:rsidP="00B51ABC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B51ABC" w:rsidRPr="00A710E9" w:rsidRDefault="00B51ABC" w:rsidP="00B51ABC">
            <w:pPr>
              <w:pStyle w:val="NoSpacing"/>
            </w:pPr>
            <w:r w:rsidRPr="00CB2861">
              <w:rPr>
                <w:b/>
              </w:rPr>
              <w:t>Изпит.</w:t>
            </w:r>
            <w:r w:rsidRPr="00A710E9">
              <w:t xml:space="preserve"> Самостоятелно провеждане на урок от стажант-учителя пред методик и учителя-наставник.</w:t>
            </w:r>
          </w:p>
        </w:tc>
        <w:tc>
          <w:tcPr>
            <w:tcW w:w="849" w:type="dxa"/>
            <w:vAlign w:val="center"/>
          </w:tcPr>
          <w:p w:rsidR="00B51ABC" w:rsidRPr="00EC44D5" w:rsidRDefault="00B51ABC" w:rsidP="00B51ABC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B51ABC" w:rsidRPr="00EC44D5" w:rsidTr="00D92F42">
        <w:trPr>
          <w:trHeight w:val="483"/>
        </w:trPr>
        <w:tc>
          <w:tcPr>
            <w:tcW w:w="798" w:type="dxa"/>
            <w:vMerge/>
            <w:vAlign w:val="center"/>
          </w:tcPr>
          <w:p w:rsidR="00B51ABC" w:rsidRPr="00EC44D5" w:rsidRDefault="00B51ABC" w:rsidP="00B51ABC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B51ABC" w:rsidRPr="00A710E9" w:rsidRDefault="00B51ABC" w:rsidP="00B51ABC">
            <w:pPr>
              <w:pStyle w:val="NoSpacing"/>
            </w:pPr>
            <w:r w:rsidRPr="00A710E9">
              <w:t>Други дейности: подготовка и провеждане на консултации с родители или участие в родителска среща.</w:t>
            </w:r>
          </w:p>
        </w:tc>
        <w:tc>
          <w:tcPr>
            <w:tcW w:w="849" w:type="dxa"/>
            <w:vAlign w:val="center"/>
          </w:tcPr>
          <w:p w:rsidR="00B51ABC" w:rsidRPr="00EC44D5" w:rsidRDefault="00B51ABC" w:rsidP="00B51ABC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B51ABC" w:rsidRPr="00EC44D5" w:rsidTr="00D92F42">
        <w:trPr>
          <w:trHeight w:val="361"/>
        </w:trPr>
        <w:tc>
          <w:tcPr>
            <w:tcW w:w="798" w:type="dxa"/>
            <w:vMerge/>
            <w:vAlign w:val="center"/>
          </w:tcPr>
          <w:p w:rsidR="00B51ABC" w:rsidRPr="00EC44D5" w:rsidRDefault="00B51ABC" w:rsidP="00B51ABC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B51ABC" w:rsidRPr="00A710E9" w:rsidRDefault="00B51ABC" w:rsidP="00B51ABC">
            <w:pPr>
              <w:pStyle w:val="NoSpacing"/>
            </w:pPr>
            <w:r w:rsidRPr="00B51ABC">
              <w:t xml:space="preserve">Други дейности: </w:t>
            </w:r>
            <w:r>
              <w:t>проверка на домашна работа или самостоятелна работа</w:t>
            </w:r>
          </w:p>
        </w:tc>
        <w:tc>
          <w:tcPr>
            <w:tcW w:w="849" w:type="dxa"/>
            <w:vAlign w:val="center"/>
          </w:tcPr>
          <w:p w:rsidR="00B51ABC" w:rsidRPr="00EC44D5" w:rsidRDefault="00B51ABC" w:rsidP="00B51ABC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B51ABC" w:rsidRPr="00EC44D5" w:rsidTr="00D92F42">
        <w:trPr>
          <w:trHeight w:val="425"/>
        </w:trPr>
        <w:tc>
          <w:tcPr>
            <w:tcW w:w="798" w:type="dxa"/>
            <w:vMerge w:val="restart"/>
            <w:vAlign w:val="center"/>
          </w:tcPr>
          <w:p w:rsidR="00B51ABC" w:rsidRPr="00EC44D5" w:rsidRDefault="00B51ABC" w:rsidP="00B51ABC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B51ABC" w:rsidRPr="00A710E9" w:rsidRDefault="00B51ABC" w:rsidP="00B51ABC">
            <w:pPr>
              <w:pStyle w:val="NoSpacing"/>
            </w:pPr>
            <w:r w:rsidRPr="00A710E9">
              <w:t>Подготовка на план-конспекти от стажант-учителя и обсъждането им с учителя-наставник.</w:t>
            </w:r>
          </w:p>
        </w:tc>
        <w:tc>
          <w:tcPr>
            <w:tcW w:w="849" w:type="dxa"/>
            <w:vAlign w:val="center"/>
          </w:tcPr>
          <w:p w:rsidR="00B51ABC" w:rsidRPr="00EC44D5" w:rsidRDefault="00B51ABC" w:rsidP="00B51ABC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B51ABC" w:rsidRPr="00EC44D5" w:rsidTr="00D92F42">
        <w:trPr>
          <w:trHeight w:val="550"/>
        </w:trPr>
        <w:tc>
          <w:tcPr>
            <w:tcW w:w="798" w:type="dxa"/>
            <w:vMerge/>
            <w:vAlign w:val="center"/>
          </w:tcPr>
          <w:p w:rsidR="00B51ABC" w:rsidRPr="00EC44D5" w:rsidRDefault="00B51ABC" w:rsidP="00B51ABC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B51ABC" w:rsidRPr="00A710E9" w:rsidRDefault="00B51ABC" w:rsidP="00B51ABC">
            <w:pPr>
              <w:pStyle w:val="NoSpacing"/>
            </w:pPr>
            <w:r w:rsidRPr="00CB2861">
              <w:rPr>
                <w:b/>
              </w:rPr>
              <w:t>Изпит.</w:t>
            </w:r>
            <w:r w:rsidRPr="00A710E9">
              <w:t xml:space="preserve"> Самостоятелно провеждане на урок от стажант-учителя пред методик и учителя-наставник.</w:t>
            </w:r>
          </w:p>
        </w:tc>
        <w:tc>
          <w:tcPr>
            <w:tcW w:w="849" w:type="dxa"/>
            <w:vAlign w:val="center"/>
          </w:tcPr>
          <w:p w:rsidR="00B51ABC" w:rsidRPr="00EC44D5" w:rsidRDefault="00B51ABC" w:rsidP="00B51ABC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B51ABC" w:rsidRPr="00EC44D5" w:rsidTr="00D92F42">
        <w:trPr>
          <w:trHeight w:val="487"/>
        </w:trPr>
        <w:tc>
          <w:tcPr>
            <w:tcW w:w="798" w:type="dxa"/>
            <w:vMerge/>
            <w:vAlign w:val="center"/>
          </w:tcPr>
          <w:p w:rsidR="00B51ABC" w:rsidRPr="00EC44D5" w:rsidRDefault="00B51ABC" w:rsidP="00B51ABC">
            <w:pPr>
              <w:pStyle w:val="NoSpacing"/>
              <w:rPr>
                <w:rFonts w:eastAsia="Calibri"/>
              </w:rPr>
            </w:pPr>
          </w:p>
        </w:tc>
        <w:tc>
          <w:tcPr>
            <w:tcW w:w="7817" w:type="dxa"/>
          </w:tcPr>
          <w:p w:rsidR="00B51ABC" w:rsidRPr="00A710E9" w:rsidRDefault="00B51ABC" w:rsidP="00B51ABC">
            <w:pPr>
              <w:pStyle w:val="NoSpacing"/>
            </w:pPr>
            <w:r w:rsidRPr="00A710E9">
              <w:t>Други дейности: участие в педагогически съвет (оперативка); проверка на домашна или самостоятелна работа.</w:t>
            </w:r>
          </w:p>
        </w:tc>
        <w:tc>
          <w:tcPr>
            <w:tcW w:w="849" w:type="dxa"/>
            <w:vAlign w:val="center"/>
          </w:tcPr>
          <w:p w:rsidR="00B51ABC" w:rsidRPr="00EC44D5" w:rsidRDefault="00B51ABC" w:rsidP="00B51ABC">
            <w:pPr>
              <w:spacing w:after="200" w:line="276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C44D5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</w:tr>
    </w:tbl>
    <w:p w:rsidR="00A710E9" w:rsidRDefault="00A710E9" w:rsidP="00A710E9">
      <w:pPr>
        <w:pStyle w:val="NoSpacing"/>
        <w:rPr>
          <w:rFonts w:eastAsia="Times New Roman"/>
        </w:rPr>
      </w:pPr>
    </w:p>
    <w:p w:rsidR="008A149E" w:rsidRPr="005903E4" w:rsidRDefault="003502D6" w:rsidP="005903E4">
      <w:pPr>
        <w:pStyle w:val="NoSpacing"/>
        <w:rPr>
          <w:rFonts w:eastAsia="Times New Roman"/>
          <w:sz w:val="22"/>
          <w:szCs w:val="22"/>
        </w:rPr>
      </w:pPr>
      <w:r w:rsidRPr="005903E4">
        <w:rPr>
          <w:rFonts w:eastAsia="Times New Roman"/>
          <w:sz w:val="22"/>
          <w:szCs w:val="22"/>
        </w:rPr>
        <w:t>Учител-наставник</w:t>
      </w:r>
      <w:r w:rsidRPr="005903E4">
        <w:rPr>
          <w:rFonts w:eastAsia="Segoe UI Emoji"/>
          <w:sz w:val="22"/>
          <w:szCs w:val="22"/>
          <w:lang w:val="ru-RU"/>
        </w:rPr>
        <w:t xml:space="preserve">: </w:t>
      </w:r>
      <w:r w:rsidRPr="005903E4">
        <w:rPr>
          <w:rFonts w:eastAsia="Times New Roman"/>
          <w:sz w:val="22"/>
          <w:szCs w:val="22"/>
        </w:rPr>
        <w:t>…………………</w:t>
      </w:r>
      <w:r w:rsidRPr="005903E4">
        <w:rPr>
          <w:rFonts w:eastAsia="Times New Roman"/>
          <w:sz w:val="22"/>
          <w:szCs w:val="22"/>
        </w:rPr>
        <w:tab/>
      </w:r>
      <w:r w:rsidRPr="005903E4">
        <w:rPr>
          <w:rFonts w:eastAsia="Times New Roman"/>
          <w:sz w:val="22"/>
          <w:szCs w:val="22"/>
        </w:rPr>
        <w:tab/>
        <w:t xml:space="preserve">  </w:t>
      </w:r>
      <w:r w:rsidR="005903E4" w:rsidRPr="005903E4">
        <w:rPr>
          <w:rFonts w:eastAsia="Times New Roman"/>
          <w:sz w:val="22"/>
          <w:szCs w:val="22"/>
          <w:lang w:val="en-US"/>
        </w:rPr>
        <w:t xml:space="preserve">              </w:t>
      </w:r>
      <w:r w:rsidRPr="005903E4">
        <w:rPr>
          <w:rFonts w:eastAsia="Times New Roman"/>
          <w:sz w:val="22"/>
          <w:szCs w:val="22"/>
        </w:rPr>
        <w:t>Стажант-учител: …………………..</w:t>
      </w:r>
    </w:p>
    <w:bookmarkEnd w:id="28"/>
    <w:p w:rsidR="002D6E95" w:rsidRDefault="002D6E95" w:rsidP="002D6E95">
      <w:pPr>
        <w:pStyle w:val="NoSpacing"/>
        <w:spacing w:line="360" w:lineRule="auto"/>
        <w:jc w:val="right"/>
        <w:rPr>
          <w:rFonts w:ascii="Arial" w:hAnsi="Arial" w:cs="Arial"/>
          <w:b/>
          <w:sz w:val="22"/>
          <w:szCs w:val="22"/>
        </w:rPr>
        <w:sectPr w:rsidR="002D6E95" w:rsidSect="002A769D">
          <w:pgSz w:w="11906" w:h="16838" w:code="9"/>
          <w:pgMar w:top="1134" w:right="1134" w:bottom="1134" w:left="1134" w:header="907" w:footer="907" w:gutter="0"/>
          <w:cols w:space="720"/>
          <w:docGrid w:linePitch="360"/>
        </w:sectPr>
      </w:pPr>
    </w:p>
    <w:p w:rsidR="00EF6E7F" w:rsidRPr="00EF6E7F" w:rsidRDefault="00EF6E7F" w:rsidP="00EF6E7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EF6E7F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6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EF6E7F" w:rsidRPr="00EF6E7F" w:rsidTr="00F92ECE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EF6E7F" w:rsidRPr="00EF6E7F" w:rsidTr="00F92ECE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Наблюдение на урок по …………………………………………………………………………………дата………………….</w:t>
            </w: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EF6E7F" w:rsidRPr="00EF6E7F" w:rsidTr="00F92ECE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EF6E7F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EF6E7F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EF6E7F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EF6E7F">
              <w:rPr>
                <w:rFonts w:ascii="Arial" w:eastAsia="Times New Roman" w:hAnsi="Arial" w:cs="Arial"/>
                <w:b/>
              </w:rPr>
              <w:t>мин.</w:t>
            </w:r>
            <w:r w:rsidRPr="00EF6E7F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EF6E7F" w:rsidRPr="008128D9" w:rsidRDefault="00EF6E7F" w:rsidP="00F92E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EF6E7F" w:rsidRPr="008128D9" w:rsidRDefault="00EF6E7F" w:rsidP="00F92E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EF6E7F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EF6E7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EF6E7F" w:rsidRPr="00EF6E7F" w:rsidRDefault="00EF6E7F" w:rsidP="00EF6E7F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EF6E7F" w:rsidRPr="00EF6E7F" w:rsidRDefault="00EF6E7F" w:rsidP="00EF6E7F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EF6E7F" w:rsidRPr="00EF6E7F" w:rsidRDefault="00EF6E7F" w:rsidP="00EF6E7F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EF6E7F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EF6E7F" w:rsidRPr="00EF6E7F" w:rsidRDefault="00EF6E7F" w:rsidP="00EF6E7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EF6E7F" w:rsidRPr="00EF6E7F" w:rsidRDefault="00EF6E7F" w:rsidP="00EF6E7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EF6E7F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7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EF6E7F" w:rsidRPr="00EF6E7F" w:rsidTr="00F92ECE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EF6E7F" w:rsidRPr="00EF6E7F" w:rsidTr="00F92ECE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Наблюдение на урок по …………………………………………………………………………………дата………………….</w:t>
            </w: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EF6E7F" w:rsidRPr="00EF6E7F" w:rsidTr="00F92ECE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EF6E7F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EF6E7F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EF6E7F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EF6E7F">
              <w:rPr>
                <w:rFonts w:ascii="Arial" w:eastAsia="Times New Roman" w:hAnsi="Arial" w:cs="Arial"/>
                <w:b/>
              </w:rPr>
              <w:t>мин.</w:t>
            </w:r>
            <w:r w:rsidRPr="00EF6E7F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EF6E7F" w:rsidRPr="008128D9" w:rsidRDefault="00EF6E7F" w:rsidP="00F92E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EF6E7F" w:rsidRPr="008128D9" w:rsidRDefault="00EF6E7F" w:rsidP="00F92E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EF6E7F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AB6A85" w:rsidRDefault="00AB6A85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EF6E7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EF6E7F" w:rsidRPr="00EF6E7F" w:rsidRDefault="00EF6E7F" w:rsidP="00EF6E7F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EF6E7F" w:rsidRPr="00EF6E7F" w:rsidRDefault="00EF6E7F" w:rsidP="00EF6E7F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EF6E7F" w:rsidRPr="00EF6E7F" w:rsidRDefault="00EF6E7F" w:rsidP="00EF6E7F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EF6E7F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EF6E7F" w:rsidRPr="00EF6E7F" w:rsidRDefault="00EF6E7F" w:rsidP="00EF6E7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EF6E7F" w:rsidRPr="00EF6E7F" w:rsidRDefault="00EF6E7F" w:rsidP="00EF6E7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EF6E7F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8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EF6E7F" w:rsidRPr="00EF6E7F" w:rsidTr="00F92ECE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EF6E7F" w:rsidRPr="00EF6E7F" w:rsidTr="00F92ECE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Наблюдение на урок по …………………………………………………………………………………дата………………….</w:t>
            </w: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EF6E7F" w:rsidRPr="00EF6E7F" w:rsidTr="00F92ECE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EF6E7F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EF6E7F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EF6E7F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EF6E7F">
              <w:rPr>
                <w:rFonts w:ascii="Arial" w:eastAsia="Times New Roman" w:hAnsi="Arial" w:cs="Arial"/>
                <w:b/>
              </w:rPr>
              <w:t>мин.</w:t>
            </w:r>
            <w:r w:rsidRPr="00EF6E7F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EF6E7F" w:rsidRPr="008128D9" w:rsidRDefault="00EF6E7F" w:rsidP="00F92E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EF6E7F" w:rsidRPr="008128D9" w:rsidRDefault="00EF6E7F" w:rsidP="00F92E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EF6E7F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EF6E7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EF6E7F" w:rsidRPr="00EF6E7F" w:rsidRDefault="00EF6E7F" w:rsidP="00EF6E7F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EF6E7F" w:rsidRPr="00EF6E7F" w:rsidRDefault="00EF6E7F" w:rsidP="00EF6E7F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EF6E7F" w:rsidRPr="00EF6E7F" w:rsidRDefault="00EF6E7F" w:rsidP="00EF6E7F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EF6E7F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EF6E7F" w:rsidRPr="00EF6E7F" w:rsidRDefault="00EF6E7F" w:rsidP="00EF6E7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EF6E7F" w:rsidRPr="00EF6E7F" w:rsidRDefault="00EF6E7F" w:rsidP="00EF6E7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  <w:r w:rsidRPr="00EF6E7F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lastRenderedPageBreak/>
        <w:t>ФОРМУЛЯР ЗА ПРОТОКОЛИРАНЕ НА НАБЛЮДЕНИЕ НА УРОЦИ, ПРОВЕДЕНИ ОТ УЧИТЕЛИ</w:t>
      </w:r>
    </w:p>
    <w:tbl>
      <w:tblPr>
        <w:tblStyle w:val="89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5670"/>
        <w:gridCol w:w="1842"/>
      </w:tblGrid>
      <w:tr w:rsidR="00EF6E7F" w:rsidRPr="00EF6E7F" w:rsidTr="00F92ECE">
        <w:trPr>
          <w:trHeight w:val="308"/>
        </w:trPr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ОБЩА ИНФОРМАЦИЯ</w:t>
            </w:r>
          </w:p>
        </w:tc>
      </w:tr>
      <w:tr w:rsidR="00EF6E7F" w:rsidRPr="00EF6E7F" w:rsidTr="00F92ECE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Наблюдение на урок по …………………………………………………………………………………дата………………….</w:t>
            </w: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Училище…………………………………………………………………………………………………... клас………………….</w:t>
            </w: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Учител……………………………………………………………………………………………………………………………….</w:t>
            </w:r>
          </w:p>
        </w:tc>
      </w:tr>
      <w:tr w:rsidR="00EF6E7F" w:rsidRPr="00EF6E7F" w:rsidTr="00F92ECE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ТЕМА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ВИД НА УРОКА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ЦЕЛИ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rPr>
          <w:trHeight w:val="581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ОБЛАСТ НА КОМПЕТЕНТНОСТ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ОСНОВНИ ПОНЯТИЯ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КЛЮЧОВИ КОМПЕТЕНТНОСТИ/ МЕЖДУПРЕДМЕТНИ ВРЪЗКИ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rPr>
          <w:trHeight w:val="773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НЕОБХОДИМИ МАТЕРИАЛИ/ТЕХНИ-КА НА РАБОТА /УРЕДИ/ПОСОБИЯ</w:t>
            </w:r>
            <w:r w:rsidRPr="00EF6E7F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5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  <w:p w:rsidR="00EF6E7F" w:rsidRPr="00EF6E7F" w:rsidRDefault="00EF6E7F" w:rsidP="00F92ECE">
            <w:pPr>
              <w:rPr>
                <w:rFonts w:ascii="Calibri" w:eastAsia="Times New Roman" w:hAnsi="Calibri" w:cs="Times New Roman"/>
                <w:sz w:val="21"/>
                <w:szCs w:val="21"/>
              </w:rPr>
            </w:pPr>
          </w:p>
        </w:tc>
      </w:tr>
      <w:tr w:rsidR="00EF6E7F" w:rsidRPr="00EF6E7F" w:rsidTr="00F92ECE">
        <w:trPr>
          <w:trHeight w:val="357"/>
        </w:trPr>
        <w:tc>
          <w:tcPr>
            <w:tcW w:w="961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ХОД НА УРОКА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EF6E7F">
              <w:rPr>
                <w:rFonts w:ascii="Arial" w:eastAsia="Times New Roman" w:hAnsi="Arial" w:cs="Arial"/>
                <w:b/>
              </w:rPr>
              <w:t xml:space="preserve">ЕТАПИ И ВРЕМЕ </w:t>
            </w:r>
            <w:r w:rsidRPr="00EF6E7F">
              <w:rPr>
                <w:rFonts w:ascii="Arial" w:eastAsia="Times New Roman" w:hAnsi="Arial" w:cs="Arial"/>
                <w:b/>
                <w:lang w:val="en-US"/>
              </w:rPr>
              <w:t>(</w:t>
            </w:r>
            <w:r w:rsidRPr="00EF6E7F">
              <w:rPr>
                <w:rFonts w:ascii="Arial" w:eastAsia="Times New Roman" w:hAnsi="Arial" w:cs="Arial"/>
                <w:b/>
              </w:rPr>
              <w:t>мин.</w:t>
            </w:r>
            <w:r w:rsidRPr="00EF6E7F">
              <w:rPr>
                <w:rFonts w:ascii="Arial" w:eastAsia="Times New Roman" w:hAnsi="Arial" w:cs="Arial"/>
                <w:b/>
                <w:lang w:val="en-US"/>
              </w:rPr>
              <w:t>)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EF6E7F">
              <w:rPr>
                <w:rFonts w:ascii="Arial" w:eastAsia="Times New Roman" w:hAnsi="Arial" w:cs="Arial"/>
                <w:b/>
              </w:rPr>
              <w:t>ДЕЙНОСТИ</w:t>
            </w: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EF6E7F" w:rsidRPr="008128D9" w:rsidRDefault="00EF6E7F" w:rsidP="00F92E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ФОРМИ НА ОРГАНИЗАЦИЯ, МЕТОДИ, СРЕДСТВА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Техническа подготовка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EF6E7F" w:rsidRPr="008128D9" w:rsidRDefault="00EF6E7F" w:rsidP="00F92EC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ВЪВЕЖДАЩА ЧАСТ</w:t>
            </w:r>
            <w:r w:rsidRPr="00EF6E7F">
              <w:rPr>
                <w:rFonts w:ascii="Arial" w:eastAsia="Times New Roman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въвеждане/емоционална нагласа/загрявка</w:t>
            </w: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</w:p>
          <w:p w:rsidR="00EF6E7F" w:rsidRPr="00EF6E7F" w:rsidRDefault="00EF6E7F" w:rsidP="00F92ECE">
            <w:pPr>
              <w:spacing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Проверка на ДР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Актуализиране на знания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……………………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……………..мин.</w:t>
            </w: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 xml:space="preserve">ОСНОВНА ЧАСТ 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Представяне и работа по темата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ФОРМИ НА ОРГАНИЗАЦИЯ: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МЕТОДИ:</w:t>
            </w: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F6E7F" w:rsidRPr="008128D9" w:rsidRDefault="00EF6E7F" w:rsidP="00F92EC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128D9">
              <w:rPr>
                <w:rFonts w:ascii="Arial" w:eastAsia="Times New Roman" w:hAnsi="Arial" w:cs="Arial"/>
                <w:b/>
                <w:sz w:val="20"/>
                <w:szCs w:val="20"/>
              </w:rPr>
              <w:t>СРЕДСТВА И ПОДХОДИ:</w:t>
            </w:r>
          </w:p>
        </w:tc>
      </w:tr>
      <w:tr w:rsidR="00EF6E7F" w:rsidRPr="00EF6E7F" w:rsidTr="00F92ECE">
        <w:trPr>
          <w:trHeight w:val="480"/>
        </w:trPr>
        <w:tc>
          <w:tcPr>
            <w:tcW w:w="2104" w:type="dxa"/>
            <w:tcBorders>
              <w:lef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b/>
                <w:sz w:val="18"/>
                <w:szCs w:val="18"/>
              </w:rPr>
              <w:t>ЗАКЛЮЧЕНИЕ</w:t>
            </w:r>
            <w:r w:rsidRPr="00EF6E7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Обобщение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Преценка.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Задаване на домашна работа</w:t>
            </w: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sz w:val="21"/>
                <w:szCs w:val="21"/>
              </w:rPr>
            </w:pPr>
            <w:r w:rsidRPr="00EF6E7F">
              <w:rPr>
                <w:rFonts w:ascii="Arial" w:eastAsia="Times New Roman" w:hAnsi="Arial" w:cs="Arial"/>
                <w:sz w:val="18"/>
                <w:szCs w:val="18"/>
              </w:rPr>
              <w:t>…………..мин.</w:t>
            </w:r>
          </w:p>
        </w:tc>
        <w:tc>
          <w:tcPr>
            <w:tcW w:w="5670" w:type="dxa"/>
            <w:vAlign w:val="center"/>
          </w:tcPr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jc w:val="center"/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vAlign w:val="center"/>
          </w:tcPr>
          <w:p w:rsidR="00EF6E7F" w:rsidRPr="00EF6E7F" w:rsidRDefault="00EF6E7F" w:rsidP="00F92ECE">
            <w:pPr>
              <w:rPr>
                <w:rFonts w:ascii="Arial" w:eastAsia="Times New Roman" w:hAnsi="Arial" w:cs="Arial"/>
                <w:b/>
                <w:sz w:val="21"/>
                <w:szCs w:val="21"/>
              </w:rPr>
            </w:pPr>
          </w:p>
        </w:tc>
      </w:tr>
    </w:tbl>
    <w:p w:rsidR="00EF6E7F" w:rsidRPr="00EF6E7F" w:rsidRDefault="00EF6E7F" w:rsidP="00EF6E7F">
      <w:pPr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EF6E7F" w:rsidRPr="00EF6E7F" w:rsidRDefault="00EF6E7F" w:rsidP="00EF6E7F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</w:p>
    <w:p w:rsidR="00EF6E7F" w:rsidRPr="00EF6E7F" w:rsidRDefault="00EF6E7F" w:rsidP="00EF6E7F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EF6E7F">
        <w:rPr>
          <w:rFonts w:ascii="Arial" w:eastAsia="Times New Roman" w:hAnsi="Arial" w:cs="Arial"/>
          <w:color w:val="auto"/>
          <w:sz w:val="24"/>
          <w:szCs w:val="24"/>
          <w:lang w:eastAsia="en-US"/>
        </w:rPr>
        <w:t>Методик…………………………………………………….</w:t>
      </w:r>
    </w:p>
    <w:p w:rsidR="00EF6E7F" w:rsidRPr="00EF6E7F" w:rsidRDefault="00EF6E7F" w:rsidP="00EF6E7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2D6E95" w:rsidRPr="0042022F" w:rsidRDefault="002D6E95" w:rsidP="002D6E95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  <w:r w:rsidRPr="00BA79DD">
        <w:rPr>
          <w:rFonts w:ascii="Arial" w:hAnsi="Arial" w:cs="Arial"/>
          <w:b/>
          <w:sz w:val="28"/>
          <w:szCs w:val="28"/>
        </w:rPr>
        <w:lastRenderedPageBreak/>
        <w:t>ДНЕВНИК</w:t>
      </w:r>
    </w:p>
    <w:p w:rsidR="002D6E95" w:rsidRPr="00BA79DD" w:rsidRDefault="002D6E95" w:rsidP="002D6E95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A79DD">
        <w:rPr>
          <w:rFonts w:ascii="Arial" w:hAnsi="Arial" w:cs="Arial"/>
          <w:sz w:val="24"/>
          <w:szCs w:val="24"/>
        </w:rPr>
        <w:t>за участието в дейностите по индивидуалния план</w:t>
      </w:r>
    </w:p>
    <w:p w:rsidR="002D6E95" w:rsidRDefault="002D6E95" w:rsidP="002D6E95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A79DD">
        <w:rPr>
          <w:rFonts w:ascii="Arial" w:hAnsi="Arial" w:cs="Arial"/>
          <w:sz w:val="24"/>
          <w:szCs w:val="24"/>
        </w:rPr>
        <w:t>на стажант-учител 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="00271298">
        <w:rPr>
          <w:rFonts w:ascii="Arial" w:hAnsi="Arial" w:cs="Arial"/>
          <w:sz w:val="24"/>
          <w:szCs w:val="24"/>
        </w:rPr>
        <w:t>……</w:t>
      </w:r>
      <w:r w:rsidRPr="00BA79DD">
        <w:rPr>
          <w:rFonts w:ascii="Arial" w:hAnsi="Arial" w:cs="Arial"/>
          <w:sz w:val="24"/>
          <w:szCs w:val="24"/>
        </w:rPr>
        <w:t>, фак.№……………</w:t>
      </w:r>
    </w:p>
    <w:p w:rsidR="00271298" w:rsidRDefault="008D30CC" w:rsidP="002D6E95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училище</w:t>
      </w:r>
      <w:r w:rsidR="002D6E95">
        <w:rPr>
          <w:rFonts w:ascii="Arial" w:hAnsi="Arial" w:cs="Arial"/>
          <w:sz w:val="24"/>
          <w:szCs w:val="24"/>
        </w:rPr>
        <w:t>……………………………………………</w:t>
      </w:r>
      <w:r w:rsidR="00271298">
        <w:rPr>
          <w:rFonts w:ascii="Arial" w:hAnsi="Arial" w:cs="Arial"/>
          <w:sz w:val="24"/>
          <w:szCs w:val="24"/>
        </w:rPr>
        <w:t>………………………………….</w:t>
      </w:r>
      <w:r>
        <w:rPr>
          <w:rFonts w:ascii="Arial" w:hAnsi="Arial" w:cs="Arial"/>
          <w:sz w:val="24"/>
          <w:szCs w:val="24"/>
        </w:rPr>
        <w:t>клас……….</w:t>
      </w:r>
    </w:p>
    <w:p w:rsidR="002D6E95" w:rsidRDefault="002D6E95" w:rsidP="002D6E95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учител-наставник……………………………………………………</w:t>
      </w:r>
      <w:r w:rsidR="00271298">
        <w:rPr>
          <w:rFonts w:ascii="Arial" w:hAnsi="Arial" w:cs="Arial"/>
          <w:sz w:val="24"/>
          <w:szCs w:val="24"/>
        </w:rPr>
        <w:t>……………………………..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2853"/>
        <w:gridCol w:w="4237"/>
        <w:gridCol w:w="1551"/>
      </w:tblGrid>
      <w:tr w:rsidR="00271298" w:rsidTr="00AC1BAF">
        <w:tc>
          <w:tcPr>
            <w:tcW w:w="987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271298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853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271298">
              <w:rPr>
                <w:b/>
                <w:sz w:val="22"/>
                <w:szCs w:val="22"/>
              </w:rPr>
              <w:t>ДЕЙНОСТ</w:t>
            </w:r>
          </w:p>
        </w:tc>
        <w:tc>
          <w:tcPr>
            <w:tcW w:w="4237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71298">
              <w:rPr>
                <w:b/>
                <w:sz w:val="22"/>
                <w:szCs w:val="22"/>
              </w:rPr>
              <w:t xml:space="preserve">ВПЕЧАТЛЕНИЯ, КОМЕНТАР, ЗАТРУДНЕНИЯ </w:t>
            </w:r>
          </w:p>
          <w:p w:rsidR="00271298" w:rsidRP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  <w:r w:rsidRPr="00271298">
              <w:rPr>
                <w:sz w:val="22"/>
                <w:szCs w:val="22"/>
              </w:rPr>
              <w:t>Попълва се от стажант-учител</w:t>
            </w:r>
          </w:p>
        </w:tc>
        <w:tc>
          <w:tcPr>
            <w:tcW w:w="1551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71298">
              <w:rPr>
                <w:b/>
                <w:sz w:val="22"/>
                <w:szCs w:val="22"/>
              </w:rPr>
              <w:t>БЕЛЕЖКИ</w:t>
            </w:r>
          </w:p>
          <w:p w:rsidR="00271298" w:rsidRP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  <w:r w:rsidRPr="00271298">
              <w:rPr>
                <w:sz w:val="22"/>
                <w:szCs w:val="22"/>
              </w:rPr>
              <w:t>Попълва се от учител-наставник</w:t>
            </w:r>
          </w:p>
        </w:tc>
      </w:tr>
      <w:tr w:rsidR="00271298" w:rsidTr="00AC1BAF">
        <w:tc>
          <w:tcPr>
            <w:tcW w:w="987" w:type="dxa"/>
            <w:tcBorders>
              <w:bottom w:val="single" w:sz="4" w:space="0" w:color="auto"/>
            </w:tcBorders>
          </w:tcPr>
          <w:p w:rsidR="00271298" w:rsidRPr="00271298" w:rsidRDefault="00271298" w:rsidP="00271298">
            <w:pPr>
              <w:pStyle w:val="NoSpacing"/>
            </w:pPr>
            <w:r w:rsidRPr="00271298">
              <w:t>1-2.</w:t>
            </w:r>
          </w:p>
          <w:p w:rsidR="00271298" w:rsidRPr="00271298" w:rsidRDefault="00271298" w:rsidP="00271298">
            <w:pPr>
              <w:pStyle w:val="NoSpacing"/>
            </w:pPr>
          </w:p>
          <w:p w:rsidR="00271298" w:rsidRPr="00271298" w:rsidRDefault="00271298" w:rsidP="00271298">
            <w:pPr>
              <w:pStyle w:val="NoSpacing"/>
            </w:pP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71298" w:rsidRDefault="00271298" w:rsidP="00271298">
            <w:pPr>
              <w:pStyle w:val="NoSpacing"/>
            </w:pPr>
            <w:r>
              <w:t xml:space="preserve">Запознаване с правилника за реда в училището. Запознаване с училищната документация и функциите на педагогически съвет, училищна настоятелство, обществен съвет. Запознаване с учениците от класа. </w:t>
            </w:r>
          </w:p>
          <w:p w:rsidR="00271298" w:rsidRPr="00357BEF" w:rsidRDefault="00271298" w:rsidP="00271298">
            <w:pPr>
              <w:pStyle w:val="NoSpacing"/>
            </w:pPr>
          </w:p>
        </w:tc>
        <w:tc>
          <w:tcPr>
            <w:tcW w:w="4237" w:type="dxa"/>
          </w:tcPr>
          <w:p w:rsidR="00271298" w:rsidRPr="00271298" w:rsidRDefault="00271298" w:rsidP="00271298">
            <w:pPr>
              <w:pStyle w:val="NoSpacing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71298" w:rsidTr="00AC1BAF">
        <w:tc>
          <w:tcPr>
            <w:tcW w:w="987" w:type="dxa"/>
          </w:tcPr>
          <w:p w:rsidR="00271298" w:rsidRPr="00271298" w:rsidRDefault="00271298" w:rsidP="00271298">
            <w:pPr>
              <w:pStyle w:val="NoSpacing"/>
            </w:pPr>
            <w:r w:rsidRPr="00271298">
              <w:t>3.</w:t>
            </w:r>
          </w:p>
          <w:p w:rsidR="00271298" w:rsidRPr="00271298" w:rsidRDefault="00271298" w:rsidP="00271298">
            <w:pPr>
              <w:pStyle w:val="NoSpacing"/>
            </w:pPr>
          </w:p>
          <w:p w:rsidR="00271298" w:rsidRPr="00271298" w:rsidRDefault="00271298" w:rsidP="00271298">
            <w:pPr>
              <w:pStyle w:val="NoSpacing"/>
            </w:pPr>
          </w:p>
          <w:p w:rsidR="00271298" w:rsidRPr="00271298" w:rsidRDefault="00271298" w:rsidP="00271298">
            <w:pPr>
              <w:pStyle w:val="NoSpacing"/>
            </w:pPr>
          </w:p>
        </w:tc>
        <w:tc>
          <w:tcPr>
            <w:tcW w:w="2853" w:type="dxa"/>
            <w:tcBorders>
              <w:top w:val="single" w:sz="4" w:space="0" w:color="auto"/>
            </w:tcBorders>
          </w:tcPr>
          <w:p w:rsidR="00271298" w:rsidRDefault="00271298" w:rsidP="00271298">
            <w:pPr>
              <w:pStyle w:val="NoSpacing"/>
              <w:spacing w:line="360" w:lineRule="auto"/>
            </w:pPr>
            <w:r>
              <w:t>Наблюдение на урок по</w:t>
            </w:r>
          </w:p>
          <w:p w:rsidR="00271298" w:rsidRDefault="00271298" w:rsidP="00271298">
            <w:pPr>
              <w:pStyle w:val="NoSpacing"/>
              <w:spacing w:line="360" w:lineRule="auto"/>
            </w:pPr>
            <w:r>
              <w:t xml:space="preserve"> …………………………….</w:t>
            </w:r>
          </w:p>
          <w:p w:rsidR="00271298" w:rsidRDefault="00271298" w:rsidP="00271298">
            <w:pPr>
              <w:pStyle w:val="NoSpacing"/>
              <w:spacing w:line="360" w:lineRule="auto"/>
            </w:pPr>
            <w:r>
              <w:t xml:space="preserve">Тема: ……………………… </w:t>
            </w:r>
          </w:p>
          <w:p w:rsidR="00271298" w:rsidRDefault="00271298" w:rsidP="00271298">
            <w:pPr>
              <w:pStyle w:val="NoSpacing"/>
            </w:pPr>
            <w:r>
              <w:t>……………………………..</w:t>
            </w:r>
          </w:p>
        </w:tc>
        <w:tc>
          <w:tcPr>
            <w:tcW w:w="4237" w:type="dxa"/>
          </w:tcPr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Pr="00271298" w:rsidRDefault="00271298" w:rsidP="00271298">
            <w:pPr>
              <w:pStyle w:val="NoSpacing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71298" w:rsidTr="00AC1BAF">
        <w:tc>
          <w:tcPr>
            <w:tcW w:w="987" w:type="dxa"/>
          </w:tcPr>
          <w:p w:rsidR="00271298" w:rsidRPr="00271298" w:rsidRDefault="00271298" w:rsidP="00271298">
            <w:pPr>
              <w:pStyle w:val="NoSpacing"/>
            </w:pPr>
            <w:r w:rsidRPr="00271298">
              <w:t>4.</w:t>
            </w:r>
          </w:p>
          <w:p w:rsidR="00271298" w:rsidRPr="00271298" w:rsidRDefault="00271298" w:rsidP="00271298">
            <w:pPr>
              <w:pStyle w:val="NoSpacing"/>
            </w:pPr>
          </w:p>
          <w:p w:rsidR="00271298" w:rsidRPr="00271298" w:rsidRDefault="00271298" w:rsidP="00271298">
            <w:pPr>
              <w:pStyle w:val="NoSpacing"/>
            </w:pPr>
          </w:p>
          <w:p w:rsidR="00271298" w:rsidRPr="00271298" w:rsidRDefault="00271298" w:rsidP="00271298">
            <w:pPr>
              <w:pStyle w:val="NoSpacing"/>
            </w:pPr>
          </w:p>
        </w:tc>
        <w:tc>
          <w:tcPr>
            <w:tcW w:w="2853" w:type="dxa"/>
          </w:tcPr>
          <w:p w:rsidR="00271298" w:rsidRDefault="00271298" w:rsidP="00271298">
            <w:pPr>
              <w:pStyle w:val="NoSpacing"/>
              <w:spacing w:line="360" w:lineRule="auto"/>
            </w:pPr>
            <w:r>
              <w:t>Наблюдение на урок по</w:t>
            </w:r>
          </w:p>
          <w:p w:rsidR="00271298" w:rsidRDefault="00271298" w:rsidP="00271298">
            <w:pPr>
              <w:pStyle w:val="NoSpacing"/>
              <w:spacing w:line="360" w:lineRule="auto"/>
            </w:pPr>
            <w:r>
              <w:t xml:space="preserve"> …………………………….</w:t>
            </w:r>
          </w:p>
          <w:p w:rsidR="00271298" w:rsidRDefault="00271298" w:rsidP="00271298">
            <w:pPr>
              <w:pStyle w:val="NoSpacing"/>
              <w:spacing w:line="360" w:lineRule="auto"/>
            </w:pPr>
            <w:r>
              <w:t xml:space="preserve">Тема: ……………………… </w:t>
            </w:r>
          </w:p>
          <w:p w:rsidR="00271298" w:rsidRPr="00357BEF" w:rsidRDefault="00271298" w:rsidP="00271298">
            <w:pPr>
              <w:pStyle w:val="NoSpacing"/>
              <w:spacing w:line="360" w:lineRule="auto"/>
            </w:pPr>
            <w:r>
              <w:t>……………………………..</w:t>
            </w:r>
          </w:p>
        </w:tc>
        <w:tc>
          <w:tcPr>
            <w:tcW w:w="4237" w:type="dxa"/>
          </w:tcPr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Pr="00271298" w:rsidRDefault="00271298" w:rsidP="00271298">
            <w:pPr>
              <w:pStyle w:val="NoSpacing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71298" w:rsidTr="00AC1BAF">
        <w:tc>
          <w:tcPr>
            <w:tcW w:w="987" w:type="dxa"/>
          </w:tcPr>
          <w:p w:rsidR="00271298" w:rsidRPr="00C13E9D" w:rsidRDefault="00271298" w:rsidP="00271298">
            <w:pPr>
              <w:pStyle w:val="NoSpacing"/>
              <w:rPr>
                <w:b/>
              </w:rPr>
            </w:pPr>
            <w:r w:rsidRPr="00C13E9D">
              <w:rPr>
                <w:b/>
              </w:rPr>
              <w:t>5.</w:t>
            </w:r>
          </w:p>
        </w:tc>
        <w:tc>
          <w:tcPr>
            <w:tcW w:w="2853" w:type="dxa"/>
          </w:tcPr>
          <w:p w:rsidR="00271298" w:rsidRDefault="00271298" w:rsidP="00271298">
            <w:pPr>
              <w:pStyle w:val="NoSpacing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:rsidR="00271298" w:rsidRPr="00357BEF" w:rsidRDefault="00271298" w:rsidP="00271298">
            <w:pPr>
              <w:pStyle w:val="NoSpacing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П</w:t>
            </w:r>
            <w:r w:rsidRPr="00C13E9D">
              <w:rPr>
                <w:rFonts w:ascii="Arial" w:eastAsia="Calibri" w:hAnsi="Arial" w:cs="Arial"/>
                <w:color w:val="000000"/>
                <w:sz w:val="22"/>
                <w:szCs w:val="22"/>
              </w:rPr>
              <w:t>одготовка на дидактични материали.</w:t>
            </w:r>
            <w:r w:rsidRPr="00C13E9D">
              <w:rPr>
                <w:rFonts w:ascii="Arial" w:eastAsia="Calibri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4237" w:type="dxa"/>
          </w:tcPr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Pr="00271298" w:rsidRDefault="00271298" w:rsidP="00271298">
            <w:pPr>
              <w:pStyle w:val="NoSpacing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71298" w:rsidTr="00AC1BAF">
        <w:tc>
          <w:tcPr>
            <w:tcW w:w="987" w:type="dxa"/>
          </w:tcPr>
          <w:p w:rsidR="00271298" w:rsidRPr="00C13E9D" w:rsidRDefault="00271298" w:rsidP="00271298">
            <w:pPr>
              <w:pStyle w:val="NoSpacing"/>
              <w:rPr>
                <w:b/>
              </w:rPr>
            </w:pPr>
            <w:r w:rsidRPr="00C13E9D">
              <w:rPr>
                <w:b/>
              </w:rPr>
              <w:t>6.</w:t>
            </w:r>
          </w:p>
        </w:tc>
        <w:tc>
          <w:tcPr>
            <w:tcW w:w="2853" w:type="dxa"/>
            <w:vAlign w:val="center"/>
          </w:tcPr>
          <w:p w:rsidR="00271298" w:rsidRDefault="00271298" w:rsidP="00271298">
            <w:pPr>
              <w:pStyle w:val="NoSpacing"/>
              <w:spacing w:line="276" w:lineRule="auto"/>
            </w:pPr>
            <w:r>
              <w:t>Наблюдение на урок по</w:t>
            </w:r>
          </w:p>
          <w:p w:rsidR="00271298" w:rsidRDefault="00271298" w:rsidP="00271298">
            <w:pPr>
              <w:pStyle w:val="NoSpacing"/>
              <w:spacing w:line="276" w:lineRule="auto"/>
            </w:pPr>
            <w:r>
              <w:t xml:space="preserve"> …………………………….</w:t>
            </w:r>
          </w:p>
          <w:p w:rsidR="00271298" w:rsidRDefault="00271298" w:rsidP="00271298">
            <w:pPr>
              <w:pStyle w:val="NoSpacing"/>
              <w:spacing w:line="276" w:lineRule="auto"/>
            </w:pPr>
            <w:r>
              <w:t xml:space="preserve">Тема: ……………………… </w:t>
            </w:r>
          </w:p>
          <w:p w:rsidR="00271298" w:rsidRPr="0042022F" w:rsidRDefault="00271298" w:rsidP="00271298">
            <w:pPr>
              <w:pStyle w:val="NoSpacing"/>
              <w:spacing w:line="276" w:lineRule="auto"/>
            </w:pPr>
            <w:r>
              <w:t>……………………………..</w:t>
            </w:r>
          </w:p>
        </w:tc>
        <w:tc>
          <w:tcPr>
            <w:tcW w:w="4237" w:type="dxa"/>
          </w:tcPr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271298" w:rsidRP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271298" w:rsidRPr="00271298" w:rsidTr="00AC1BAF">
        <w:tc>
          <w:tcPr>
            <w:tcW w:w="987" w:type="dxa"/>
          </w:tcPr>
          <w:p w:rsidR="00271298" w:rsidRPr="00E06D00" w:rsidRDefault="00271298" w:rsidP="00E06D0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bookmarkStart w:id="31" w:name="_Hlk9581376"/>
            <w:r w:rsidRPr="00E06D00">
              <w:rPr>
                <w:b/>
                <w:sz w:val="22"/>
                <w:szCs w:val="22"/>
              </w:rPr>
              <w:lastRenderedPageBreak/>
              <w:t>ДАТА</w:t>
            </w:r>
          </w:p>
        </w:tc>
        <w:tc>
          <w:tcPr>
            <w:tcW w:w="2853" w:type="dxa"/>
          </w:tcPr>
          <w:p w:rsidR="00271298" w:rsidRPr="00E06D00" w:rsidRDefault="00271298" w:rsidP="00E06D0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t>ДЕЙНОСТ</w:t>
            </w:r>
          </w:p>
        </w:tc>
        <w:tc>
          <w:tcPr>
            <w:tcW w:w="4237" w:type="dxa"/>
          </w:tcPr>
          <w:p w:rsidR="00271298" w:rsidRPr="00E06D00" w:rsidRDefault="00271298" w:rsidP="00271298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t xml:space="preserve">ВПЕЧАТЛЕНИЯ, КОМЕНТАР, ЗАТРУДНЕНИЯ </w:t>
            </w:r>
          </w:p>
        </w:tc>
        <w:tc>
          <w:tcPr>
            <w:tcW w:w="1551" w:type="dxa"/>
          </w:tcPr>
          <w:p w:rsidR="00271298" w:rsidRPr="00E06D00" w:rsidRDefault="00271298" w:rsidP="00E06D00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6D00">
              <w:rPr>
                <w:b/>
                <w:sz w:val="22"/>
                <w:szCs w:val="22"/>
              </w:rPr>
              <w:t>БЕЛЕЖКИ</w:t>
            </w:r>
          </w:p>
          <w:p w:rsidR="00271298" w:rsidRPr="00E06D00" w:rsidRDefault="00271298" w:rsidP="00E06D00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bookmarkEnd w:id="31"/>
      <w:tr w:rsidR="00271298" w:rsidRPr="00271298" w:rsidTr="00AC1BAF">
        <w:tc>
          <w:tcPr>
            <w:tcW w:w="987" w:type="dxa"/>
          </w:tcPr>
          <w:p w:rsidR="00271298" w:rsidRPr="00271298" w:rsidRDefault="00271298" w:rsidP="00271298">
            <w:pPr>
              <w:pStyle w:val="NoSpacing"/>
            </w:pPr>
            <w:r w:rsidRPr="00271298">
              <w:t>7.</w:t>
            </w:r>
          </w:p>
        </w:tc>
        <w:tc>
          <w:tcPr>
            <w:tcW w:w="2853" w:type="dxa"/>
            <w:vAlign w:val="center"/>
          </w:tcPr>
          <w:p w:rsidR="00271298" w:rsidRDefault="00271298" w:rsidP="00271298">
            <w:pPr>
              <w:pStyle w:val="NoSpacing"/>
              <w:spacing w:line="276" w:lineRule="auto"/>
            </w:pPr>
            <w:r>
              <w:t>Наблюдение на урок по</w:t>
            </w:r>
          </w:p>
          <w:p w:rsidR="00271298" w:rsidRDefault="00271298" w:rsidP="00271298">
            <w:pPr>
              <w:pStyle w:val="NoSpacing"/>
              <w:spacing w:line="276" w:lineRule="auto"/>
            </w:pPr>
            <w:r>
              <w:t xml:space="preserve"> …………………………….</w:t>
            </w:r>
          </w:p>
          <w:p w:rsidR="00271298" w:rsidRDefault="00271298" w:rsidP="00271298">
            <w:pPr>
              <w:pStyle w:val="NoSpacing"/>
              <w:spacing w:line="276" w:lineRule="auto"/>
            </w:pPr>
            <w:r>
              <w:t xml:space="preserve">Тема: ……………………… </w:t>
            </w:r>
          </w:p>
          <w:p w:rsidR="00271298" w:rsidRDefault="00271298" w:rsidP="00271298">
            <w:pPr>
              <w:pStyle w:val="NoSpacing"/>
              <w:spacing w:line="276" w:lineRule="auto"/>
            </w:pPr>
            <w:r>
              <w:t>……………………………..</w:t>
            </w:r>
          </w:p>
        </w:tc>
        <w:tc>
          <w:tcPr>
            <w:tcW w:w="4237" w:type="dxa"/>
          </w:tcPr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P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271298" w:rsidRPr="00271298" w:rsidTr="00AC1BAF">
        <w:tc>
          <w:tcPr>
            <w:tcW w:w="987" w:type="dxa"/>
          </w:tcPr>
          <w:p w:rsidR="00271298" w:rsidRPr="00271298" w:rsidRDefault="00271298" w:rsidP="00271298">
            <w:pPr>
              <w:pStyle w:val="NoSpacing"/>
            </w:pPr>
            <w:r w:rsidRPr="00271298">
              <w:t>8-9.</w:t>
            </w:r>
          </w:p>
        </w:tc>
        <w:tc>
          <w:tcPr>
            <w:tcW w:w="2853" w:type="dxa"/>
            <w:vAlign w:val="center"/>
          </w:tcPr>
          <w:p w:rsidR="00271298" w:rsidRDefault="00271298" w:rsidP="00271298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EC44D5">
              <w:rPr>
                <w:rFonts w:ascii="Arial" w:eastAsia="Calibri" w:hAnsi="Arial" w:cs="Arial"/>
                <w:color w:val="000000"/>
              </w:rPr>
              <w:t xml:space="preserve">Подготовка на план-конспект </w:t>
            </w:r>
            <w:r>
              <w:rPr>
                <w:rFonts w:ascii="Arial" w:eastAsia="Calibri" w:hAnsi="Arial" w:cs="Arial"/>
                <w:color w:val="000000"/>
              </w:rPr>
              <w:t xml:space="preserve">на вариант на урок и консултиране </w:t>
            </w:r>
            <w:r w:rsidRPr="00EC44D5">
              <w:rPr>
                <w:rFonts w:ascii="Arial" w:eastAsia="Calibri" w:hAnsi="Arial" w:cs="Arial"/>
                <w:color w:val="000000"/>
              </w:rPr>
              <w:t>с учителя-наставник.</w:t>
            </w:r>
          </w:p>
          <w:p w:rsidR="00271298" w:rsidRPr="00EC44D5" w:rsidRDefault="00271298" w:rsidP="00271298">
            <w:pPr>
              <w:pStyle w:val="NoSpacing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37" w:type="dxa"/>
          </w:tcPr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P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271298" w:rsidRPr="00271298" w:rsidTr="00AC1BAF">
        <w:tc>
          <w:tcPr>
            <w:tcW w:w="987" w:type="dxa"/>
          </w:tcPr>
          <w:p w:rsidR="00271298" w:rsidRPr="00271298" w:rsidRDefault="00271298" w:rsidP="00271298">
            <w:pPr>
              <w:pStyle w:val="NoSpacing"/>
            </w:pPr>
            <w:r w:rsidRPr="00271298">
              <w:t>10.</w:t>
            </w:r>
          </w:p>
        </w:tc>
        <w:tc>
          <w:tcPr>
            <w:tcW w:w="2853" w:type="dxa"/>
            <w:vAlign w:val="center"/>
          </w:tcPr>
          <w:p w:rsidR="00271298" w:rsidRPr="00B51ABC" w:rsidRDefault="00271298" w:rsidP="00271298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51ABC">
              <w:rPr>
                <w:rFonts w:ascii="Arial" w:eastAsia="Calibri" w:hAnsi="Arial" w:cs="Arial"/>
                <w:color w:val="000000"/>
              </w:rPr>
              <w:t>Проведен урок по ……………………………….</w:t>
            </w:r>
          </w:p>
          <w:p w:rsidR="00271298" w:rsidRPr="00B51ABC" w:rsidRDefault="00271298" w:rsidP="00271298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51ABC">
              <w:rPr>
                <w:rFonts w:ascii="Arial" w:eastAsia="Calibri" w:hAnsi="Arial" w:cs="Arial"/>
                <w:color w:val="000000"/>
              </w:rPr>
              <w:t>Тема:……………………….</w:t>
            </w:r>
          </w:p>
          <w:p w:rsidR="00271298" w:rsidRPr="00EC44D5" w:rsidRDefault="00271298" w:rsidP="00271298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51ABC">
              <w:rPr>
                <w:rFonts w:ascii="Arial" w:eastAsia="Calibri" w:hAnsi="Arial" w:cs="Arial"/>
                <w:color w:val="000000"/>
              </w:rPr>
              <w:t>………………………………..</w:t>
            </w:r>
          </w:p>
        </w:tc>
        <w:tc>
          <w:tcPr>
            <w:tcW w:w="4237" w:type="dxa"/>
          </w:tcPr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P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271298" w:rsidRPr="00271298" w:rsidTr="00AC1BAF">
        <w:tc>
          <w:tcPr>
            <w:tcW w:w="987" w:type="dxa"/>
          </w:tcPr>
          <w:p w:rsidR="00271298" w:rsidRPr="00271298" w:rsidRDefault="00271298" w:rsidP="00271298">
            <w:pPr>
              <w:pStyle w:val="NoSpacing"/>
            </w:pPr>
            <w:r w:rsidRPr="00271298">
              <w:t>11-12.</w:t>
            </w:r>
          </w:p>
        </w:tc>
        <w:tc>
          <w:tcPr>
            <w:tcW w:w="2853" w:type="dxa"/>
          </w:tcPr>
          <w:p w:rsidR="00271298" w:rsidRPr="00CB2861" w:rsidRDefault="00271298" w:rsidP="00271298">
            <w:pPr>
              <w:pStyle w:val="ae"/>
              <w:rPr>
                <w:sz w:val="21"/>
                <w:szCs w:val="21"/>
              </w:rPr>
            </w:pPr>
            <w:r w:rsidRPr="00CB2861">
              <w:rPr>
                <w:sz w:val="21"/>
                <w:szCs w:val="21"/>
              </w:rPr>
              <w:t>Подготовка на план-конспекти и обсъждането им с учителя-наставник.</w:t>
            </w:r>
          </w:p>
        </w:tc>
        <w:tc>
          <w:tcPr>
            <w:tcW w:w="4237" w:type="dxa"/>
          </w:tcPr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Pr="00271298" w:rsidRDefault="00AC1BAF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271298" w:rsidRPr="00271298" w:rsidTr="00AC1BAF">
        <w:tc>
          <w:tcPr>
            <w:tcW w:w="987" w:type="dxa"/>
          </w:tcPr>
          <w:p w:rsidR="00271298" w:rsidRPr="00271298" w:rsidRDefault="00271298" w:rsidP="00271298">
            <w:pPr>
              <w:pStyle w:val="NoSpacing"/>
            </w:pPr>
            <w:r w:rsidRPr="00271298">
              <w:t>13.</w:t>
            </w:r>
          </w:p>
        </w:tc>
        <w:tc>
          <w:tcPr>
            <w:tcW w:w="2853" w:type="dxa"/>
          </w:tcPr>
          <w:p w:rsidR="00271298" w:rsidRPr="00B51ABC" w:rsidRDefault="00271298" w:rsidP="00271298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51ABC">
              <w:rPr>
                <w:rFonts w:ascii="Arial" w:eastAsia="Calibri" w:hAnsi="Arial" w:cs="Arial"/>
                <w:color w:val="000000"/>
              </w:rPr>
              <w:t>Проведен урок по ……………………………….</w:t>
            </w:r>
          </w:p>
          <w:p w:rsidR="00271298" w:rsidRPr="00B51ABC" w:rsidRDefault="00271298" w:rsidP="00271298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51ABC">
              <w:rPr>
                <w:rFonts w:ascii="Arial" w:eastAsia="Calibri" w:hAnsi="Arial" w:cs="Arial"/>
                <w:color w:val="000000"/>
              </w:rPr>
              <w:t>Тема:……………………….</w:t>
            </w:r>
          </w:p>
          <w:p w:rsidR="00271298" w:rsidRPr="00A710E9" w:rsidRDefault="00271298" w:rsidP="00271298">
            <w:pPr>
              <w:pStyle w:val="NoSpacing"/>
            </w:pPr>
            <w:r w:rsidRPr="00B51ABC">
              <w:rPr>
                <w:rFonts w:ascii="Arial" w:eastAsia="Calibri" w:hAnsi="Arial" w:cs="Arial"/>
                <w:color w:val="000000"/>
              </w:rPr>
              <w:t>………………………………..</w:t>
            </w:r>
          </w:p>
        </w:tc>
        <w:tc>
          <w:tcPr>
            <w:tcW w:w="4237" w:type="dxa"/>
          </w:tcPr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Pr="00271298" w:rsidRDefault="00AC1BAF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271298" w:rsidRPr="00271298" w:rsidTr="00AC1BAF">
        <w:tc>
          <w:tcPr>
            <w:tcW w:w="987" w:type="dxa"/>
          </w:tcPr>
          <w:p w:rsidR="00271298" w:rsidRPr="00271298" w:rsidRDefault="00271298" w:rsidP="00271298">
            <w:pPr>
              <w:pStyle w:val="NoSpacing"/>
            </w:pPr>
            <w:r w:rsidRPr="00271298">
              <w:t>14.</w:t>
            </w:r>
          </w:p>
        </w:tc>
        <w:tc>
          <w:tcPr>
            <w:tcW w:w="2853" w:type="dxa"/>
          </w:tcPr>
          <w:p w:rsidR="00271298" w:rsidRPr="00B51ABC" w:rsidRDefault="00271298" w:rsidP="00271298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51ABC">
              <w:rPr>
                <w:rFonts w:ascii="Arial" w:eastAsia="Calibri" w:hAnsi="Arial" w:cs="Arial"/>
                <w:color w:val="000000"/>
              </w:rPr>
              <w:t>Проведен урок по ……………………………….</w:t>
            </w:r>
          </w:p>
          <w:p w:rsidR="00271298" w:rsidRPr="00B51ABC" w:rsidRDefault="00271298" w:rsidP="00271298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51ABC">
              <w:rPr>
                <w:rFonts w:ascii="Arial" w:eastAsia="Calibri" w:hAnsi="Arial" w:cs="Arial"/>
                <w:color w:val="000000"/>
              </w:rPr>
              <w:t>Тема:……………………….</w:t>
            </w:r>
          </w:p>
          <w:p w:rsidR="00271298" w:rsidRPr="00A710E9" w:rsidRDefault="00271298" w:rsidP="00271298">
            <w:pPr>
              <w:pStyle w:val="NoSpacing"/>
            </w:pPr>
            <w:r w:rsidRPr="00B51ABC">
              <w:rPr>
                <w:rFonts w:ascii="Arial" w:eastAsia="Calibri" w:hAnsi="Arial" w:cs="Arial"/>
                <w:color w:val="000000"/>
              </w:rPr>
              <w:t>………………………………..</w:t>
            </w:r>
          </w:p>
        </w:tc>
        <w:tc>
          <w:tcPr>
            <w:tcW w:w="4237" w:type="dxa"/>
          </w:tcPr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271298" w:rsidRPr="00271298" w:rsidRDefault="00271298" w:rsidP="00271298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271298" w:rsidRDefault="00AC1BAF" w:rsidP="00E06D0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271298">
              <w:rPr>
                <w:b/>
                <w:sz w:val="22"/>
                <w:szCs w:val="22"/>
              </w:rPr>
              <w:lastRenderedPageBreak/>
              <w:t>ДАТА</w:t>
            </w:r>
          </w:p>
        </w:tc>
        <w:tc>
          <w:tcPr>
            <w:tcW w:w="2853" w:type="dxa"/>
          </w:tcPr>
          <w:p w:rsidR="00AC1BAF" w:rsidRPr="00271298" w:rsidRDefault="00AC1BAF" w:rsidP="00E06D0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271298">
              <w:rPr>
                <w:b/>
                <w:sz w:val="22"/>
                <w:szCs w:val="22"/>
              </w:rPr>
              <w:t>ДЕЙНОСТ</w:t>
            </w:r>
          </w:p>
        </w:tc>
        <w:tc>
          <w:tcPr>
            <w:tcW w:w="4237" w:type="dxa"/>
          </w:tcPr>
          <w:p w:rsidR="00AC1BAF" w:rsidRPr="00271298" w:rsidRDefault="00AC1BAF" w:rsidP="00E06D00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71298">
              <w:rPr>
                <w:b/>
                <w:sz w:val="22"/>
                <w:szCs w:val="22"/>
              </w:rPr>
              <w:t xml:space="preserve">ВПЕЧАТЛЕНИЯ, КОМЕНТАР, ЗАТРУДНЕНИЯ </w:t>
            </w:r>
          </w:p>
        </w:tc>
        <w:tc>
          <w:tcPr>
            <w:tcW w:w="1551" w:type="dxa"/>
          </w:tcPr>
          <w:p w:rsidR="00AC1BAF" w:rsidRPr="00271298" w:rsidRDefault="00AC1BAF" w:rsidP="00E06D00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71298">
              <w:rPr>
                <w:b/>
                <w:sz w:val="22"/>
                <w:szCs w:val="22"/>
              </w:rPr>
              <w:t>БЕЛЕЖКИ</w:t>
            </w:r>
          </w:p>
          <w:p w:rsidR="00AC1BAF" w:rsidRPr="00271298" w:rsidRDefault="00AC1BAF" w:rsidP="00E06D00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AC1BAF" w:rsidRDefault="00AC1BAF" w:rsidP="00AC1BAF">
            <w:pPr>
              <w:pStyle w:val="NoSpacing"/>
            </w:pPr>
            <w:r w:rsidRPr="00AC1BAF">
              <w:t>15.</w:t>
            </w:r>
          </w:p>
        </w:tc>
        <w:tc>
          <w:tcPr>
            <w:tcW w:w="2853" w:type="dxa"/>
            <w:vAlign w:val="center"/>
          </w:tcPr>
          <w:p w:rsidR="00AC1BAF" w:rsidRDefault="00AC1BAF" w:rsidP="00AC1BAF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>
              <w:t>П</w:t>
            </w:r>
            <w:r w:rsidRPr="00A710E9">
              <w:t>одготовка на дидактични материали</w:t>
            </w:r>
            <w:r>
              <w:t>, посрещане и изпращане на учениците</w:t>
            </w:r>
            <w:r w:rsidRPr="00A710E9">
              <w:t>.</w:t>
            </w:r>
          </w:p>
          <w:p w:rsidR="00AC1BAF" w:rsidRPr="00EC44D5" w:rsidRDefault="00AC1BAF" w:rsidP="00AC1BAF">
            <w:pPr>
              <w:pStyle w:val="NoSpacing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237" w:type="dxa"/>
          </w:tcPr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P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AC1BAF" w:rsidRP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AC1BAF" w:rsidRDefault="00AC1BAF" w:rsidP="00AC1BAF">
            <w:pPr>
              <w:pStyle w:val="NoSpacing"/>
            </w:pPr>
            <w:r w:rsidRPr="00AC1BAF">
              <w:t>16-17.</w:t>
            </w:r>
          </w:p>
        </w:tc>
        <w:tc>
          <w:tcPr>
            <w:tcW w:w="2853" w:type="dxa"/>
          </w:tcPr>
          <w:p w:rsidR="00AC1BAF" w:rsidRPr="00A710E9" w:rsidRDefault="00AC1BAF" w:rsidP="00AC1BAF">
            <w:pPr>
              <w:pStyle w:val="NoSpacing"/>
            </w:pPr>
            <w:r w:rsidRPr="00A710E9">
              <w:t xml:space="preserve">Подготовка на план-конспект и обсъждането </w:t>
            </w:r>
            <w:r>
              <w:t>му</w:t>
            </w:r>
            <w:r w:rsidRPr="00A710E9">
              <w:t xml:space="preserve"> с учителя-наставник.</w:t>
            </w:r>
          </w:p>
        </w:tc>
        <w:tc>
          <w:tcPr>
            <w:tcW w:w="4237" w:type="dxa"/>
          </w:tcPr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P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AC1BAF" w:rsidRP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AC1BAF" w:rsidRDefault="00AC1BAF" w:rsidP="00AC1BAF">
            <w:pPr>
              <w:pStyle w:val="NoSpacing"/>
            </w:pPr>
            <w:r w:rsidRPr="00AC1BAF">
              <w:t>18.</w:t>
            </w:r>
          </w:p>
        </w:tc>
        <w:tc>
          <w:tcPr>
            <w:tcW w:w="2853" w:type="dxa"/>
          </w:tcPr>
          <w:p w:rsidR="00AC1BAF" w:rsidRPr="00B51ABC" w:rsidRDefault="00AC1BAF" w:rsidP="00AC1BAF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51ABC">
              <w:rPr>
                <w:rFonts w:ascii="Arial" w:eastAsia="Calibri" w:hAnsi="Arial" w:cs="Arial"/>
                <w:color w:val="000000"/>
              </w:rPr>
              <w:t>Проведен урок по ……………………………….</w:t>
            </w:r>
          </w:p>
          <w:p w:rsidR="00AC1BAF" w:rsidRPr="00B51ABC" w:rsidRDefault="00AC1BAF" w:rsidP="00AC1BAF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51ABC">
              <w:rPr>
                <w:rFonts w:ascii="Arial" w:eastAsia="Calibri" w:hAnsi="Arial" w:cs="Arial"/>
                <w:color w:val="000000"/>
              </w:rPr>
              <w:t>Тема:……………………….</w:t>
            </w:r>
          </w:p>
          <w:p w:rsidR="00AC1BAF" w:rsidRPr="00A710E9" w:rsidRDefault="00AC1BAF" w:rsidP="00AC1BAF">
            <w:pPr>
              <w:pStyle w:val="NoSpacing"/>
            </w:pPr>
            <w:r w:rsidRPr="00B51ABC">
              <w:rPr>
                <w:rFonts w:ascii="Arial" w:eastAsia="Calibri" w:hAnsi="Arial" w:cs="Arial"/>
                <w:color w:val="000000"/>
              </w:rPr>
              <w:t>………………………………..</w:t>
            </w:r>
          </w:p>
        </w:tc>
        <w:tc>
          <w:tcPr>
            <w:tcW w:w="4237" w:type="dxa"/>
          </w:tcPr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P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AC1BAF" w:rsidRP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AC1BAF" w:rsidRDefault="00AC1BAF" w:rsidP="00AC1BAF">
            <w:pPr>
              <w:pStyle w:val="NoSpacing"/>
            </w:pPr>
            <w:r w:rsidRPr="00AC1BAF">
              <w:t>19.</w:t>
            </w:r>
          </w:p>
        </w:tc>
        <w:tc>
          <w:tcPr>
            <w:tcW w:w="2853" w:type="dxa"/>
          </w:tcPr>
          <w:p w:rsidR="00AC1BAF" w:rsidRPr="00654602" w:rsidRDefault="00AC1BAF" w:rsidP="00AC1BAF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b/>
                <w:sz w:val="21"/>
                <w:szCs w:val="21"/>
              </w:rPr>
              <w:t>Изпит.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 xml:space="preserve"> Проведен урок по ……………………………… Тема ………………………..</w:t>
            </w:r>
          </w:p>
          <w:p w:rsidR="00AC1BAF" w:rsidRPr="00A710E9" w:rsidRDefault="00AC1BAF" w:rsidP="00AC1BAF">
            <w:pPr>
              <w:pStyle w:val="NoSpacing"/>
            </w:pPr>
            <w:r w:rsidRPr="00654602">
              <w:rPr>
                <w:rFonts w:ascii="Arial" w:eastAsia="Times New Roman" w:hAnsi="Arial" w:cs="Arial"/>
              </w:rPr>
              <w:t>……………………………….</w:t>
            </w:r>
          </w:p>
        </w:tc>
        <w:tc>
          <w:tcPr>
            <w:tcW w:w="4237" w:type="dxa"/>
          </w:tcPr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P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AC1BAF" w:rsidRP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AC1BAF" w:rsidRDefault="00AC1BAF" w:rsidP="00AC1BAF">
            <w:pPr>
              <w:pStyle w:val="NoSpacing"/>
            </w:pPr>
            <w:r w:rsidRPr="00AC1BAF">
              <w:t>20.</w:t>
            </w:r>
          </w:p>
        </w:tc>
        <w:tc>
          <w:tcPr>
            <w:tcW w:w="2853" w:type="dxa"/>
          </w:tcPr>
          <w:p w:rsidR="00AC1BAF" w:rsidRPr="00A710E9" w:rsidRDefault="00AC1BAF" w:rsidP="00AC1BAF">
            <w:pPr>
              <w:pStyle w:val="NoSpacing"/>
            </w:pPr>
            <w:r w:rsidRPr="00D92F42">
              <w:t>Други дейности: подготовка на дидактични материали, посрещане и изпращане на учениците.</w:t>
            </w:r>
          </w:p>
        </w:tc>
        <w:tc>
          <w:tcPr>
            <w:tcW w:w="4237" w:type="dxa"/>
          </w:tcPr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P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AC1BAF" w:rsidRP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AC1BAF" w:rsidRDefault="00AC1BAF" w:rsidP="00AC1BAF">
            <w:pPr>
              <w:pStyle w:val="NoSpacing"/>
            </w:pPr>
            <w:r w:rsidRPr="00AC1BAF">
              <w:t>21.</w:t>
            </w:r>
          </w:p>
        </w:tc>
        <w:tc>
          <w:tcPr>
            <w:tcW w:w="2853" w:type="dxa"/>
          </w:tcPr>
          <w:p w:rsidR="00AC1BAF" w:rsidRDefault="00AC1BAF" w:rsidP="00AC1BAF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EC44D5">
              <w:rPr>
                <w:rFonts w:ascii="Arial" w:eastAsia="Calibri" w:hAnsi="Arial" w:cs="Arial"/>
                <w:color w:val="000000"/>
              </w:rPr>
              <w:t xml:space="preserve">Подготовка на план-конспект </w:t>
            </w:r>
            <w:r>
              <w:rPr>
                <w:rFonts w:ascii="Arial" w:eastAsia="Calibri" w:hAnsi="Arial" w:cs="Arial"/>
                <w:color w:val="000000"/>
              </w:rPr>
              <w:t xml:space="preserve">на вариант на урок и консултиране </w:t>
            </w:r>
            <w:r w:rsidRPr="00EC44D5">
              <w:rPr>
                <w:rFonts w:ascii="Arial" w:eastAsia="Calibri" w:hAnsi="Arial" w:cs="Arial"/>
                <w:color w:val="000000"/>
              </w:rPr>
              <w:t>с учителя-наставник.</w:t>
            </w:r>
          </w:p>
          <w:p w:rsidR="00AC1BAF" w:rsidRPr="00D92F42" w:rsidRDefault="00AC1BAF" w:rsidP="00AC1BAF">
            <w:pPr>
              <w:pStyle w:val="NoSpacing"/>
            </w:pPr>
          </w:p>
        </w:tc>
        <w:tc>
          <w:tcPr>
            <w:tcW w:w="4237" w:type="dxa"/>
          </w:tcPr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AC1BAF" w:rsidRP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AC1BAF" w:rsidRDefault="00AC1BAF" w:rsidP="00AC1BAF">
            <w:pPr>
              <w:pStyle w:val="NoSpacing"/>
            </w:pPr>
            <w:r w:rsidRPr="00AC1BAF">
              <w:t>22.</w:t>
            </w:r>
          </w:p>
        </w:tc>
        <w:tc>
          <w:tcPr>
            <w:tcW w:w="2853" w:type="dxa"/>
          </w:tcPr>
          <w:p w:rsidR="00AC1BAF" w:rsidRPr="00B51ABC" w:rsidRDefault="00AC1BAF" w:rsidP="00AC1BAF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51ABC">
              <w:rPr>
                <w:rFonts w:ascii="Arial" w:eastAsia="Calibri" w:hAnsi="Arial" w:cs="Arial"/>
                <w:color w:val="000000"/>
              </w:rPr>
              <w:t>Проведен урок по ……………………………….</w:t>
            </w:r>
          </w:p>
          <w:p w:rsidR="00AC1BAF" w:rsidRPr="00B51ABC" w:rsidRDefault="00AC1BAF" w:rsidP="00AC1BAF">
            <w:pPr>
              <w:pStyle w:val="NoSpacing"/>
              <w:rPr>
                <w:rFonts w:ascii="Arial" w:eastAsia="Calibri" w:hAnsi="Arial" w:cs="Arial"/>
                <w:color w:val="000000"/>
              </w:rPr>
            </w:pPr>
            <w:r w:rsidRPr="00B51ABC">
              <w:rPr>
                <w:rFonts w:ascii="Arial" w:eastAsia="Calibri" w:hAnsi="Arial" w:cs="Arial"/>
                <w:color w:val="000000"/>
              </w:rPr>
              <w:t>Тема:……………………….</w:t>
            </w:r>
          </w:p>
          <w:p w:rsidR="00AC1BAF" w:rsidRPr="00A710E9" w:rsidRDefault="00AC1BAF" w:rsidP="00AC1BAF">
            <w:pPr>
              <w:pStyle w:val="NoSpacing"/>
            </w:pPr>
            <w:r w:rsidRPr="00B51ABC">
              <w:rPr>
                <w:rFonts w:ascii="Arial" w:eastAsia="Calibri" w:hAnsi="Arial" w:cs="Arial"/>
                <w:color w:val="000000"/>
              </w:rPr>
              <w:t>………………………………..</w:t>
            </w:r>
          </w:p>
        </w:tc>
        <w:tc>
          <w:tcPr>
            <w:tcW w:w="4237" w:type="dxa"/>
          </w:tcPr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</w:tcPr>
          <w:p w:rsidR="00AC1BAF" w:rsidRPr="00AC1BAF" w:rsidRDefault="00AC1BAF" w:rsidP="00AC1BAF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271298" w:rsidRDefault="00AC1BAF" w:rsidP="00E06D0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271298">
              <w:rPr>
                <w:b/>
                <w:sz w:val="22"/>
                <w:szCs w:val="22"/>
              </w:rPr>
              <w:lastRenderedPageBreak/>
              <w:t>ДАТА</w:t>
            </w:r>
          </w:p>
        </w:tc>
        <w:tc>
          <w:tcPr>
            <w:tcW w:w="2853" w:type="dxa"/>
          </w:tcPr>
          <w:p w:rsidR="00AC1BAF" w:rsidRPr="00271298" w:rsidRDefault="00AC1BAF" w:rsidP="00E06D00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271298">
              <w:rPr>
                <w:b/>
                <w:sz w:val="22"/>
                <w:szCs w:val="22"/>
              </w:rPr>
              <w:t>ДЕЙНОСТ</w:t>
            </w:r>
          </w:p>
        </w:tc>
        <w:tc>
          <w:tcPr>
            <w:tcW w:w="4237" w:type="dxa"/>
          </w:tcPr>
          <w:p w:rsidR="00AC1BAF" w:rsidRPr="00271298" w:rsidRDefault="00AC1BAF" w:rsidP="00E06D00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71298">
              <w:rPr>
                <w:b/>
                <w:sz w:val="22"/>
                <w:szCs w:val="22"/>
              </w:rPr>
              <w:t xml:space="preserve">ВПЕЧАТЛЕНИЯ, КОМЕНТАР, ЗАТРУДНЕНИЯ </w:t>
            </w:r>
          </w:p>
        </w:tc>
        <w:tc>
          <w:tcPr>
            <w:tcW w:w="1551" w:type="dxa"/>
          </w:tcPr>
          <w:p w:rsidR="00AC1BAF" w:rsidRPr="00271298" w:rsidRDefault="00AC1BAF" w:rsidP="00E06D00">
            <w:pPr>
              <w:pStyle w:val="NoSpacing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71298">
              <w:rPr>
                <w:b/>
                <w:sz w:val="22"/>
                <w:szCs w:val="22"/>
              </w:rPr>
              <w:t>БЕЛЕЖКИ</w:t>
            </w:r>
          </w:p>
          <w:p w:rsidR="00AC1BAF" w:rsidRPr="00271298" w:rsidRDefault="00AC1BAF" w:rsidP="00E06D00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AC1BAF" w:rsidRDefault="00AC1BAF" w:rsidP="00AC1BAF">
            <w:pPr>
              <w:pStyle w:val="NoSpacing"/>
            </w:pPr>
            <w:r w:rsidRPr="00AC1BAF">
              <w:t>23.</w:t>
            </w:r>
          </w:p>
        </w:tc>
        <w:tc>
          <w:tcPr>
            <w:tcW w:w="2853" w:type="dxa"/>
          </w:tcPr>
          <w:p w:rsidR="00AC1BAF" w:rsidRPr="00654602" w:rsidRDefault="00AC1BAF" w:rsidP="00AC1BAF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b/>
                <w:sz w:val="21"/>
                <w:szCs w:val="21"/>
              </w:rPr>
              <w:t>Изпит.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 xml:space="preserve"> Проведен урок по ……………………………… Тема ………………………..</w:t>
            </w:r>
          </w:p>
          <w:p w:rsidR="00AC1BAF" w:rsidRPr="00A710E9" w:rsidRDefault="00AC1BAF" w:rsidP="00AC1BAF">
            <w:pPr>
              <w:pStyle w:val="NoSpacing"/>
            </w:pPr>
            <w:r w:rsidRPr="00654602">
              <w:rPr>
                <w:rFonts w:ascii="Arial" w:eastAsia="Times New Roman" w:hAnsi="Arial" w:cs="Arial"/>
              </w:rPr>
              <w:t>……………………………….</w:t>
            </w:r>
          </w:p>
        </w:tc>
        <w:tc>
          <w:tcPr>
            <w:tcW w:w="4237" w:type="dxa"/>
          </w:tcPr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Pr="00271298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AC1BAF" w:rsidRPr="00271298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AC1BAF" w:rsidRDefault="00AC1BAF" w:rsidP="00AC1BAF">
            <w:pPr>
              <w:pStyle w:val="NoSpacing"/>
            </w:pPr>
            <w:r w:rsidRPr="00AC1BAF">
              <w:t>24.</w:t>
            </w:r>
          </w:p>
        </w:tc>
        <w:tc>
          <w:tcPr>
            <w:tcW w:w="2853" w:type="dxa"/>
          </w:tcPr>
          <w:p w:rsidR="00AC1BAF" w:rsidRPr="00A710E9" w:rsidRDefault="00AC1BAF" w:rsidP="00AC1BAF">
            <w:pPr>
              <w:pStyle w:val="NoSpacing"/>
            </w:pPr>
            <w:r>
              <w:t>П</w:t>
            </w:r>
            <w:r w:rsidRPr="00A710E9">
              <w:t>одготовка и провеждане на консултации с родители или участие в родителска среща.</w:t>
            </w:r>
          </w:p>
        </w:tc>
        <w:tc>
          <w:tcPr>
            <w:tcW w:w="4237" w:type="dxa"/>
          </w:tcPr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Pr="00271298" w:rsidRDefault="00AC1BAF" w:rsidP="00E06D00">
            <w:pPr>
              <w:pStyle w:val="NoSpacing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AC1BAF" w:rsidRPr="00271298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AC1BAF" w:rsidRDefault="00AC1BAF" w:rsidP="00AC1BAF">
            <w:pPr>
              <w:pStyle w:val="NoSpacing"/>
            </w:pPr>
            <w:r w:rsidRPr="00AC1BAF">
              <w:t>25.</w:t>
            </w:r>
          </w:p>
        </w:tc>
        <w:tc>
          <w:tcPr>
            <w:tcW w:w="2853" w:type="dxa"/>
          </w:tcPr>
          <w:p w:rsidR="00AC1BAF" w:rsidRPr="00A710E9" w:rsidRDefault="00AC1BAF" w:rsidP="00AC1BAF">
            <w:pPr>
              <w:pStyle w:val="NoSpacing"/>
            </w:pPr>
            <w:r w:rsidRPr="00B51ABC">
              <w:t xml:space="preserve">Други дейности: </w:t>
            </w:r>
            <w:r>
              <w:t>проверка на домашна работа или самостоятелна работа</w:t>
            </w:r>
          </w:p>
        </w:tc>
        <w:tc>
          <w:tcPr>
            <w:tcW w:w="4237" w:type="dxa"/>
          </w:tcPr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rPr>
                <w:b/>
                <w:sz w:val="22"/>
                <w:szCs w:val="22"/>
              </w:rPr>
            </w:pPr>
          </w:p>
          <w:p w:rsidR="00E06D00" w:rsidRPr="00271298" w:rsidRDefault="00E06D00" w:rsidP="00AC1BAF">
            <w:pPr>
              <w:pStyle w:val="NoSpacing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AC1BAF" w:rsidRPr="00271298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AC1BAF" w:rsidRDefault="00AC1BAF" w:rsidP="00AC1BAF">
            <w:pPr>
              <w:pStyle w:val="NoSpacing"/>
            </w:pPr>
            <w:r w:rsidRPr="00AC1BAF">
              <w:t>26.27.</w:t>
            </w:r>
          </w:p>
        </w:tc>
        <w:tc>
          <w:tcPr>
            <w:tcW w:w="2853" w:type="dxa"/>
          </w:tcPr>
          <w:p w:rsidR="00AC1BAF" w:rsidRPr="00B51ABC" w:rsidRDefault="00AC1BAF" w:rsidP="00AC1BAF">
            <w:pPr>
              <w:pStyle w:val="NoSpacing"/>
            </w:pPr>
            <w:r w:rsidRPr="00BA1E86">
              <w:t>Подготовка на план-конспект от стажант-учителя и консултирането му с учителя-наставник</w:t>
            </w:r>
          </w:p>
        </w:tc>
        <w:tc>
          <w:tcPr>
            <w:tcW w:w="4237" w:type="dxa"/>
          </w:tcPr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rPr>
                <w:b/>
                <w:sz w:val="22"/>
                <w:szCs w:val="22"/>
              </w:rPr>
            </w:pPr>
          </w:p>
          <w:p w:rsidR="00E06D00" w:rsidRPr="00271298" w:rsidRDefault="00E06D00" w:rsidP="00AC1BAF">
            <w:pPr>
              <w:pStyle w:val="NoSpacing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AC1BAF" w:rsidRPr="00271298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AC1BAF" w:rsidRDefault="00AC1BAF" w:rsidP="00AC1BAF">
            <w:pPr>
              <w:pStyle w:val="NoSpacing"/>
            </w:pPr>
            <w:r w:rsidRPr="00AC1BAF">
              <w:t>28.</w:t>
            </w:r>
          </w:p>
        </w:tc>
        <w:tc>
          <w:tcPr>
            <w:tcW w:w="2853" w:type="dxa"/>
          </w:tcPr>
          <w:p w:rsidR="00AC1BAF" w:rsidRPr="00654602" w:rsidRDefault="00AC1BAF" w:rsidP="00AC1BAF">
            <w:pPr>
              <w:spacing w:line="36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654602">
              <w:rPr>
                <w:rFonts w:ascii="Arial" w:eastAsia="Times New Roman" w:hAnsi="Arial" w:cs="Arial"/>
                <w:b/>
                <w:sz w:val="21"/>
                <w:szCs w:val="21"/>
              </w:rPr>
              <w:t>Изпит.</w:t>
            </w:r>
            <w:r w:rsidRPr="00654602">
              <w:rPr>
                <w:rFonts w:ascii="Arial" w:eastAsia="Times New Roman" w:hAnsi="Arial" w:cs="Arial"/>
                <w:sz w:val="21"/>
                <w:szCs w:val="21"/>
              </w:rPr>
              <w:t xml:space="preserve"> Проведен урок по ……………………………… Тема ………………………..</w:t>
            </w:r>
          </w:p>
          <w:p w:rsidR="00AC1BAF" w:rsidRPr="00A710E9" w:rsidRDefault="00AC1BAF" w:rsidP="00AC1BAF">
            <w:pPr>
              <w:pStyle w:val="NoSpacing"/>
            </w:pPr>
            <w:r w:rsidRPr="00654602">
              <w:rPr>
                <w:rFonts w:ascii="Arial" w:eastAsia="Times New Roman" w:hAnsi="Arial" w:cs="Arial"/>
              </w:rPr>
              <w:t>……………………………….</w:t>
            </w:r>
          </w:p>
        </w:tc>
        <w:tc>
          <w:tcPr>
            <w:tcW w:w="4237" w:type="dxa"/>
          </w:tcPr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Pr="00271298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AC1BAF" w:rsidRPr="00271298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  <w:tr w:rsidR="00AC1BAF" w:rsidRPr="00271298" w:rsidTr="00AC1BAF">
        <w:tc>
          <w:tcPr>
            <w:tcW w:w="987" w:type="dxa"/>
          </w:tcPr>
          <w:p w:rsidR="00AC1BAF" w:rsidRPr="00AC1BAF" w:rsidRDefault="00AC1BAF" w:rsidP="00AC1BAF">
            <w:pPr>
              <w:pStyle w:val="NoSpacing"/>
            </w:pPr>
            <w:r w:rsidRPr="00AC1BAF">
              <w:t>29-30.</w:t>
            </w:r>
          </w:p>
        </w:tc>
        <w:tc>
          <w:tcPr>
            <w:tcW w:w="2853" w:type="dxa"/>
          </w:tcPr>
          <w:p w:rsidR="00AC1BAF" w:rsidRPr="00A710E9" w:rsidRDefault="00AC1BAF" w:rsidP="00AC1BAF">
            <w:pPr>
              <w:pStyle w:val="NoSpacing"/>
            </w:pPr>
            <w:r>
              <w:t>Подготовка и у</w:t>
            </w:r>
            <w:r w:rsidRPr="00A710E9">
              <w:t xml:space="preserve">частие в педагогически съвет </w:t>
            </w:r>
            <w:r>
              <w:t xml:space="preserve">или оперативка. </w:t>
            </w:r>
          </w:p>
        </w:tc>
        <w:tc>
          <w:tcPr>
            <w:tcW w:w="4237" w:type="dxa"/>
          </w:tcPr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:rsidR="00AC1BAF" w:rsidRPr="00271298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AC1BAF" w:rsidRPr="00271298" w:rsidRDefault="00AC1BAF" w:rsidP="00AC1BAF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71298" w:rsidRDefault="00271298" w:rsidP="002D6E95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C1BAF" w:rsidRPr="00853122" w:rsidRDefault="00AC1BAF" w:rsidP="00AC1BAF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t>Качествена оценка от учител-наставник</w:t>
      </w:r>
      <w:r w:rsidRPr="00853122"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…………………………………………………</w:t>
      </w:r>
      <w:r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</w:t>
      </w:r>
    </w:p>
    <w:p w:rsidR="00AC1BAF" w:rsidRDefault="00AC1BAF" w:rsidP="00AC1BAF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853122"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………………………………………………………………………………</w:t>
      </w:r>
      <w:r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………………………..</w:t>
      </w:r>
    </w:p>
    <w:p w:rsidR="00AC1BAF" w:rsidRPr="00E06D00" w:rsidRDefault="00AC1BAF" w:rsidP="00AC1BAF">
      <w:pPr>
        <w:spacing w:after="0" w:line="360" w:lineRule="auto"/>
        <w:jc w:val="both"/>
        <w:rPr>
          <w:rFonts w:ascii="Arial" w:eastAsia="Times New Roman" w:hAnsi="Arial" w:cs="Arial"/>
          <w:color w:val="auto"/>
          <w:sz w:val="16"/>
          <w:szCs w:val="16"/>
          <w:lang w:eastAsia="en-US"/>
        </w:rPr>
      </w:pPr>
    </w:p>
    <w:p w:rsidR="00AC1BAF" w:rsidRPr="00AC1BAF" w:rsidRDefault="00AC1BAF" w:rsidP="00AC1BAF">
      <w:pPr>
        <w:spacing w:after="0" w:line="36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t>Учител-наставник:</w:t>
      </w:r>
      <w:r w:rsidRPr="0014304D"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……………………………………………...........</w:t>
      </w:r>
    </w:p>
    <w:p w:rsidR="00AC1BAF" w:rsidRPr="00E06D00" w:rsidRDefault="00AC1BAF" w:rsidP="00AC1BAF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16"/>
          <w:szCs w:val="16"/>
          <w:lang w:eastAsia="en-US"/>
        </w:rPr>
      </w:pPr>
    </w:p>
    <w:p w:rsidR="00AC1BAF" w:rsidRDefault="00AC1BAF" w:rsidP="00AC1BAF">
      <w:pPr>
        <w:spacing w:after="0" w:line="360" w:lineRule="auto"/>
        <w:jc w:val="right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t xml:space="preserve">                     </w:t>
      </w:r>
      <w:r w:rsidRPr="00853122"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  <w:t xml:space="preserve">Педагог: </w:t>
      </w:r>
      <w:r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……………………………………….</w:t>
      </w:r>
    </w:p>
    <w:p w:rsidR="002D6E95" w:rsidRPr="00AC1BAF" w:rsidRDefault="00AC1BAF" w:rsidP="00AC1BAF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4"/>
          <w:szCs w:val="24"/>
          <w:lang w:val="ru-RU" w:eastAsia="en-U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ru-RU" w:eastAsia="en-US"/>
        </w:rPr>
        <w:t xml:space="preserve">                                               </w:t>
      </w:r>
      <w:r w:rsidRPr="00FD1930">
        <w:rPr>
          <w:rFonts w:ascii="Arial" w:eastAsia="Times New Roman" w:hAnsi="Arial" w:cs="Arial"/>
          <w:color w:val="auto"/>
          <w:sz w:val="24"/>
          <w:szCs w:val="24"/>
          <w:lang w:val="ru-RU" w:eastAsia="en-US"/>
        </w:rPr>
        <w:t>(</w:t>
      </w:r>
      <w:r w:rsidRPr="0014304D">
        <w:rPr>
          <w:rFonts w:ascii="Arial" w:eastAsia="Times New Roman" w:hAnsi="Arial" w:cs="Arial"/>
          <w:color w:val="auto"/>
          <w:sz w:val="24"/>
          <w:szCs w:val="24"/>
          <w:lang w:eastAsia="en-US"/>
        </w:rPr>
        <w:t>...........……………………</w:t>
      </w:r>
      <w:r>
        <w:rPr>
          <w:rFonts w:ascii="Arial" w:eastAsia="Times New Roman" w:hAnsi="Arial" w:cs="Arial"/>
          <w:color w:val="auto"/>
          <w:sz w:val="24"/>
          <w:szCs w:val="24"/>
          <w:lang w:eastAsia="en-US"/>
        </w:rPr>
        <w:t>……………………..</w:t>
      </w:r>
      <w:r w:rsidRPr="00FD1930">
        <w:rPr>
          <w:rFonts w:ascii="Arial" w:eastAsia="Times New Roman" w:hAnsi="Arial" w:cs="Arial"/>
          <w:color w:val="auto"/>
          <w:sz w:val="24"/>
          <w:szCs w:val="24"/>
          <w:lang w:val="ru-RU" w:eastAsia="en-US"/>
        </w:rPr>
        <w:t>)</w:t>
      </w:r>
    </w:p>
    <w:p w:rsidR="002D6E95" w:rsidRDefault="002D6E95" w:rsidP="002D6E95">
      <w:pPr>
        <w:pStyle w:val="ae"/>
        <w:spacing w:line="360" w:lineRule="auto"/>
        <w:jc w:val="center"/>
        <w:rPr>
          <w:b/>
          <w:color w:val="000000" w:themeColor="text1"/>
          <w:sz w:val="28"/>
          <w:szCs w:val="28"/>
        </w:rPr>
        <w:sectPr w:rsidR="002D6E95" w:rsidSect="00271298">
          <w:pgSz w:w="11906" w:h="16838" w:code="9"/>
          <w:pgMar w:top="1134" w:right="1134" w:bottom="1134" w:left="1134" w:header="907" w:footer="907" w:gutter="0"/>
          <w:cols w:space="720"/>
          <w:docGrid w:linePitch="360"/>
        </w:sectPr>
      </w:pPr>
    </w:p>
    <w:p w:rsidR="002B5006" w:rsidRPr="005C3195" w:rsidRDefault="002B5006" w:rsidP="002B5006">
      <w:pPr>
        <w:pStyle w:val="NoSpacing"/>
        <w:spacing w:line="480" w:lineRule="auto"/>
        <w:jc w:val="center"/>
        <w:rPr>
          <w:rFonts w:ascii="Arial" w:hAnsi="Arial" w:cs="Arial"/>
          <w:sz w:val="28"/>
          <w:szCs w:val="28"/>
        </w:rPr>
      </w:pPr>
      <w:r w:rsidRPr="005C3195">
        <w:rPr>
          <w:rFonts w:ascii="Arial" w:hAnsi="Arial" w:cs="Arial"/>
          <w:b/>
          <w:sz w:val="28"/>
          <w:szCs w:val="28"/>
        </w:rPr>
        <w:lastRenderedPageBreak/>
        <w:t>РЕЗУЛТА</w:t>
      </w:r>
      <w:r>
        <w:rPr>
          <w:rFonts w:ascii="Arial" w:hAnsi="Arial" w:cs="Arial"/>
          <w:b/>
          <w:sz w:val="28"/>
          <w:szCs w:val="28"/>
        </w:rPr>
        <w:t>ТИ ОТ СТАЖАНТСКАТА ПРАКТИКА – НУ</w:t>
      </w:r>
    </w:p>
    <w:p w:rsidR="002B5006" w:rsidRDefault="002B5006" w:rsidP="002B5006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 w:rsidRPr="00B57FF8">
        <w:rPr>
          <w:rFonts w:ascii="Arial" w:hAnsi="Arial" w:cs="Arial"/>
          <w:sz w:val="22"/>
          <w:szCs w:val="22"/>
        </w:rPr>
        <w:t>на стажант-учител………………………………………………………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 w:rsidRPr="00B57FF8">
        <w:rPr>
          <w:rFonts w:ascii="Arial" w:hAnsi="Arial" w:cs="Arial"/>
          <w:sz w:val="22"/>
          <w:szCs w:val="22"/>
        </w:rPr>
        <w:t xml:space="preserve"> фак.№……………</w:t>
      </w:r>
      <w:r>
        <w:rPr>
          <w:rFonts w:ascii="Arial" w:hAnsi="Arial" w:cs="Arial"/>
          <w:sz w:val="22"/>
          <w:szCs w:val="22"/>
        </w:rPr>
        <w:t>..</w:t>
      </w:r>
    </w:p>
    <w:p w:rsidR="002B5006" w:rsidRDefault="002B5006" w:rsidP="002B5006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 учител-наставник ……………………………………………………………………………………..</w:t>
      </w:r>
    </w:p>
    <w:p w:rsidR="002B5006" w:rsidRPr="003502D6" w:rsidRDefault="002B5006" w:rsidP="002B5006">
      <w:pPr>
        <w:pStyle w:val="NoSpacing"/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училище……….…………………………………………………………………. клас……………………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2"/>
      </w:tblGrid>
      <w:tr w:rsidR="002B5006" w:rsidTr="00BA1E86">
        <w:tc>
          <w:tcPr>
            <w:tcW w:w="9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006" w:rsidRPr="00074667" w:rsidRDefault="00BA1E86" w:rsidP="00BA1E8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ДОКЛАД</w:t>
            </w:r>
            <w:r w:rsidR="002B5006" w:rsidRPr="00074667">
              <w:rPr>
                <w:rFonts w:ascii="Arial" w:hAnsi="Arial" w:cs="Arial"/>
                <w:b/>
              </w:rPr>
              <w:t xml:space="preserve"> НА УЧИТЕЛЯ-НАСТАВНИК</w:t>
            </w:r>
            <w:r w:rsidR="002B5006">
              <w:rPr>
                <w:rFonts w:ascii="Arial" w:hAnsi="Arial" w:cs="Arial"/>
                <w:b/>
              </w:rPr>
              <w:t xml:space="preserve"> ЗА ДЕЙНОСТТА НА СТАЖАНТ-УЧИТЕЛЯ</w:t>
            </w:r>
          </w:p>
        </w:tc>
      </w:tr>
      <w:tr w:rsidR="002B5006" w:rsidTr="00355996">
        <w:tc>
          <w:tcPr>
            <w:tcW w:w="9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5006" w:rsidRPr="00B57FF8" w:rsidRDefault="002B5006" w:rsidP="00355996">
            <w:pPr>
              <w:pStyle w:val="NoSpacing"/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B5006" w:rsidRDefault="002B5006" w:rsidP="00355996">
            <w:pPr>
              <w:pStyle w:val="NoSpacing"/>
              <w:spacing w:line="480" w:lineRule="auto"/>
              <w:jc w:val="both"/>
              <w:rPr>
                <w:rFonts w:ascii="Arial" w:hAnsi="Arial" w:cs="Arial"/>
              </w:rPr>
            </w:pPr>
            <w:r w:rsidRPr="00074667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A1E86" w:rsidRDefault="00BA1E86" w:rsidP="00355996">
            <w:pPr>
              <w:pStyle w:val="NoSpacing"/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…………………………………………………………………………………………………………………….</w:t>
            </w:r>
          </w:p>
          <w:p w:rsidR="002B5006" w:rsidRPr="00B57FF8" w:rsidRDefault="002B5006" w:rsidP="00355996">
            <w:pPr>
              <w:pStyle w:val="NoSpacing"/>
            </w:pPr>
            <w:r w:rsidRPr="005C3195">
              <w:rPr>
                <w:rFonts w:ascii="Arial" w:hAnsi="Arial" w:cs="Arial"/>
                <w:b/>
                <w:sz w:val="22"/>
                <w:szCs w:val="22"/>
              </w:rPr>
              <w:t>Учител-наставник</w:t>
            </w:r>
            <w:r w:rsidRPr="005C3195">
              <w:rPr>
                <w:rFonts w:ascii="Arial" w:hAnsi="Arial" w:cs="Arial"/>
                <w:sz w:val="22"/>
                <w:szCs w:val="22"/>
              </w:rPr>
              <w:t>:</w:t>
            </w:r>
            <w:r w:rsidRPr="00074667">
              <w:t>………………………….</w:t>
            </w:r>
            <w:r>
              <w:t xml:space="preserve">                 </w:t>
            </w:r>
            <w:r w:rsidRPr="005C3195">
              <w:rPr>
                <w:rFonts w:ascii="Arial" w:hAnsi="Arial" w:cs="Arial"/>
                <w:b/>
                <w:sz w:val="22"/>
                <w:szCs w:val="22"/>
              </w:rPr>
              <w:t>Директор</w:t>
            </w:r>
            <w:r w:rsidRPr="005C3195">
              <w:rPr>
                <w:rFonts w:ascii="Arial" w:hAnsi="Arial" w:cs="Arial"/>
                <w:sz w:val="22"/>
                <w:szCs w:val="22"/>
              </w:rPr>
              <w:t>:</w:t>
            </w:r>
            <w:r w:rsidRPr="00B57FF8">
              <w:t>……………………………….</w:t>
            </w:r>
          </w:p>
          <w:p w:rsidR="002B5006" w:rsidRDefault="002B5006" w:rsidP="00355996">
            <w:pPr>
              <w:pStyle w:val="NoSpacing"/>
            </w:pPr>
            <w:r>
              <w:t xml:space="preserve">                               </w:t>
            </w:r>
            <w:r w:rsidRPr="00B57FF8">
              <w:t xml:space="preserve">                                                              </w:t>
            </w:r>
            <w:r>
              <w:t xml:space="preserve">                      </w:t>
            </w:r>
            <w:r w:rsidRPr="00B57FF8">
              <w:t>(подпис и печат)</w:t>
            </w:r>
          </w:p>
          <w:p w:rsidR="00BA1E86" w:rsidRPr="00B57FF8" w:rsidRDefault="00BA1E86" w:rsidP="00355996">
            <w:pPr>
              <w:pStyle w:val="NoSpacing"/>
            </w:pPr>
          </w:p>
        </w:tc>
      </w:tr>
    </w:tbl>
    <w:p w:rsidR="002B5006" w:rsidRPr="00F2613B" w:rsidRDefault="002B5006" w:rsidP="002B5006">
      <w:pPr>
        <w:pStyle w:val="NoSpacing"/>
        <w:rPr>
          <w:sz w:val="16"/>
          <w:szCs w:val="16"/>
        </w:rPr>
      </w:pPr>
    </w:p>
    <w:p w:rsidR="002B5006" w:rsidRPr="00954252" w:rsidRDefault="002B5006" w:rsidP="002B5006">
      <w:pPr>
        <w:pStyle w:val="NoSpacing"/>
        <w:rPr>
          <w:sz w:val="16"/>
          <w:szCs w:val="16"/>
        </w:rPr>
      </w:pPr>
    </w:p>
    <w:tbl>
      <w:tblPr>
        <w:tblStyle w:val="TableGrid"/>
        <w:tblW w:w="9593" w:type="dxa"/>
        <w:tblLook w:val="04A0" w:firstRow="1" w:lastRow="0" w:firstColumn="1" w:lastColumn="0" w:noHBand="0" w:noVBand="1"/>
      </w:tblPr>
      <w:tblGrid>
        <w:gridCol w:w="1096"/>
        <w:gridCol w:w="3843"/>
        <w:gridCol w:w="1805"/>
        <w:gridCol w:w="418"/>
        <w:gridCol w:w="1134"/>
        <w:gridCol w:w="1287"/>
        <w:gridCol w:w="10"/>
      </w:tblGrid>
      <w:tr w:rsidR="002B5006" w:rsidTr="00355996">
        <w:trPr>
          <w:trHeight w:val="380"/>
        </w:trPr>
        <w:tc>
          <w:tcPr>
            <w:tcW w:w="959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006" w:rsidRPr="005F7580" w:rsidRDefault="00D46519" w:rsidP="0035599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ДЪРЖАВЕН ПРАКТИКО-ПРИЛОЖЕН ИЗПИТ</w:t>
            </w:r>
          </w:p>
        </w:tc>
      </w:tr>
      <w:tr w:rsidR="002B5006" w:rsidTr="00355996">
        <w:trPr>
          <w:gridAfter w:val="1"/>
          <w:wAfter w:w="10" w:type="dxa"/>
          <w:trHeight w:val="759"/>
        </w:trPr>
        <w:tc>
          <w:tcPr>
            <w:tcW w:w="10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B5006" w:rsidRPr="005F7580" w:rsidRDefault="002B5006" w:rsidP="0035599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</w:t>
            </w:r>
          </w:p>
        </w:tc>
        <w:tc>
          <w:tcPr>
            <w:tcW w:w="3843" w:type="dxa"/>
            <w:tcBorders>
              <w:top w:val="single" w:sz="18" w:space="0" w:color="auto"/>
            </w:tcBorders>
            <w:vAlign w:val="center"/>
          </w:tcPr>
          <w:p w:rsidR="002B5006" w:rsidRPr="005F7580" w:rsidRDefault="00AC1BAF" w:rsidP="0035599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Учебен предмет</w:t>
            </w:r>
          </w:p>
        </w:tc>
        <w:tc>
          <w:tcPr>
            <w:tcW w:w="2223" w:type="dxa"/>
            <w:gridSpan w:val="2"/>
            <w:vAlign w:val="center"/>
          </w:tcPr>
          <w:p w:rsidR="002B5006" w:rsidRPr="005F7580" w:rsidRDefault="002B5006" w:rsidP="0035599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Оценка </w:t>
            </w:r>
          </w:p>
        </w:tc>
        <w:tc>
          <w:tcPr>
            <w:tcW w:w="1134" w:type="dxa"/>
            <w:vAlign w:val="center"/>
          </w:tcPr>
          <w:p w:rsidR="002B5006" w:rsidRDefault="002B5006" w:rsidP="0035599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Методик </w:t>
            </w:r>
          </w:p>
          <w:p w:rsidR="002B5006" w:rsidRPr="00CD6F25" w:rsidRDefault="002B5006" w:rsidP="00355996">
            <w:pPr>
              <w:pStyle w:val="NoSpacing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(</w:t>
            </w:r>
            <w:r>
              <w:rPr>
                <w:rFonts w:ascii="Arial" w:hAnsi="Arial" w:cs="Arial"/>
                <w:b/>
              </w:rPr>
              <w:t>п.</w:t>
            </w:r>
            <w:r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1287" w:type="dxa"/>
            <w:tcBorders>
              <w:right w:val="single" w:sz="18" w:space="0" w:color="auto"/>
            </w:tcBorders>
            <w:vAlign w:val="center"/>
          </w:tcPr>
          <w:p w:rsidR="002B5006" w:rsidRDefault="002B5006" w:rsidP="0035599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Учител-наставник</w:t>
            </w:r>
          </w:p>
          <w:p w:rsidR="002B5006" w:rsidRPr="00CD6F25" w:rsidRDefault="002B5006" w:rsidP="0035599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(</w:t>
            </w:r>
            <w:r>
              <w:rPr>
                <w:rFonts w:ascii="Arial" w:hAnsi="Arial" w:cs="Arial"/>
                <w:b/>
              </w:rPr>
              <w:t>п.</w:t>
            </w:r>
            <w:r>
              <w:rPr>
                <w:rFonts w:ascii="Arial" w:hAnsi="Arial" w:cs="Arial"/>
                <w:b/>
                <w:lang w:val="en-US"/>
              </w:rPr>
              <w:t>)</w:t>
            </w:r>
          </w:p>
        </w:tc>
      </w:tr>
      <w:tr w:rsidR="002B5006" w:rsidTr="00355996">
        <w:trPr>
          <w:gridAfter w:val="1"/>
          <w:wAfter w:w="10" w:type="dxa"/>
        </w:trPr>
        <w:tc>
          <w:tcPr>
            <w:tcW w:w="1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8" w:type="dxa"/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right w:val="single" w:sz="18" w:space="0" w:color="auto"/>
            </w:tcBorders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B5006" w:rsidTr="00355996">
        <w:trPr>
          <w:gridAfter w:val="1"/>
          <w:wAfter w:w="10" w:type="dxa"/>
        </w:trPr>
        <w:tc>
          <w:tcPr>
            <w:tcW w:w="1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8" w:type="dxa"/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right w:val="single" w:sz="18" w:space="0" w:color="auto"/>
            </w:tcBorders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B5006" w:rsidTr="00355996">
        <w:trPr>
          <w:gridAfter w:val="1"/>
          <w:wAfter w:w="10" w:type="dxa"/>
        </w:trPr>
        <w:tc>
          <w:tcPr>
            <w:tcW w:w="10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8" w:type="dxa"/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right w:val="single" w:sz="18" w:space="0" w:color="auto"/>
            </w:tcBorders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B5006" w:rsidTr="00355996">
        <w:trPr>
          <w:gridAfter w:val="1"/>
          <w:wAfter w:w="10" w:type="dxa"/>
        </w:trPr>
        <w:tc>
          <w:tcPr>
            <w:tcW w:w="10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B5006" w:rsidRPr="00CD6F25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  <w:tcBorders>
              <w:bottom w:val="single" w:sz="18" w:space="0" w:color="auto"/>
            </w:tcBorders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8" w:type="dxa"/>
            <w:tcBorders>
              <w:bottom w:val="single" w:sz="18" w:space="0" w:color="auto"/>
            </w:tcBorders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B5006" w:rsidRDefault="002B5006" w:rsidP="00355996">
            <w:pPr>
              <w:pStyle w:val="NoSpacing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B5006" w:rsidRPr="00954252" w:rsidRDefault="002B5006" w:rsidP="002B5006">
      <w:pPr>
        <w:pStyle w:val="NoSpacing"/>
        <w:jc w:val="both"/>
        <w:rPr>
          <w:sz w:val="16"/>
          <w:szCs w:val="16"/>
        </w:rPr>
      </w:pPr>
    </w:p>
    <w:p w:rsidR="002B5006" w:rsidRDefault="002B5006" w:rsidP="002B5006">
      <w:pPr>
        <w:pStyle w:val="NoSpacing"/>
        <w:jc w:val="both"/>
      </w:pPr>
    </w:p>
    <w:p w:rsidR="00AF464E" w:rsidRPr="001D1D27" w:rsidRDefault="00AF464E" w:rsidP="00AF464E">
      <w:pPr>
        <w:spacing w:after="0"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8A70A5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>ОЦЕНКА</w:t>
      </w:r>
      <w:r w:rsidRPr="008A70A5">
        <w:rPr>
          <w:rFonts w:ascii="Arial" w:eastAsia="Times New Roman" w:hAnsi="Arial" w:cs="Arial"/>
          <w:color w:val="auto"/>
          <w:sz w:val="22"/>
          <w:szCs w:val="22"/>
          <w:lang w:eastAsia="en-US"/>
        </w:rPr>
        <w:t>:</w:t>
      </w:r>
      <w:r w:rsidRPr="001D1D27">
        <w:rPr>
          <w:rFonts w:ascii="Arial" w:eastAsia="Times New Roman" w:hAnsi="Arial" w:cs="Arial"/>
          <w:i/>
          <w:color w:val="auto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:rsidR="00AC1BAF" w:rsidRDefault="00AC1BAF" w:rsidP="00AC1BAF">
      <w:pPr>
        <w:spacing w:after="0" w:line="360" w:lineRule="auto"/>
        <w:jc w:val="right"/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</w:pPr>
    </w:p>
    <w:p w:rsidR="00AC1BAF" w:rsidRDefault="00AF464E" w:rsidP="00AC1BAF">
      <w:pPr>
        <w:spacing w:after="0" w:line="360" w:lineRule="auto"/>
        <w:jc w:val="right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  <w:r w:rsidRPr="001D1D27">
        <w:rPr>
          <w:rFonts w:ascii="Arial" w:eastAsia="Times New Roman" w:hAnsi="Arial" w:cs="Arial"/>
          <w:b/>
          <w:color w:val="auto"/>
          <w:sz w:val="22"/>
          <w:szCs w:val="22"/>
          <w:lang w:eastAsia="en-US"/>
        </w:rPr>
        <w:t xml:space="preserve">Педагог: </w:t>
      </w:r>
      <w:r w:rsidR="00AC1BAF" w:rsidRPr="00AC1BAF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……………………………………</w:t>
      </w:r>
    </w:p>
    <w:p w:rsidR="00AF464E" w:rsidRPr="00AC1BAF" w:rsidRDefault="0014304D" w:rsidP="00AC1BAF">
      <w:pPr>
        <w:spacing w:after="0" w:line="360" w:lineRule="auto"/>
        <w:jc w:val="right"/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</w:pPr>
      <w:r w:rsidRPr="0014304D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(</w:t>
      </w:r>
      <w:r w:rsidR="00AF464E" w:rsidRPr="001D1D27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………………………</w:t>
      </w:r>
      <w:r w:rsidR="00AC1BAF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…………….</w:t>
      </w:r>
      <w:r w:rsidR="00AF464E" w:rsidRPr="001D1D27">
        <w:rPr>
          <w:rFonts w:ascii="Arial" w:eastAsia="Times New Roman" w:hAnsi="Arial" w:cs="Arial"/>
          <w:color w:val="auto"/>
          <w:sz w:val="22"/>
          <w:szCs w:val="22"/>
          <w:lang w:eastAsia="en-US"/>
        </w:rPr>
        <w:t>………..</w:t>
      </w:r>
      <w:r w:rsidRPr="0014304D">
        <w:rPr>
          <w:rFonts w:ascii="Arial" w:eastAsia="Times New Roman" w:hAnsi="Arial" w:cs="Arial"/>
          <w:color w:val="auto"/>
          <w:sz w:val="22"/>
          <w:szCs w:val="22"/>
          <w:lang w:val="ru-RU" w:eastAsia="en-US"/>
        </w:rPr>
        <w:t>)</w:t>
      </w:r>
    </w:p>
    <w:p w:rsidR="00A40F97" w:rsidRPr="00AC1BAF" w:rsidRDefault="00AF464E" w:rsidP="00AC1BAF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i/>
          <w:color w:val="auto"/>
          <w:sz w:val="21"/>
          <w:szCs w:val="21"/>
          <w:lang w:eastAsia="en-US"/>
        </w:rPr>
      </w:pPr>
      <w:r w:rsidRPr="001D1D27">
        <w:rPr>
          <w:rFonts w:ascii="Arial" w:eastAsia="Times New Roman" w:hAnsi="Arial" w:cs="Arial"/>
          <w:i/>
          <w:color w:val="auto"/>
          <w:sz w:val="21"/>
          <w:szCs w:val="21"/>
          <w:lang w:eastAsia="en-US"/>
        </w:rPr>
        <w:t>Изготвя се в 2 екземпляра – по един за стажант-учителя и за педагога</w:t>
      </w:r>
      <w:bookmarkStart w:id="32" w:name="_Hlk7795889"/>
      <w:r w:rsidR="00A40F97" w:rsidRPr="00AC1BAF">
        <w:rPr>
          <w:b/>
          <w:color w:val="000000" w:themeColor="text1"/>
          <w:sz w:val="24"/>
          <w:szCs w:val="24"/>
        </w:rPr>
        <w:tab/>
      </w:r>
    </w:p>
    <w:p w:rsidR="00000DA0" w:rsidRPr="00000DA0" w:rsidRDefault="00A40F97" w:rsidP="00000DA0">
      <w:pPr>
        <w:pStyle w:val="ae"/>
        <w:spacing w:line="276" w:lineRule="auto"/>
        <w:rPr>
          <w:rFonts w:ascii="Arial" w:eastAsia="Calibri" w:hAnsi="Arial" w:cs="Arial"/>
          <w:b/>
          <w:color w:val="auto"/>
          <w:sz w:val="24"/>
          <w:szCs w:val="24"/>
        </w:rPr>
      </w:pPr>
      <w:r>
        <w:br w:type="page"/>
      </w:r>
      <w:r w:rsidR="00000DA0" w:rsidRPr="00000DA0">
        <w:rPr>
          <w:rFonts w:ascii="Arial" w:eastAsia="Calibri" w:hAnsi="Arial" w:cs="Arial"/>
          <w:b/>
          <w:color w:val="auto"/>
          <w:sz w:val="24"/>
          <w:szCs w:val="24"/>
        </w:rPr>
        <w:lastRenderedPageBreak/>
        <w:t>ИЗИСКВАНИЯ ЗА СТРУКТУРИРАНЕ НА ПРИЛОЖЕНИЯ</w:t>
      </w:r>
    </w:p>
    <w:p w:rsidR="00000DA0" w:rsidRPr="00000DA0" w:rsidRDefault="00000DA0" w:rsidP="00000DA0">
      <w:pPr>
        <w:spacing w:after="0" w:line="276" w:lineRule="auto"/>
        <w:rPr>
          <w:rFonts w:ascii="Arial" w:eastAsia="Calibri" w:hAnsi="Arial" w:cs="Arial"/>
          <w:b/>
          <w:color w:val="auto"/>
          <w:sz w:val="24"/>
          <w:szCs w:val="24"/>
        </w:rPr>
      </w:pPr>
      <w:r w:rsidRPr="00000DA0">
        <w:rPr>
          <w:rFonts w:ascii="Arial" w:eastAsia="Calibri" w:hAnsi="Arial" w:cs="Arial"/>
          <w:b/>
          <w:color w:val="auto"/>
          <w:sz w:val="24"/>
          <w:szCs w:val="24"/>
        </w:rPr>
        <w:t xml:space="preserve"> </w:t>
      </w:r>
    </w:p>
    <w:p w:rsidR="00000DA0" w:rsidRPr="00000DA0" w:rsidRDefault="00000DA0" w:rsidP="00000DA0">
      <w:pPr>
        <w:spacing w:after="0" w:line="276" w:lineRule="auto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000DA0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Приложенията съдържат всички останали материали от проведените педагогически практики. </w:t>
      </w:r>
      <w:r w:rsidRPr="00000DA0">
        <w:rPr>
          <w:rFonts w:ascii="Arial" w:eastAsia="Calibri" w:hAnsi="Arial" w:cs="Arial"/>
          <w:color w:val="auto"/>
          <w:sz w:val="24"/>
          <w:szCs w:val="24"/>
        </w:rPr>
        <w:t>Събират се от студента, като се структурират в  следните раздели:</w:t>
      </w:r>
    </w:p>
    <w:p w:rsidR="00000DA0" w:rsidRPr="00000DA0" w:rsidRDefault="00000DA0" w:rsidP="00000DA0">
      <w:pPr>
        <w:spacing w:after="0" w:line="276" w:lineRule="auto"/>
        <w:jc w:val="both"/>
        <w:rPr>
          <w:rFonts w:ascii="Arial" w:eastAsia="Calibri" w:hAnsi="Arial" w:cs="Arial"/>
          <w:color w:val="auto"/>
          <w:sz w:val="24"/>
          <w:szCs w:val="24"/>
        </w:rPr>
      </w:pPr>
    </w:p>
    <w:p w:rsidR="00000DA0" w:rsidRPr="00000DA0" w:rsidRDefault="00000DA0" w:rsidP="00000DA0">
      <w:pPr>
        <w:spacing w:after="0" w:line="276" w:lineRule="auto"/>
        <w:rPr>
          <w:rFonts w:ascii="Arial" w:eastAsia="Calibri" w:hAnsi="Arial" w:cs="Arial"/>
          <w:b/>
          <w:color w:val="auto"/>
          <w:sz w:val="24"/>
          <w:szCs w:val="24"/>
        </w:rPr>
      </w:pPr>
      <w:r w:rsidRPr="00000DA0">
        <w:rPr>
          <w:rFonts w:ascii="Arial" w:eastAsia="Calibri" w:hAnsi="Arial" w:cs="Arial"/>
          <w:b/>
          <w:color w:val="auto"/>
          <w:sz w:val="24"/>
          <w:szCs w:val="24"/>
        </w:rPr>
        <w:t>1. Хоспитиране в детската градина и началното училище</w:t>
      </w:r>
    </w:p>
    <w:p w:rsidR="00000DA0" w:rsidRPr="00000DA0" w:rsidRDefault="00000DA0" w:rsidP="00000DA0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</w:rPr>
      </w:pPr>
      <w:bookmarkStart w:id="33" w:name="_Hlk9260820"/>
      <w:r w:rsidRPr="00000DA0">
        <w:rPr>
          <w:rFonts w:ascii="Arial" w:eastAsia="Calibri" w:hAnsi="Arial" w:cs="Arial"/>
          <w:color w:val="auto"/>
          <w:sz w:val="24"/>
          <w:szCs w:val="24"/>
        </w:rPr>
        <w:t>1.1. Протоколи от проведените наблюдения на педагогически ситуации в детската градина, изнесени от учител</w:t>
      </w:r>
      <w:bookmarkEnd w:id="33"/>
    </w:p>
    <w:p w:rsidR="00000DA0" w:rsidRPr="00000DA0" w:rsidRDefault="00000DA0" w:rsidP="00000DA0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000DA0">
        <w:rPr>
          <w:rFonts w:ascii="Arial" w:eastAsia="Calibri" w:hAnsi="Arial" w:cs="Arial"/>
          <w:color w:val="auto"/>
          <w:sz w:val="24"/>
          <w:szCs w:val="24"/>
        </w:rPr>
        <w:t>1.2. Протоколи от проведените наблюдения на уроци в училище, изнесени от учител</w:t>
      </w:r>
    </w:p>
    <w:p w:rsidR="00000DA0" w:rsidRPr="00000DA0" w:rsidRDefault="00000DA0" w:rsidP="00000DA0">
      <w:pPr>
        <w:spacing w:after="0" w:line="276" w:lineRule="auto"/>
        <w:jc w:val="both"/>
        <w:rPr>
          <w:rFonts w:ascii="Arial" w:eastAsia="Calibri" w:hAnsi="Arial" w:cs="Arial"/>
          <w:b/>
          <w:color w:val="auto"/>
          <w:sz w:val="24"/>
          <w:szCs w:val="24"/>
        </w:rPr>
      </w:pPr>
      <w:r w:rsidRPr="00000DA0">
        <w:rPr>
          <w:rFonts w:ascii="Arial" w:eastAsia="Calibri" w:hAnsi="Arial" w:cs="Arial"/>
          <w:b/>
          <w:color w:val="auto"/>
          <w:sz w:val="24"/>
          <w:szCs w:val="24"/>
        </w:rPr>
        <w:t>2.Текуща педагогическа практика в детската градина и началното училище</w:t>
      </w:r>
    </w:p>
    <w:p w:rsidR="00000DA0" w:rsidRPr="00000DA0" w:rsidRDefault="00000DA0" w:rsidP="00000DA0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000DA0">
        <w:rPr>
          <w:rFonts w:ascii="Arial" w:eastAsia="Calibri" w:hAnsi="Arial" w:cs="Arial"/>
          <w:color w:val="auto"/>
          <w:sz w:val="24"/>
          <w:szCs w:val="24"/>
        </w:rPr>
        <w:t>2.1. Протоколи от проведените наблюдения на педагогически ситуации в детската градина, изнесени от студент</w:t>
      </w:r>
    </w:p>
    <w:p w:rsidR="00000DA0" w:rsidRPr="00000DA0" w:rsidRDefault="00000DA0" w:rsidP="00000DA0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000DA0">
        <w:rPr>
          <w:rFonts w:ascii="Arial" w:eastAsia="Calibri" w:hAnsi="Arial" w:cs="Arial"/>
          <w:color w:val="auto"/>
          <w:sz w:val="24"/>
          <w:szCs w:val="24"/>
        </w:rPr>
        <w:t>2.2. План-конспекти на изнесени от студент педагогически ситуации в детската градина</w:t>
      </w:r>
    </w:p>
    <w:p w:rsidR="00000DA0" w:rsidRPr="00000DA0" w:rsidRDefault="00000DA0" w:rsidP="00000DA0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000DA0">
        <w:rPr>
          <w:rFonts w:ascii="Arial" w:eastAsia="Calibri" w:hAnsi="Arial" w:cs="Arial"/>
          <w:color w:val="auto"/>
          <w:sz w:val="24"/>
          <w:szCs w:val="24"/>
        </w:rPr>
        <w:t>2.3. Протоколи от проведените наблюдения на уроци в училище, изнесени от студент</w:t>
      </w:r>
    </w:p>
    <w:p w:rsidR="00000DA0" w:rsidRPr="00000DA0" w:rsidRDefault="00000DA0" w:rsidP="00000DA0">
      <w:pPr>
        <w:spacing w:after="0" w:line="276" w:lineRule="auto"/>
        <w:ind w:firstLine="708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000DA0">
        <w:rPr>
          <w:rFonts w:ascii="Arial" w:eastAsia="Calibri" w:hAnsi="Arial" w:cs="Arial"/>
          <w:color w:val="auto"/>
          <w:sz w:val="24"/>
          <w:szCs w:val="24"/>
        </w:rPr>
        <w:t>2. 4. План-конспекти на изнесени от студента уроци в училище</w:t>
      </w:r>
    </w:p>
    <w:p w:rsidR="00000DA0" w:rsidRPr="00000DA0" w:rsidRDefault="00000DA0" w:rsidP="00000DA0">
      <w:pPr>
        <w:spacing w:after="0" w:line="276" w:lineRule="auto"/>
        <w:jc w:val="both"/>
        <w:rPr>
          <w:rFonts w:ascii="Arial" w:eastAsia="Calibri" w:hAnsi="Arial" w:cs="Arial"/>
          <w:b/>
          <w:color w:val="auto"/>
          <w:sz w:val="24"/>
          <w:szCs w:val="24"/>
        </w:rPr>
      </w:pPr>
      <w:bookmarkStart w:id="34" w:name="_Hlk9261499"/>
      <w:r w:rsidRPr="00000DA0">
        <w:rPr>
          <w:rFonts w:ascii="Arial" w:eastAsia="Calibri" w:hAnsi="Arial" w:cs="Arial"/>
          <w:b/>
          <w:color w:val="auto"/>
          <w:sz w:val="24"/>
          <w:szCs w:val="24"/>
        </w:rPr>
        <w:t>3. Стажантска практика в детската градина</w:t>
      </w:r>
    </w:p>
    <w:p w:rsidR="00000DA0" w:rsidRPr="00000DA0" w:rsidRDefault="00000DA0" w:rsidP="00000DA0">
      <w:pPr>
        <w:spacing w:after="0" w:line="276" w:lineRule="auto"/>
        <w:ind w:firstLine="708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000DA0">
        <w:rPr>
          <w:rFonts w:ascii="Arial" w:eastAsia="Calibri" w:hAnsi="Arial" w:cs="Arial"/>
          <w:color w:val="auto"/>
          <w:sz w:val="24"/>
          <w:szCs w:val="24"/>
        </w:rPr>
        <w:t xml:space="preserve">3.1. План-конспекти на изнесени от студента педагогически ситуации; </w:t>
      </w:r>
    </w:p>
    <w:p w:rsidR="00000DA0" w:rsidRPr="00000DA0" w:rsidRDefault="00000DA0" w:rsidP="00000DA0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000DA0">
        <w:rPr>
          <w:rFonts w:ascii="Arial" w:eastAsia="Calibri" w:hAnsi="Arial" w:cs="Arial"/>
          <w:color w:val="auto"/>
          <w:sz w:val="24"/>
          <w:szCs w:val="24"/>
        </w:rPr>
        <w:t xml:space="preserve">3.2. Разработки на </w:t>
      </w:r>
      <w:r w:rsidRPr="00000DA0">
        <w:rPr>
          <w:rFonts w:ascii="Arial" w:eastAsia="Calibri" w:hAnsi="Arial" w:cs="Arial"/>
          <w:color w:val="auto"/>
          <w:sz w:val="24"/>
          <w:szCs w:val="24"/>
          <w:lang w:val="ru-RU"/>
        </w:rPr>
        <w:t>план-</w:t>
      </w:r>
      <w:r w:rsidRPr="00000DA0">
        <w:rPr>
          <w:rFonts w:ascii="Arial" w:eastAsia="Calibri" w:hAnsi="Arial" w:cs="Arial"/>
          <w:color w:val="auto"/>
          <w:sz w:val="24"/>
          <w:szCs w:val="24"/>
        </w:rPr>
        <w:t>конспекти на варианти на педагогически ситуации, консултирани от учителя-наставник;</w:t>
      </w:r>
    </w:p>
    <w:p w:rsidR="00000DA0" w:rsidRPr="00000DA0" w:rsidRDefault="00000DA0" w:rsidP="00000DA0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000DA0">
        <w:rPr>
          <w:rFonts w:ascii="Arial" w:eastAsia="Calibri" w:hAnsi="Arial" w:cs="Arial"/>
          <w:color w:val="auto"/>
          <w:sz w:val="24"/>
          <w:szCs w:val="24"/>
        </w:rPr>
        <w:t>3.3. Други</w:t>
      </w:r>
      <w:r w:rsidRPr="00000DA0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</w:t>
      </w:r>
      <w:r w:rsidRPr="00000DA0">
        <w:rPr>
          <w:rFonts w:ascii="Arial" w:eastAsia="Calibri" w:hAnsi="Arial" w:cs="Arial"/>
          <w:color w:val="auto"/>
          <w:sz w:val="24"/>
          <w:szCs w:val="24"/>
        </w:rPr>
        <w:t>материали – снимки на моменти от участие в учебно-възпитателния процес, образци на изработени от студента дидактични материали и др.</w:t>
      </w:r>
    </w:p>
    <w:bookmarkEnd w:id="34"/>
    <w:p w:rsidR="00000DA0" w:rsidRPr="00000DA0" w:rsidRDefault="00000DA0" w:rsidP="00000DA0">
      <w:pPr>
        <w:spacing w:after="0" w:line="276" w:lineRule="auto"/>
        <w:jc w:val="both"/>
        <w:rPr>
          <w:rFonts w:ascii="Arial" w:eastAsia="Calibri" w:hAnsi="Arial" w:cs="Arial"/>
          <w:b/>
          <w:color w:val="auto"/>
          <w:sz w:val="24"/>
          <w:szCs w:val="24"/>
        </w:rPr>
      </w:pPr>
      <w:r w:rsidRPr="00000DA0">
        <w:rPr>
          <w:rFonts w:ascii="Arial" w:eastAsia="Calibri" w:hAnsi="Arial" w:cs="Arial"/>
          <w:b/>
          <w:color w:val="auto"/>
          <w:sz w:val="24"/>
          <w:szCs w:val="24"/>
        </w:rPr>
        <w:t>4. Стажантска практика в началното училище</w:t>
      </w:r>
    </w:p>
    <w:p w:rsidR="00000DA0" w:rsidRPr="00000DA0" w:rsidRDefault="00000DA0" w:rsidP="00000DA0">
      <w:pPr>
        <w:spacing w:after="0" w:line="276" w:lineRule="auto"/>
        <w:ind w:firstLine="708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000DA0">
        <w:rPr>
          <w:rFonts w:ascii="Arial" w:eastAsia="Calibri" w:hAnsi="Arial" w:cs="Arial"/>
          <w:color w:val="auto"/>
          <w:sz w:val="24"/>
          <w:szCs w:val="24"/>
        </w:rPr>
        <w:t>4.1. План-конспекти на изнесени от студента уроци;</w:t>
      </w:r>
    </w:p>
    <w:p w:rsidR="00000DA0" w:rsidRPr="00000DA0" w:rsidRDefault="00000DA0" w:rsidP="00000DA0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000DA0">
        <w:rPr>
          <w:rFonts w:ascii="Arial" w:eastAsia="Calibri" w:hAnsi="Arial" w:cs="Arial"/>
          <w:color w:val="auto"/>
          <w:sz w:val="24"/>
          <w:szCs w:val="24"/>
        </w:rPr>
        <w:t xml:space="preserve">4.2. Разработки на </w:t>
      </w:r>
      <w:r w:rsidRPr="00000DA0">
        <w:rPr>
          <w:rFonts w:ascii="Arial" w:eastAsia="Calibri" w:hAnsi="Arial" w:cs="Arial"/>
          <w:color w:val="auto"/>
          <w:sz w:val="24"/>
          <w:szCs w:val="24"/>
          <w:lang w:val="ru-RU"/>
        </w:rPr>
        <w:t>план-</w:t>
      </w:r>
      <w:r w:rsidRPr="00000DA0">
        <w:rPr>
          <w:rFonts w:ascii="Arial" w:eastAsia="Calibri" w:hAnsi="Arial" w:cs="Arial"/>
          <w:color w:val="auto"/>
          <w:sz w:val="24"/>
          <w:szCs w:val="24"/>
        </w:rPr>
        <w:t>конспекти на варианти на уроци, консултирани от учителя-наставник;</w:t>
      </w:r>
      <w:r w:rsidRPr="00000DA0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</w:t>
      </w:r>
    </w:p>
    <w:p w:rsidR="00000DA0" w:rsidRPr="00000DA0" w:rsidRDefault="00000DA0" w:rsidP="00000DA0">
      <w:pPr>
        <w:spacing w:after="0" w:line="276" w:lineRule="auto"/>
        <w:ind w:left="708"/>
        <w:jc w:val="both"/>
        <w:rPr>
          <w:rFonts w:ascii="Arial" w:eastAsia="Calibri" w:hAnsi="Arial" w:cs="Arial"/>
          <w:color w:val="auto"/>
          <w:sz w:val="24"/>
          <w:szCs w:val="24"/>
        </w:rPr>
      </w:pPr>
      <w:r w:rsidRPr="00000DA0">
        <w:rPr>
          <w:rFonts w:ascii="Arial" w:eastAsia="Calibri" w:hAnsi="Arial" w:cs="Arial"/>
          <w:color w:val="auto"/>
          <w:sz w:val="24"/>
          <w:szCs w:val="24"/>
        </w:rPr>
        <w:t>4.3. Други</w:t>
      </w:r>
      <w:r w:rsidRPr="00000DA0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</w:t>
      </w:r>
      <w:r w:rsidRPr="00000DA0">
        <w:rPr>
          <w:rFonts w:ascii="Arial" w:eastAsia="Calibri" w:hAnsi="Arial" w:cs="Arial"/>
          <w:color w:val="auto"/>
          <w:sz w:val="24"/>
          <w:szCs w:val="24"/>
        </w:rPr>
        <w:t>материали – снимки на моменти от участие в учебно-възпитателния процес, образци на изработени от студента дидактични материали и др.</w:t>
      </w:r>
    </w:p>
    <w:p w:rsidR="00000DA0" w:rsidRPr="00000DA0" w:rsidRDefault="00000DA0" w:rsidP="00000DA0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eastAsia="en-US"/>
        </w:rPr>
      </w:pPr>
    </w:p>
    <w:p w:rsidR="00000DA0" w:rsidRPr="00000DA0" w:rsidRDefault="00000DA0" w:rsidP="00000DA0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  <w:lang w:val="ru-RU" w:eastAsia="en-US"/>
        </w:rPr>
      </w:pPr>
    </w:p>
    <w:p w:rsidR="00000DA0" w:rsidRPr="00000DA0" w:rsidRDefault="00000DA0" w:rsidP="00000DA0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bookmarkStart w:id="35" w:name="_Hlk9887622"/>
      <w:r w:rsidRPr="00000DA0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Допълнителни материали за приложенията студентите могат да намерят на </w:t>
      </w:r>
      <w:hyperlink r:id="rId13" w:history="1">
        <w:r w:rsidRPr="00000DA0">
          <w:rPr>
            <w:rFonts w:ascii="Arial" w:eastAsia="Calibri" w:hAnsi="Arial" w:cs="Arial"/>
            <w:color w:val="0563C1"/>
            <w:sz w:val="24"/>
            <w:szCs w:val="24"/>
            <w:u w:val="single"/>
            <w:lang w:eastAsia="en-US"/>
          </w:rPr>
          <w:t>www.uni-ruse.bg</w:t>
        </w:r>
      </w:hyperlink>
      <w:r w:rsidRPr="00000DA0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. </w:t>
      </w:r>
      <w:bookmarkEnd w:id="35"/>
      <w:r w:rsidRPr="00000DA0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За заверка и оценка в края на всяка практика портфолиото и приложенията се представят на педагог.  </w:t>
      </w:r>
    </w:p>
    <w:p w:rsidR="00A40F97" w:rsidRDefault="00A40F97" w:rsidP="00000DA0">
      <w:pPr>
        <w:pStyle w:val="ae"/>
        <w:spacing w:line="276" w:lineRule="auto"/>
      </w:pPr>
    </w:p>
    <w:bookmarkEnd w:id="10"/>
    <w:bookmarkEnd w:id="11"/>
    <w:bookmarkEnd w:id="32"/>
    <w:p w:rsidR="00655AE8" w:rsidRPr="009778F6" w:rsidRDefault="00655AE8" w:rsidP="00AC1BAF">
      <w:pPr>
        <w:pStyle w:val="NoSpacing"/>
        <w:rPr>
          <w:rFonts w:ascii="Arial" w:hAnsi="Arial" w:cs="Arial"/>
          <w:b/>
          <w:sz w:val="24"/>
          <w:szCs w:val="24"/>
        </w:rPr>
      </w:pPr>
    </w:p>
    <w:sectPr w:rsidR="00655AE8" w:rsidRPr="009778F6" w:rsidSect="00535371">
      <w:pgSz w:w="11906" w:h="16838" w:code="9"/>
      <w:pgMar w:top="1134" w:right="1134" w:bottom="1134" w:left="1134" w:header="907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E1C" w:rsidRDefault="00360E1C">
      <w:pPr>
        <w:spacing w:after="0" w:line="240" w:lineRule="auto"/>
      </w:pPr>
      <w:r>
        <w:separator/>
      </w:r>
    </w:p>
    <w:p w:rsidR="00360E1C" w:rsidRDefault="00360E1C"/>
    <w:p w:rsidR="00360E1C" w:rsidRDefault="00360E1C"/>
  </w:endnote>
  <w:endnote w:type="continuationSeparator" w:id="0">
    <w:p w:rsidR="00360E1C" w:rsidRDefault="00360E1C">
      <w:pPr>
        <w:spacing w:after="0" w:line="240" w:lineRule="auto"/>
      </w:pPr>
      <w:r>
        <w:continuationSeparator/>
      </w:r>
    </w:p>
    <w:p w:rsidR="00360E1C" w:rsidRDefault="00360E1C"/>
    <w:p w:rsidR="00360E1C" w:rsidRDefault="00360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4724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72FE" w:rsidRDefault="005472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A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72FE" w:rsidRDefault="00547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E1C" w:rsidRDefault="00360E1C">
      <w:pPr>
        <w:spacing w:after="0" w:line="240" w:lineRule="auto"/>
      </w:pPr>
      <w:r>
        <w:separator/>
      </w:r>
    </w:p>
    <w:p w:rsidR="00360E1C" w:rsidRDefault="00360E1C"/>
    <w:p w:rsidR="00360E1C" w:rsidRDefault="00360E1C"/>
  </w:footnote>
  <w:footnote w:type="continuationSeparator" w:id="0">
    <w:p w:rsidR="00360E1C" w:rsidRDefault="00360E1C">
      <w:pPr>
        <w:spacing w:after="0" w:line="240" w:lineRule="auto"/>
      </w:pPr>
      <w:r>
        <w:continuationSeparator/>
      </w:r>
    </w:p>
    <w:p w:rsidR="00360E1C" w:rsidRDefault="00360E1C"/>
    <w:p w:rsidR="00360E1C" w:rsidRDefault="00360E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2FE" w:rsidRDefault="005472FE" w:rsidP="00A40F9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 w15:restartNumberingAfterBreak="0">
    <w:nsid w:val="0FB6780A"/>
    <w:multiLevelType w:val="hybridMultilevel"/>
    <w:tmpl w:val="AA504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86481"/>
    <w:multiLevelType w:val="hybridMultilevel"/>
    <w:tmpl w:val="4B44D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36E26"/>
    <w:multiLevelType w:val="hybridMultilevel"/>
    <w:tmpl w:val="23BEA932"/>
    <w:lvl w:ilvl="0" w:tplc="D8421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760FC7"/>
    <w:multiLevelType w:val="hybridMultilevel"/>
    <w:tmpl w:val="82AA474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98A0956"/>
    <w:multiLevelType w:val="hybridMultilevel"/>
    <w:tmpl w:val="1A5CB7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43B89"/>
    <w:multiLevelType w:val="hybridMultilevel"/>
    <w:tmpl w:val="3CDC53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61267"/>
    <w:multiLevelType w:val="hybridMultilevel"/>
    <w:tmpl w:val="AE1E2728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D3235A"/>
    <w:multiLevelType w:val="hybridMultilevel"/>
    <w:tmpl w:val="09E03418"/>
    <w:lvl w:ilvl="0" w:tplc="175C801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70F2A"/>
    <w:multiLevelType w:val="hybridMultilevel"/>
    <w:tmpl w:val="143E0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55F66"/>
    <w:multiLevelType w:val="hybridMultilevel"/>
    <w:tmpl w:val="096267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06309"/>
    <w:multiLevelType w:val="hybridMultilevel"/>
    <w:tmpl w:val="E4E272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12F2D"/>
    <w:multiLevelType w:val="hybridMultilevel"/>
    <w:tmpl w:val="02607C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701D4"/>
    <w:multiLevelType w:val="hybridMultilevel"/>
    <w:tmpl w:val="AEA0C8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F6353"/>
    <w:multiLevelType w:val="hybridMultilevel"/>
    <w:tmpl w:val="8D0689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E760D"/>
    <w:multiLevelType w:val="hybridMultilevel"/>
    <w:tmpl w:val="500EB6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F6286"/>
    <w:multiLevelType w:val="hybridMultilevel"/>
    <w:tmpl w:val="5C62B7E2"/>
    <w:lvl w:ilvl="0" w:tplc="01D23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1"/>
  </w:num>
  <w:num w:numId="8">
    <w:abstractNumId w:val="12"/>
  </w:num>
  <w:num w:numId="9">
    <w:abstractNumId w:val="3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13"/>
  </w:num>
  <w:num w:numId="15">
    <w:abstractNumId w:val="11"/>
  </w:num>
  <w:num w:numId="16">
    <w:abstractNumId w:val="16"/>
  </w:num>
  <w:num w:numId="17">
    <w:abstractNumId w:val="5"/>
  </w:num>
  <w:num w:numId="18">
    <w:abstractNumId w:val="2"/>
  </w:num>
  <w:num w:numId="19">
    <w:abstractNumId w:val="1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C5"/>
    <w:rsid w:val="00000DA0"/>
    <w:rsid w:val="0000314F"/>
    <w:rsid w:val="0001029E"/>
    <w:rsid w:val="00012BFF"/>
    <w:rsid w:val="000132BA"/>
    <w:rsid w:val="0003705B"/>
    <w:rsid w:val="00042B68"/>
    <w:rsid w:val="00053504"/>
    <w:rsid w:val="00070BC2"/>
    <w:rsid w:val="0008340A"/>
    <w:rsid w:val="00083518"/>
    <w:rsid w:val="0009533D"/>
    <w:rsid w:val="000A488B"/>
    <w:rsid w:val="000B0AD8"/>
    <w:rsid w:val="000B1BF4"/>
    <w:rsid w:val="000B3537"/>
    <w:rsid w:val="000C3E53"/>
    <w:rsid w:val="000D04E0"/>
    <w:rsid w:val="000E42BF"/>
    <w:rsid w:val="000E663D"/>
    <w:rsid w:val="000E6D08"/>
    <w:rsid w:val="000F33B6"/>
    <w:rsid w:val="000F566D"/>
    <w:rsid w:val="001003B8"/>
    <w:rsid w:val="00103C19"/>
    <w:rsid w:val="001047FB"/>
    <w:rsid w:val="00107656"/>
    <w:rsid w:val="00111920"/>
    <w:rsid w:val="001160B5"/>
    <w:rsid w:val="00120865"/>
    <w:rsid w:val="00121DCA"/>
    <w:rsid w:val="001262EC"/>
    <w:rsid w:val="00133695"/>
    <w:rsid w:val="001346C3"/>
    <w:rsid w:val="001356B6"/>
    <w:rsid w:val="001358B4"/>
    <w:rsid w:val="00142238"/>
    <w:rsid w:val="00142EB0"/>
    <w:rsid w:val="0014304D"/>
    <w:rsid w:val="00146DA5"/>
    <w:rsid w:val="00165C96"/>
    <w:rsid w:val="0017108D"/>
    <w:rsid w:val="0017195C"/>
    <w:rsid w:val="00171EEE"/>
    <w:rsid w:val="00183B1C"/>
    <w:rsid w:val="0018731C"/>
    <w:rsid w:val="001938A9"/>
    <w:rsid w:val="0019595D"/>
    <w:rsid w:val="001A0DCB"/>
    <w:rsid w:val="001A2C66"/>
    <w:rsid w:val="001A63BB"/>
    <w:rsid w:val="001F6339"/>
    <w:rsid w:val="00203EE6"/>
    <w:rsid w:val="0022298F"/>
    <w:rsid w:val="00230EE0"/>
    <w:rsid w:val="0023200B"/>
    <w:rsid w:val="00233B69"/>
    <w:rsid w:val="002511AD"/>
    <w:rsid w:val="002604A1"/>
    <w:rsid w:val="00261D35"/>
    <w:rsid w:val="00261E97"/>
    <w:rsid w:val="00266B7E"/>
    <w:rsid w:val="00270773"/>
    <w:rsid w:val="00271298"/>
    <w:rsid w:val="00275D75"/>
    <w:rsid w:val="00276AF2"/>
    <w:rsid w:val="00277F0B"/>
    <w:rsid w:val="00282E90"/>
    <w:rsid w:val="002A4F3F"/>
    <w:rsid w:val="002A769D"/>
    <w:rsid w:val="002B5006"/>
    <w:rsid w:val="002C0704"/>
    <w:rsid w:val="002C0B5B"/>
    <w:rsid w:val="002D4473"/>
    <w:rsid w:val="002D6E95"/>
    <w:rsid w:val="00310F7C"/>
    <w:rsid w:val="003170D5"/>
    <w:rsid w:val="0032535F"/>
    <w:rsid w:val="00326169"/>
    <w:rsid w:val="00331C50"/>
    <w:rsid w:val="00344D9F"/>
    <w:rsid w:val="003502D6"/>
    <w:rsid w:val="00352E26"/>
    <w:rsid w:val="00355996"/>
    <w:rsid w:val="00356E82"/>
    <w:rsid w:val="00357BEF"/>
    <w:rsid w:val="00360E1C"/>
    <w:rsid w:val="00365BFC"/>
    <w:rsid w:val="00366369"/>
    <w:rsid w:val="0036700D"/>
    <w:rsid w:val="003741C9"/>
    <w:rsid w:val="00381EDD"/>
    <w:rsid w:val="00382616"/>
    <w:rsid w:val="0039425D"/>
    <w:rsid w:val="003A03DF"/>
    <w:rsid w:val="003B2C56"/>
    <w:rsid w:val="003B5E79"/>
    <w:rsid w:val="003C03A3"/>
    <w:rsid w:val="003C20B0"/>
    <w:rsid w:val="003C6941"/>
    <w:rsid w:val="003C7AF5"/>
    <w:rsid w:val="003D0289"/>
    <w:rsid w:val="003D05C9"/>
    <w:rsid w:val="003D4033"/>
    <w:rsid w:val="003D5E81"/>
    <w:rsid w:val="003D5E8E"/>
    <w:rsid w:val="003D68E0"/>
    <w:rsid w:val="003E0085"/>
    <w:rsid w:val="003E3C82"/>
    <w:rsid w:val="003F0F15"/>
    <w:rsid w:val="00400144"/>
    <w:rsid w:val="00402066"/>
    <w:rsid w:val="00404D57"/>
    <w:rsid w:val="00411B6D"/>
    <w:rsid w:val="0042022F"/>
    <w:rsid w:val="00431BFE"/>
    <w:rsid w:val="004321DA"/>
    <w:rsid w:val="00441ECB"/>
    <w:rsid w:val="00445E39"/>
    <w:rsid w:val="00452752"/>
    <w:rsid w:val="00457E52"/>
    <w:rsid w:val="004634F4"/>
    <w:rsid w:val="00476CF2"/>
    <w:rsid w:val="0048558C"/>
    <w:rsid w:val="00490873"/>
    <w:rsid w:val="00495BA8"/>
    <w:rsid w:val="004A17F9"/>
    <w:rsid w:val="004A5AF1"/>
    <w:rsid w:val="004A624D"/>
    <w:rsid w:val="004A6DD9"/>
    <w:rsid w:val="004B1D32"/>
    <w:rsid w:val="004C1E93"/>
    <w:rsid w:val="004C4246"/>
    <w:rsid w:val="004C46DF"/>
    <w:rsid w:val="004C6C7C"/>
    <w:rsid w:val="004C7686"/>
    <w:rsid w:val="004D1FC7"/>
    <w:rsid w:val="004D2669"/>
    <w:rsid w:val="004F4454"/>
    <w:rsid w:val="00523932"/>
    <w:rsid w:val="00525C47"/>
    <w:rsid w:val="00535371"/>
    <w:rsid w:val="00540427"/>
    <w:rsid w:val="00543989"/>
    <w:rsid w:val="005472FE"/>
    <w:rsid w:val="00550AA4"/>
    <w:rsid w:val="00550B80"/>
    <w:rsid w:val="00551445"/>
    <w:rsid w:val="00572813"/>
    <w:rsid w:val="00584D7B"/>
    <w:rsid w:val="00587EAC"/>
    <w:rsid w:val="005903E4"/>
    <w:rsid w:val="00596B59"/>
    <w:rsid w:val="005B2B25"/>
    <w:rsid w:val="005D02D4"/>
    <w:rsid w:val="006031BF"/>
    <w:rsid w:val="00604603"/>
    <w:rsid w:val="006141BB"/>
    <w:rsid w:val="00620D71"/>
    <w:rsid w:val="00626D8E"/>
    <w:rsid w:val="006330C2"/>
    <w:rsid w:val="00643F4C"/>
    <w:rsid w:val="0064574D"/>
    <w:rsid w:val="00655AE8"/>
    <w:rsid w:val="00656102"/>
    <w:rsid w:val="00656924"/>
    <w:rsid w:val="00660561"/>
    <w:rsid w:val="00664C5A"/>
    <w:rsid w:val="00672E16"/>
    <w:rsid w:val="0067587D"/>
    <w:rsid w:val="006B0D0C"/>
    <w:rsid w:val="006D1505"/>
    <w:rsid w:val="006E580F"/>
    <w:rsid w:val="006F0166"/>
    <w:rsid w:val="006F13A2"/>
    <w:rsid w:val="006F1AC4"/>
    <w:rsid w:val="006F3035"/>
    <w:rsid w:val="006F3669"/>
    <w:rsid w:val="006F5D72"/>
    <w:rsid w:val="00702576"/>
    <w:rsid w:val="00715B9C"/>
    <w:rsid w:val="007338B0"/>
    <w:rsid w:val="00733CC4"/>
    <w:rsid w:val="007378A4"/>
    <w:rsid w:val="00745A68"/>
    <w:rsid w:val="00753F3F"/>
    <w:rsid w:val="007566F7"/>
    <w:rsid w:val="00776680"/>
    <w:rsid w:val="00777DAE"/>
    <w:rsid w:val="007800EC"/>
    <w:rsid w:val="007908FF"/>
    <w:rsid w:val="00793442"/>
    <w:rsid w:val="0079514D"/>
    <w:rsid w:val="007C1095"/>
    <w:rsid w:val="007E01EC"/>
    <w:rsid w:val="007E4CB9"/>
    <w:rsid w:val="007F24D3"/>
    <w:rsid w:val="007F301F"/>
    <w:rsid w:val="007F5BE1"/>
    <w:rsid w:val="00800F80"/>
    <w:rsid w:val="00803723"/>
    <w:rsid w:val="008128D9"/>
    <w:rsid w:val="00822208"/>
    <w:rsid w:val="00824A87"/>
    <w:rsid w:val="00824B1F"/>
    <w:rsid w:val="00840DE8"/>
    <w:rsid w:val="008507CC"/>
    <w:rsid w:val="00861779"/>
    <w:rsid w:val="00874859"/>
    <w:rsid w:val="00874B4A"/>
    <w:rsid w:val="0089126B"/>
    <w:rsid w:val="00894145"/>
    <w:rsid w:val="008A149E"/>
    <w:rsid w:val="008A2509"/>
    <w:rsid w:val="008B059B"/>
    <w:rsid w:val="008B70AE"/>
    <w:rsid w:val="008B7337"/>
    <w:rsid w:val="008C234F"/>
    <w:rsid w:val="008C731D"/>
    <w:rsid w:val="008D0960"/>
    <w:rsid w:val="008D30CC"/>
    <w:rsid w:val="008D514A"/>
    <w:rsid w:val="008E3383"/>
    <w:rsid w:val="008E62CB"/>
    <w:rsid w:val="008F68A0"/>
    <w:rsid w:val="0091436A"/>
    <w:rsid w:val="00930941"/>
    <w:rsid w:val="009365BF"/>
    <w:rsid w:val="00937969"/>
    <w:rsid w:val="0094037D"/>
    <w:rsid w:val="0094440E"/>
    <w:rsid w:val="009567B8"/>
    <w:rsid w:val="009572D0"/>
    <w:rsid w:val="00961FDE"/>
    <w:rsid w:val="00974C53"/>
    <w:rsid w:val="0097552C"/>
    <w:rsid w:val="009778F6"/>
    <w:rsid w:val="009849F0"/>
    <w:rsid w:val="00986D4B"/>
    <w:rsid w:val="009917B6"/>
    <w:rsid w:val="009925C2"/>
    <w:rsid w:val="00997C0F"/>
    <w:rsid w:val="009A3D01"/>
    <w:rsid w:val="009B6F01"/>
    <w:rsid w:val="009D288A"/>
    <w:rsid w:val="009E1EE4"/>
    <w:rsid w:val="009E5AD7"/>
    <w:rsid w:val="009F4F6E"/>
    <w:rsid w:val="00A02DB1"/>
    <w:rsid w:val="00A030A4"/>
    <w:rsid w:val="00A2096A"/>
    <w:rsid w:val="00A25DF3"/>
    <w:rsid w:val="00A33A91"/>
    <w:rsid w:val="00A40F97"/>
    <w:rsid w:val="00A5537A"/>
    <w:rsid w:val="00A55C3F"/>
    <w:rsid w:val="00A5666C"/>
    <w:rsid w:val="00A7043A"/>
    <w:rsid w:val="00A710E9"/>
    <w:rsid w:val="00A74AF5"/>
    <w:rsid w:val="00A758E7"/>
    <w:rsid w:val="00A823C9"/>
    <w:rsid w:val="00A96572"/>
    <w:rsid w:val="00AA628C"/>
    <w:rsid w:val="00AA72D4"/>
    <w:rsid w:val="00AB0CC0"/>
    <w:rsid w:val="00AB36A1"/>
    <w:rsid w:val="00AB6A85"/>
    <w:rsid w:val="00AC1BAF"/>
    <w:rsid w:val="00AC473B"/>
    <w:rsid w:val="00AC52A6"/>
    <w:rsid w:val="00AC6270"/>
    <w:rsid w:val="00AD04C1"/>
    <w:rsid w:val="00AD424A"/>
    <w:rsid w:val="00AD4ABF"/>
    <w:rsid w:val="00AE21F0"/>
    <w:rsid w:val="00AF065A"/>
    <w:rsid w:val="00AF201D"/>
    <w:rsid w:val="00AF464E"/>
    <w:rsid w:val="00AF5248"/>
    <w:rsid w:val="00B0078A"/>
    <w:rsid w:val="00B01369"/>
    <w:rsid w:val="00B03A60"/>
    <w:rsid w:val="00B103CC"/>
    <w:rsid w:val="00B175F9"/>
    <w:rsid w:val="00B2635F"/>
    <w:rsid w:val="00B51ABC"/>
    <w:rsid w:val="00B53604"/>
    <w:rsid w:val="00B53947"/>
    <w:rsid w:val="00B700D8"/>
    <w:rsid w:val="00B721A4"/>
    <w:rsid w:val="00B734D9"/>
    <w:rsid w:val="00B77201"/>
    <w:rsid w:val="00B822DC"/>
    <w:rsid w:val="00BA1E86"/>
    <w:rsid w:val="00BA4C0A"/>
    <w:rsid w:val="00BA67B6"/>
    <w:rsid w:val="00BA79DD"/>
    <w:rsid w:val="00BB35EF"/>
    <w:rsid w:val="00BB47C6"/>
    <w:rsid w:val="00BB75DE"/>
    <w:rsid w:val="00BC043A"/>
    <w:rsid w:val="00BC3381"/>
    <w:rsid w:val="00BE12EA"/>
    <w:rsid w:val="00BE4081"/>
    <w:rsid w:val="00BE74FB"/>
    <w:rsid w:val="00BF329C"/>
    <w:rsid w:val="00BF3BA1"/>
    <w:rsid w:val="00BF53E9"/>
    <w:rsid w:val="00C13E9D"/>
    <w:rsid w:val="00C15395"/>
    <w:rsid w:val="00C213DC"/>
    <w:rsid w:val="00C22A7E"/>
    <w:rsid w:val="00C22CF8"/>
    <w:rsid w:val="00C276B6"/>
    <w:rsid w:val="00C33D08"/>
    <w:rsid w:val="00C44DDA"/>
    <w:rsid w:val="00C461A6"/>
    <w:rsid w:val="00C539B3"/>
    <w:rsid w:val="00C57937"/>
    <w:rsid w:val="00C612FF"/>
    <w:rsid w:val="00C77EAA"/>
    <w:rsid w:val="00C86230"/>
    <w:rsid w:val="00C9609F"/>
    <w:rsid w:val="00CA0F54"/>
    <w:rsid w:val="00CA7E35"/>
    <w:rsid w:val="00CB2299"/>
    <w:rsid w:val="00CB2861"/>
    <w:rsid w:val="00CB5F05"/>
    <w:rsid w:val="00CB5F19"/>
    <w:rsid w:val="00CB7983"/>
    <w:rsid w:val="00CC2B99"/>
    <w:rsid w:val="00CC3FAF"/>
    <w:rsid w:val="00CC7A95"/>
    <w:rsid w:val="00CD063F"/>
    <w:rsid w:val="00CD2B89"/>
    <w:rsid w:val="00CD5CB5"/>
    <w:rsid w:val="00CD618F"/>
    <w:rsid w:val="00CD701B"/>
    <w:rsid w:val="00CD7E7B"/>
    <w:rsid w:val="00CF24D2"/>
    <w:rsid w:val="00CF2659"/>
    <w:rsid w:val="00D1090C"/>
    <w:rsid w:val="00D10C4D"/>
    <w:rsid w:val="00D112E1"/>
    <w:rsid w:val="00D17752"/>
    <w:rsid w:val="00D20C20"/>
    <w:rsid w:val="00D24129"/>
    <w:rsid w:val="00D24A87"/>
    <w:rsid w:val="00D4229D"/>
    <w:rsid w:val="00D46519"/>
    <w:rsid w:val="00D51CD4"/>
    <w:rsid w:val="00D67C0E"/>
    <w:rsid w:val="00D7563B"/>
    <w:rsid w:val="00D75A0B"/>
    <w:rsid w:val="00D84BC0"/>
    <w:rsid w:val="00D9007C"/>
    <w:rsid w:val="00D92F42"/>
    <w:rsid w:val="00D973F1"/>
    <w:rsid w:val="00DA0E9C"/>
    <w:rsid w:val="00DB6808"/>
    <w:rsid w:val="00DB7952"/>
    <w:rsid w:val="00DC133A"/>
    <w:rsid w:val="00DE372B"/>
    <w:rsid w:val="00DF2344"/>
    <w:rsid w:val="00E03A3D"/>
    <w:rsid w:val="00E06D00"/>
    <w:rsid w:val="00E1288A"/>
    <w:rsid w:val="00E129C5"/>
    <w:rsid w:val="00E22EB4"/>
    <w:rsid w:val="00E32C2D"/>
    <w:rsid w:val="00E3375A"/>
    <w:rsid w:val="00E33B37"/>
    <w:rsid w:val="00E37A0F"/>
    <w:rsid w:val="00E476B7"/>
    <w:rsid w:val="00E50F49"/>
    <w:rsid w:val="00E55C43"/>
    <w:rsid w:val="00E67768"/>
    <w:rsid w:val="00E745A6"/>
    <w:rsid w:val="00E80015"/>
    <w:rsid w:val="00E81333"/>
    <w:rsid w:val="00E8474B"/>
    <w:rsid w:val="00E868B8"/>
    <w:rsid w:val="00E902F1"/>
    <w:rsid w:val="00EA0836"/>
    <w:rsid w:val="00EA099C"/>
    <w:rsid w:val="00EA1BEA"/>
    <w:rsid w:val="00EB21A8"/>
    <w:rsid w:val="00EB2BE1"/>
    <w:rsid w:val="00EB365A"/>
    <w:rsid w:val="00EC179C"/>
    <w:rsid w:val="00EC19F7"/>
    <w:rsid w:val="00EC44D5"/>
    <w:rsid w:val="00ED1112"/>
    <w:rsid w:val="00ED28B2"/>
    <w:rsid w:val="00EF3FBC"/>
    <w:rsid w:val="00EF6E7F"/>
    <w:rsid w:val="00F00887"/>
    <w:rsid w:val="00F025D2"/>
    <w:rsid w:val="00F1373B"/>
    <w:rsid w:val="00F15432"/>
    <w:rsid w:val="00F22C9F"/>
    <w:rsid w:val="00F25B83"/>
    <w:rsid w:val="00F2613B"/>
    <w:rsid w:val="00F3355F"/>
    <w:rsid w:val="00F36B54"/>
    <w:rsid w:val="00F42E50"/>
    <w:rsid w:val="00F5635B"/>
    <w:rsid w:val="00F565C9"/>
    <w:rsid w:val="00F62582"/>
    <w:rsid w:val="00F63D93"/>
    <w:rsid w:val="00F6727F"/>
    <w:rsid w:val="00F815BD"/>
    <w:rsid w:val="00F81EA8"/>
    <w:rsid w:val="00F90EED"/>
    <w:rsid w:val="00F92ECE"/>
    <w:rsid w:val="00F9442C"/>
    <w:rsid w:val="00FA07C9"/>
    <w:rsid w:val="00FA6D03"/>
    <w:rsid w:val="00FA73B9"/>
    <w:rsid w:val="00FC199F"/>
    <w:rsid w:val="00FC76D2"/>
    <w:rsid w:val="00FD1930"/>
    <w:rsid w:val="00FE36FD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0050D64-4727-4CFA-9AA7-4DD9645E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lang w:val="bg-BG" w:eastAsia="bg-BG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2E1"/>
  </w:style>
  <w:style w:type="paragraph" w:styleId="Heading1">
    <w:name w:val="heading 1"/>
    <w:basedOn w:val="Normal"/>
    <w:next w:val="Normal"/>
    <w:link w:val="Heading1Char"/>
    <w:uiPriority w:val="9"/>
    <w:qFormat/>
    <w:rsid w:val="00FC19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F2B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F5D7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auto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лавие 1"/>
    <w:basedOn w:val="Normal"/>
    <w:next w:val="Normal"/>
    <w:link w:val="10"/>
    <w:uiPriority w:val="1"/>
    <w:qFormat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20">
    <w:name w:val="заглавие 2"/>
    <w:basedOn w:val="Normal"/>
    <w:next w:val="Normal"/>
    <w:link w:val="21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a1">
    <w:name w:val="долен колонтитул"/>
    <w:basedOn w:val="Normal"/>
    <w:link w:val="a2"/>
    <w:uiPriority w:val="99"/>
    <w:unhideWhenUsed/>
    <w:qFormat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a2">
    <w:name w:val="Знак за долен колонтитул"/>
    <w:basedOn w:val="DefaultParagraphFont"/>
    <w:link w:val="a1"/>
    <w:uiPriority w:val="99"/>
    <w:rPr>
      <w:color w:val="EF4623" w:themeColor="accent1"/>
    </w:rPr>
  </w:style>
  <w:style w:type="paragraph" w:customStyle="1" w:styleId="11">
    <w:name w:val="Подзаглавие1"/>
    <w:basedOn w:val="Normal"/>
    <w:next w:val="Normal"/>
    <w:link w:val="a3"/>
    <w:uiPriority w:val="3"/>
    <w:unhideWhenUsed/>
    <w:qFormat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4">
    <w:name w:val="Графика"/>
    <w:basedOn w:val="Normal"/>
    <w:uiPriority w:val="99"/>
    <w:pPr>
      <w:spacing w:after="80" w:line="240" w:lineRule="auto"/>
      <w:jc w:val="center"/>
    </w:pPr>
  </w:style>
  <w:style w:type="paragraph" w:customStyle="1" w:styleId="a5">
    <w:name w:val="горен колонтитул"/>
    <w:basedOn w:val="Normal"/>
    <w:link w:val="a6"/>
    <w:uiPriority w:val="99"/>
    <w:qFormat/>
    <w:pPr>
      <w:spacing w:after="380" w:line="240" w:lineRule="auto"/>
    </w:pPr>
  </w:style>
  <w:style w:type="character" w:customStyle="1" w:styleId="a6">
    <w:name w:val="Знак за горен колонтитул"/>
    <w:basedOn w:val="DefaultParagraphFont"/>
    <w:link w:val="a5"/>
    <w:uiPriority w:val="99"/>
    <w:rPr>
      <w:color w:val="404040" w:themeColor="text1" w:themeTint="BF"/>
      <w:sz w:val="20"/>
    </w:rPr>
  </w:style>
  <w:style w:type="table" w:customStyle="1" w:styleId="12">
    <w:name w:val="Мрежа в таблица1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7">
    <w:name w:val="Информационно заглавие"/>
    <w:basedOn w:val="Normal"/>
    <w:uiPriority w:val="2"/>
    <w:qFormat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a8">
    <w:name w:val="Страница"/>
    <w:basedOn w:val="Normal"/>
    <w:next w:val="Normal"/>
    <w:uiPriority w:val="99"/>
    <w:unhideWhenUsed/>
    <w:qFormat/>
    <w:pPr>
      <w:spacing w:after="40" w:line="240" w:lineRule="auto"/>
    </w:pPr>
    <w:rPr>
      <w:color w:val="000000" w:themeColor="text1"/>
      <w:sz w:val="36"/>
    </w:rPr>
  </w:style>
  <w:style w:type="paragraph" w:customStyle="1" w:styleId="13">
    <w:name w:val="Заглавие1"/>
    <w:basedOn w:val="Normal"/>
    <w:next w:val="Normal"/>
    <w:link w:val="a9"/>
    <w:uiPriority w:val="2"/>
    <w:qFormat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a9">
    <w:name w:val="Знак за заглавие"/>
    <w:basedOn w:val="DefaultParagraphFont"/>
    <w:link w:val="13"/>
    <w:uiPriority w:val="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aa">
    <w:name w:val="Текст контейнер"/>
    <w:basedOn w:val="DefaultParagraphFont"/>
    <w:uiPriority w:val="99"/>
    <w:semiHidden/>
    <w:rPr>
      <w:color w:val="808080"/>
    </w:rPr>
  </w:style>
  <w:style w:type="paragraph" w:customStyle="1" w:styleId="14">
    <w:name w:val="Изнесен текст1"/>
    <w:basedOn w:val="Normal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ab">
    <w:name w:val="Знак за изнесен текст"/>
    <w:basedOn w:val="DefaultParagraphFont"/>
    <w:link w:val="14"/>
    <w:uiPriority w:val="99"/>
    <w:semiHidden/>
    <w:rPr>
      <w:rFonts w:ascii="Tahoma" w:hAnsi="Tahoma" w:cs="Tahoma"/>
      <w:sz w:val="16"/>
    </w:rPr>
  </w:style>
  <w:style w:type="character" w:customStyle="1" w:styleId="ac">
    <w:name w:val="Наблягане"/>
    <w:basedOn w:val="DefaultParagraphFont"/>
    <w:uiPriority w:val="10"/>
    <w:qFormat/>
    <w:rPr>
      <w:b/>
      <w:bCs/>
    </w:rPr>
  </w:style>
  <w:style w:type="character" w:customStyle="1" w:styleId="a3">
    <w:name w:val="Знак за подзаглавие"/>
    <w:basedOn w:val="DefaultParagraphFont"/>
    <w:link w:val="11"/>
    <w:uiPriority w:val="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d">
    <w:name w:val="Резюме"/>
    <w:basedOn w:val="Normal"/>
    <w:uiPriority w:val="3"/>
    <w:qFormat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ae">
    <w:name w:val="Без разстояние"/>
    <w:link w:val="af"/>
    <w:uiPriority w:val="1"/>
    <w:unhideWhenUsed/>
    <w:qFormat/>
    <w:pPr>
      <w:spacing w:after="0" w:line="240" w:lineRule="auto"/>
    </w:pPr>
  </w:style>
  <w:style w:type="character" w:customStyle="1" w:styleId="15">
    <w:name w:val="Хипервръзка1"/>
    <w:basedOn w:val="DefaultParagraphFont"/>
    <w:uiPriority w:val="99"/>
    <w:unhideWhenUsed/>
    <w:rPr>
      <w:color w:val="5F5F5F" w:themeColor="hyperlink"/>
      <w:u w:val="single"/>
    </w:rPr>
  </w:style>
  <w:style w:type="paragraph" w:customStyle="1" w:styleId="16">
    <w:name w:val="съдържание 1"/>
    <w:basedOn w:val="Normal"/>
    <w:next w:val="Normal"/>
    <w:autoRedefine/>
    <w:uiPriority w:val="39"/>
    <w:unhideWhenUsed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character" w:customStyle="1" w:styleId="10">
    <w:name w:val="Знак за заглавие 1"/>
    <w:basedOn w:val="DefaultParagraphFont"/>
    <w:link w:val="1"/>
    <w:uiPriority w:val="1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af0">
    <w:name w:val="Заглавие на съдържание"/>
    <w:basedOn w:val="1"/>
    <w:next w:val="Normal"/>
    <w:uiPriority w:val="39"/>
    <w:unhideWhenUsed/>
    <w:qFormat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1">
    <w:name w:val="Знак за заглавие 2"/>
    <w:basedOn w:val="DefaultParagraphFont"/>
    <w:link w:val="20"/>
    <w:uiPriority w:val="1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17">
    <w:name w:val="Цитат1"/>
    <w:basedOn w:val="Normal"/>
    <w:next w:val="Normal"/>
    <w:link w:val="af1"/>
    <w:uiPriority w:val="1"/>
    <w:unhideWhenUsed/>
    <w:qFormat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af1">
    <w:name w:val="Знак за цитат"/>
    <w:basedOn w:val="DefaultParagraphFont"/>
    <w:link w:val="17"/>
    <w:uiPriority w:val="1"/>
    <w:rPr>
      <w:i/>
      <w:iCs/>
      <w:color w:val="EF4623" w:themeColor="accent1"/>
      <w:kern w:val="20"/>
      <w:sz w:val="24"/>
    </w:rPr>
  </w:style>
  <w:style w:type="paragraph" w:customStyle="1" w:styleId="18">
    <w:name w:val="Подпис1"/>
    <w:basedOn w:val="Normal"/>
    <w:link w:val="af2"/>
    <w:uiPriority w:val="9"/>
    <w:unhideWhenUsed/>
    <w:qFormat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af2">
    <w:name w:val="Знак за подпис"/>
    <w:basedOn w:val="DefaultParagraphFont"/>
    <w:link w:val="18"/>
    <w:uiPriority w:val="9"/>
    <w:rPr>
      <w:color w:val="595959" w:themeColor="text1" w:themeTint="A6"/>
      <w:kern w:val="20"/>
    </w:rPr>
  </w:style>
  <w:style w:type="character" w:customStyle="1" w:styleId="af">
    <w:name w:val="Знак за липса на разстояние"/>
    <w:basedOn w:val="DefaultParagraphFont"/>
    <w:link w:val="ae"/>
    <w:uiPriority w:val="1"/>
  </w:style>
  <w:style w:type="paragraph" w:customStyle="1" w:styleId="a">
    <w:name w:val="Водещ символ от списък"/>
    <w:basedOn w:val="Normal"/>
    <w:uiPriority w:val="1"/>
    <w:unhideWhenUsed/>
    <w:qFormat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customStyle="1" w:styleId="a0">
    <w:name w:val="Номер на списък"/>
    <w:basedOn w:val="Normal"/>
    <w:uiPriority w:val="1"/>
    <w:unhideWhenUsed/>
    <w:qFormat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2">
    <w:name w:val="Номер на списък 2"/>
    <w:basedOn w:val="Normal"/>
    <w:uiPriority w:val="1"/>
    <w:unhideWhenUsed/>
    <w:qFormat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3">
    <w:name w:val="Номер на списък 3"/>
    <w:basedOn w:val="Normal"/>
    <w:uiPriority w:val="18"/>
    <w:unhideWhenUsed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4">
    <w:name w:val="Номер на списък 4"/>
    <w:basedOn w:val="Normal"/>
    <w:uiPriority w:val="18"/>
    <w:unhideWhenUsed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customStyle="1" w:styleId="5">
    <w:name w:val="Номер на списък 5"/>
    <w:basedOn w:val="Normal"/>
    <w:uiPriority w:val="18"/>
    <w:unhideWhenUsed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af3">
    <w:name w:val="Финансова таблица"/>
    <w:basedOn w:val="TableNormal"/>
    <w:uiPriority w:val="99"/>
    <w:pPr>
      <w:spacing w:before="60" w:after="6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af4">
    <w:name w:val="препратка към анотация"/>
    <w:basedOn w:val="DefaultParagraphFont"/>
    <w:uiPriority w:val="99"/>
    <w:semiHidden/>
    <w:unhideWhenUsed/>
    <w:rPr>
      <w:sz w:val="16"/>
    </w:rPr>
  </w:style>
  <w:style w:type="paragraph" w:customStyle="1" w:styleId="af5">
    <w:name w:val="текст на анотация"/>
    <w:basedOn w:val="Normal"/>
    <w:link w:val="af6"/>
    <w:uiPriority w:val="99"/>
    <w:semiHidden/>
    <w:unhideWhenUsed/>
    <w:pPr>
      <w:spacing w:line="240" w:lineRule="auto"/>
    </w:pPr>
  </w:style>
  <w:style w:type="character" w:customStyle="1" w:styleId="af6">
    <w:name w:val="Знак за текст на коментар"/>
    <w:basedOn w:val="DefaultParagraphFont"/>
    <w:link w:val="af5"/>
    <w:uiPriority w:val="99"/>
    <w:semiHidden/>
  </w:style>
  <w:style w:type="paragraph" w:customStyle="1" w:styleId="af7">
    <w:name w:val="тема на анотация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Знак за тема на коментар"/>
    <w:basedOn w:val="af6"/>
    <w:link w:val="af7"/>
    <w:uiPriority w:val="99"/>
    <w:semiHidden/>
    <w:rPr>
      <w:b/>
      <w:bCs/>
    </w:rPr>
  </w:style>
  <w:style w:type="table" w:customStyle="1" w:styleId="19">
    <w:name w:val="Светло оцветяване1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f9">
    <w:name w:val="Десетична дроб за текст на таблица"/>
    <w:basedOn w:val="Normal"/>
    <w:uiPriority w:val="1"/>
    <w:qFormat/>
    <w:pPr>
      <w:tabs>
        <w:tab w:val="decimal" w:pos="869"/>
      </w:tabs>
      <w:spacing w:before="60" w:after="60" w:line="240" w:lineRule="auto"/>
    </w:pPr>
  </w:style>
  <w:style w:type="paragraph" w:customStyle="1" w:styleId="afa">
    <w:name w:val="Текст на таблица"/>
    <w:basedOn w:val="Normal"/>
    <w:uiPriority w:val="1"/>
    <w:qFormat/>
    <w:pPr>
      <w:spacing w:before="60" w:after="60" w:line="240" w:lineRule="auto"/>
    </w:pPr>
  </w:style>
  <w:style w:type="paragraph" w:customStyle="1" w:styleId="afb">
    <w:name w:val="Организация"/>
    <w:basedOn w:val="Normal"/>
    <w:uiPriority w:val="2"/>
    <w:qFormat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D0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2393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qFormat/>
    <w:rsid w:val="00FC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99F"/>
  </w:style>
  <w:style w:type="paragraph" w:styleId="Footer">
    <w:name w:val="footer"/>
    <w:basedOn w:val="Normal"/>
    <w:link w:val="FooterChar"/>
    <w:uiPriority w:val="99"/>
    <w:unhideWhenUsed/>
    <w:qFormat/>
    <w:rsid w:val="00FC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99F"/>
  </w:style>
  <w:style w:type="character" w:customStyle="1" w:styleId="Heading1Char">
    <w:name w:val="Heading 1 Char"/>
    <w:basedOn w:val="DefaultParagraphFont"/>
    <w:link w:val="Heading1"/>
    <w:uiPriority w:val="9"/>
    <w:rsid w:val="00FC199F"/>
    <w:rPr>
      <w:rFonts w:asciiTheme="majorHAnsi" w:eastAsiaTheme="majorEastAsia" w:hAnsiTheme="majorHAnsi" w:cstheme="majorBidi"/>
      <w:b/>
      <w:bCs/>
      <w:color w:val="BF2B0E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199F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C7AF5"/>
    <w:pPr>
      <w:tabs>
        <w:tab w:val="right" w:leader="underscore" w:pos="8414"/>
      </w:tabs>
      <w:spacing w:after="100"/>
    </w:pPr>
    <w:rPr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FC199F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FC199F"/>
    <w:rPr>
      <w:color w:val="5F5F5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6F5D72"/>
    <w:rPr>
      <w:rFonts w:ascii="Times New Roman" w:eastAsia="Times New Roman" w:hAnsi="Times New Roman" w:cs="Times New Roman"/>
      <w:b/>
      <w:bCs/>
      <w:color w:val="auto"/>
      <w:szCs w:val="24"/>
      <w:lang w:eastAsia="en-US"/>
    </w:rPr>
  </w:style>
  <w:style w:type="table" w:styleId="TableGrid">
    <w:name w:val="Table Grid"/>
    <w:basedOn w:val="TableNormal"/>
    <w:uiPriority w:val="39"/>
    <w:rsid w:val="00CF24D2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Неразрешено споменаване1"/>
    <w:basedOn w:val="DefaultParagraphFont"/>
    <w:uiPriority w:val="99"/>
    <w:semiHidden/>
    <w:unhideWhenUsed/>
    <w:rsid w:val="0064574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6F13A2"/>
    <w:pPr>
      <w:spacing w:after="0" w:line="240" w:lineRule="auto"/>
    </w:pPr>
    <w:rPr>
      <w:rFonts w:eastAsiaTheme="minorEastAsia"/>
      <w:color w:val="auto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2C0704"/>
    <w:pPr>
      <w:ind w:left="720"/>
      <w:contextualSpacing/>
    </w:pPr>
  </w:style>
  <w:style w:type="table" w:customStyle="1" w:styleId="110">
    <w:name w:val="Мрежа в таблица11"/>
    <w:basedOn w:val="TableNormal"/>
    <w:next w:val="TableGrid"/>
    <w:uiPriority w:val="59"/>
    <w:rsid w:val="00EC44D5"/>
    <w:pPr>
      <w:spacing w:after="0" w:line="240" w:lineRule="auto"/>
    </w:pPr>
    <w:rPr>
      <w:rFonts w:eastAsia="Times New Roman"/>
      <w:color w:val="auto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Мрежа в таблица8"/>
    <w:basedOn w:val="TableNormal"/>
    <w:next w:val="TableGrid"/>
    <w:uiPriority w:val="59"/>
    <w:rsid w:val="008507CC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Мрежа в таблица2"/>
    <w:basedOn w:val="TableNormal"/>
    <w:next w:val="TableGrid"/>
    <w:uiPriority w:val="39"/>
    <w:rsid w:val="00D24A87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D24A8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A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A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A87"/>
    <w:rPr>
      <w:b/>
      <w:bCs/>
    </w:rPr>
  </w:style>
  <w:style w:type="numbering" w:customStyle="1" w:styleId="1b">
    <w:name w:val="Без списък1"/>
    <w:next w:val="NoList"/>
    <w:uiPriority w:val="99"/>
    <w:semiHidden/>
    <w:unhideWhenUsed/>
    <w:rsid w:val="00F90EED"/>
  </w:style>
  <w:style w:type="table" w:customStyle="1" w:styleId="120">
    <w:name w:val="Мрежа в таблица12"/>
    <w:basedOn w:val="TableNormal"/>
    <w:uiPriority w:val="59"/>
    <w:rsid w:val="00F90EED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1c">
    <w:name w:val="Финансова таблица1"/>
    <w:basedOn w:val="TableNormal"/>
    <w:uiPriority w:val="99"/>
    <w:rsid w:val="00F90EED"/>
    <w:pPr>
      <w:spacing w:before="60" w:after="60" w:line="240" w:lineRule="auto"/>
    </w:p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table" w:customStyle="1" w:styleId="30">
    <w:name w:val="Мрежа в таблица3"/>
    <w:basedOn w:val="TableNormal"/>
    <w:next w:val="TableGrid"/>
    <w:uiPriority w:val="39"/>
    <w:rsid w:val="00F90EED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Мрежа в таблица81"/>
    <w:basedOn w:val="TableNormal"/>
    <w:next w:val="TableGrid"/>
    <w:uiPriority w:val="59"/>
    <w:rsid w:val="00F90EED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Мрежа в таблица21"/>
    <w:basedOn w:val="TableNormal"/>
    <w:next w:val="TableGrid"/>
    <w:uiPriority w:val="39"/>
    <w:rsid w:val="00F90EED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ветло оцветяване11"/>
    <w:basedOn w:val="TableNormal"/>
    <w:uiPriority w:val="60"/>
    <w:rsid w:val="00F90EED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90EED"/>
    <w:rPr>
      <w:sz w:val="16"/>
      <w:szCs w:val="16"/>
    </w:rPr>
  </w:style>
  <w:style w:type="character" w:customStyle="1" w:styleId="23">
    <w:name w:val="Неразрешено споменаване2"/>
    <w:basedOn w:val="DefaultParagraphFont"/>
    <w:uiPriority w:val="99"/>
    <w:semiHidden/>
    <w:unhideWhenUsed/>
    <w:rsid w:val="00F90EED"/>
    <w:rPr>
      <w:color w:val="605E5C"/>
      <w:shd w:val="clear" w:color="auto" w:fill="E1DFDD"/>
    </w:rPr>
  </w:style>
  <w:style w:type="table" w:customStyle="1" w:styleId="40">
    <w:name w:val="Мрежа в таблица4"/>
    <w:basedOn w:val="TableNormal"/>
    <w:next w:val="TableGrid"/>
    <w:uiPriority w:val="39"/>
    <w:rsid w:val="00C44DDA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Мрежа в таблица5"/>
    <w:basedOn w:val="TableNormal"/>
    <w:next w:val="TableGrid"/>
    <w:uiPriority w:val="39"/>
    <w:rsid w:val="00133695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Без списък2"/>
    <w:next w:val="NoList"/>
    <w:uiPriority w:val="99"/>
    <w:semiHidden/>
    <w:unhideWhenUsed/>
    <w:rsid w:val="00656924"/>
  </w:style>
  <w:style w:type="table" w:customStyle="1" w:styleId="130">
    <w:name w:val="Мрежа в таблица13"/>
    <w:basedOn w:val="TableNormal"/>
    <w:uiPriority w:val="59"/>
    <w:rsid w:val="00656924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25">
    <w:name w:val="Финансова таблица2"/>
    <w:basedOn w:val="TableNormal"/>
    <w:uiPriority w:val="99"/>
    <w:rsid w:val="00656924"/>
    <w:pPr>
      <w:spacing w:before="60" w:after="60" w:line="240" w:lineRule="auto"/>
    </w:p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table" w:customStyle="1" w:styleId="6">
    <w:name w:val="Мрежа в таблица6"/>
    <w:basedOn w:val="TableNormal"/>
    <w:next w:val="TableGrid"/>
    <w:uiPriority w:val="39"/>
    <w:rsid w:val="00656924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Финансова таблица11"/>
    <w:basedOn w:val="TableNormal"/>
    <w:uiPriority w:val="99"/>
    <w:rsid w:val="00656924"/>
    <w:pPr>
      <w:spacing w:before="60" w:after="60" w:line="240" w:lineRule="auto"/>
    </w:p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table" w:customStyle="1" w:styleId="82">
    <w:name w:val="Мрежа в таблица82"/>
    <w:basedOn w:val="TableNormal"/>
    <w:next w:val="TableGrid"/>
    <w:uiPriority w:val="59"/>
    <w:rsid w:val="00656924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Мрежа в таблица22"/>
    <w:basedOn w:val="TableNormal"/>
    <w:next w:val="TableGrid"/>
    <w:uiPriority w:val="39"/>
    <w:rsid w:val="00656924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Мрежа в таблица31"/>
    <w:basedOn w:val="TableNormal"/>
    <w:next w:val="TableGrid"/>
    <w:uiPriority w:val="39"/>
    <w:rsid w:val="00656924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ветло оцветяване12"/>
    <w:basedOn w:val="TableNormal"/>
    <w:uiPriority w:val="60"/>
    <w:rsid w:val="0065692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2">
    <w:name w:val="Без списък3"/>
    <w:next w:val="NoList"/>
    <w:uiPriority w:val="99"/>
    <w:semiHidden/>
    <w:unhideWhenUsed/>
    <w:rsid w:val="00656924"/>
  </w:style>
  <w:style w:type="table" w:customStyle="1" w:styleId="140">
    <w:name w:val="Мрежа в таблица14"/>
    <w:basedOn w:val="TableNormal"/>
    <w:uiPriority w:val="59"/>
    <w:rsid w:val="00656924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33">
    <w:name w:val="Финансова таблица3"/>
    <w:basedOn w:val="TableNormal"/>
    <w:uiPriority w:val="99"/>
    <w:rsid w:val="00656924"/>
    <w:pPr>
      <w:spacing w:before="60" w:after="60" w:line="240" w:lineRule="auto"/>
    </w:p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table" w:customStyle="1" w:styleId="7">
    <w:name w:val="Мрежа в таблица7"/>
    <w:basedOn w:val="TableNormal"/>
    <w:next w:val="TableGrid"/>
    <w:uiPriority w:val="39"/>
    <w:rsid w:val="00656924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Финансова таблица12"/>
    <w:basedOn w:val="TableNormal"/>
    <w:uiPriority w:val="99"/>
    <w:rsid w:val="00656924"/>
    <w:pPr>
      <w:spacing w:before="60" w:after="60" w:line="240" w:lineRule="auto"/>
    </w:p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table" w:customStyle="1" w:styleId="83">
    <w:name w:val="Мрежа в таблица83"/>
    <w:basedOn w:val="TableNormal"/>
    <w:next w:val="TableGrid"/>
    <w:uiPriority w:val="59"/>
    <w:rsid w:val="00656924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Мрежа в таблица23"/>
    <w:basedOn w:val="TableNormal"/>
    <w:next w:val="TableGrid"/>
    <w:uiPriority w:val="39"/>
    <w:rsid w:val="00656924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Мрежа в таблица32"/>
    <w:basedOn w:val="TableNormal"/>
    <w:next w:val="TableGrid"/>
    <w:uiPriority w:val="39"/>
    <w:rsid w:val="00656924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ветло оцветяване13"/>
    <w:basedOn w:val="TableNormal"/>
    <w:uiPriority w:val="60"/>
    <w:rsid w:val="0065692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41">
    <w:name w:val="Без списък4"/>
    <w:next w:val="NoList"/>
    <w:uiPriority w:val="99"/>
    <w:semiHidden/>
    <w:unhideWhenUsed/>
    <w:rsid w:val="00EB365A"/>
  </w:style>
  <w:style w:type="table" w:customStyle="1" w:styleId="150">
    <w:name w:val="Мрежа в таблица15"/>
    <w:basedOn w:val="TableNormal"/>
    <w:uiPriority w:val="59"/>
    <w:rsid w:val="00EB365A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42">
    <w:name w:val="Финансова таблица4"/>
    <w:basedOn w:val="TableNormal"/>
    <w:uiPriority w:val="99"/>
    <w:rsid w:val="00EB365A"/>
    <w:pPr>
      <w:spacing w:before="60" w:after="60" w:line="240" w:lineRule="auto"/>
    </w:p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table" w:customStyle="1" w:styleId="9">
    <w:name w:val="Мрежа в таблица9"/>
    <w:basedOn w:val="TableNormal"/>
    <w:next w:val="TableGrid"/>
    <w:uiPriority w:val="39"/>
    <w:rsid w:val="00EB365A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Финансова таблица13"/>
    <w:basedOn w:val="TableNormal"/>
    <w:uiPriority w:val="99"/>
    <w:rsid w:val="00EB365A"/>
    <w:pPr>
      <w:spacing w:before="60" w:after="60" w:line="240" w:lineRule="auto"/>
    </w:p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table" w:customStyle="1" w:styleId="84">
    <w:name w:val="Мрежа в таблица84"/>
    <w:basedOn w:val="TableNormal"/>
    <w:next w:val="TableGrid"/>
    <w:uiPriority w:val="59"/>
    <w:rsid w:val="00EB365A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Мрежа в таблица24"/>
    <w:basedOn w:val="TableNormal"/>
    <w:next w:val="TableGrid"/>
    <w:uiPriority w:val="39"/>
    <w:rsid w:val="00EB365A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Мрежа в таблица33"/>
    <w:basedOn w:val="TableNormal"/>
    <w:next w:val="TableGrid"/>
    <w:uiPriority w:val="39"/>
    <w:rsid w:val="00EB365A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ветло оцветяване14"/>
    <w:basedOn w:val="TableNormal"/>
    <w:uiPriority w:val="60"/>
    <w:rsid w:val="00EB365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00">
    <w:name w:val="Мрежа в таблица10"/>
    <w:basedOn w:val="TableNormal"/>
    <w:next w:val="TableGrid"/>
    <w:uiPriority w:val="39"/>
    <w:rsid w:val="00EB365A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Без списък5"/>
    <w:next w:val="NoList"/>
    <w:uiPriority w:val="99"/>
    <w:semiHidden/>
    <w:unhideWhenUsed/>
    <w:rsid w:val="00EF6E7F"/>
  </w:style>
  <w:style w:type="table" w:customStyle="1" w:styleId="160">
    <w:name w:val="Мрежа в таблица16"/>
    <w:basedOn w:val="TableNormal"/>
    <w:uiPriority w:val="59"/>
    <w:rsid w:val="00EF6E7F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52">
    <w:name w:val="Финансова таблица5"/>
    <w:basedOn w:val="TableNormal"/>
    <w:uiPriority w:val="99"/>
    <w:rsid w:val="00EF6E7F"/>
    <w:pPr>
      <w:spacing w:before="60" w:after="60" w:line="240" w:lineRule="auto"/>
    </w:p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table" w:customStyle="1" w:styleId="170">
    <w:name w:val="Мрежа в таблица17"/>
    <w:basedOn w:val="TableNormal"/>
    <w:next w:val="TableGrid"/>
    <w:uiPriority w:val="39"/>
    <w:rsid w:val="00EF6E7F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Финансова таблица14"/>
    <w:basedOn w:val="TableNormal"/>
    <w:uiPriority w:val="99"/>
    <w:rsid w:val="00EF6E7F"/>
    <w:pPr>
      <w:spacing w:before="60" w:after="60" w:line="240" w:lineRule="auto"/>
    </w:pPr>
    <w:tblPr>
      <w:tblBorders>
        <w:top w:val="single" w:sz="8" w:space="0" w:color="000000"/>
        <w:left w:val="single" w:sz="8" w:space="0" w:color="000000"/>
        <w:bottom w:val="single" w:sz="24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i w:val="0"/>
        <w:caps w:val="0"/>
        <w:smallCaps w:val="0"/>
        <w:color w:val="000000"/>
        <w:sz w:val="22"/>
      </w:rPr>
    </w:tblStylePr>
    <w:tblStylePr w:type="firstCol">
      <w:rPr>
        <w:b/>
        <w:color w:val="000000"/>
      </w:rPr>
    </w:tblStylePr>
  </w:style>
  <w:style w:type="table" w:customStyle="1" w:styleId="85">
    <w:name w:val="Мрежа в таблица85"/>
    <w:basedOn w:val="TableNormal"/>
    <w:next w:val="TableGrid"/>
    <w:uiPriority w:val="59"/>
    <w:rsid w:val="00EF6E7F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Мрежа в таблица25"/>
    <w:basedOn w:val="TableNormal"/>
    <w:next w:val="TableGrid"/>
    <w:uiPriority w:val="39"/>
    <w:rsid w:val="00EF6E7F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Мрежа в таблица34"/>
    <w:basedOn w:val="TableNormal"/>
    <w:next w:val="TableGrid"/>
    <w:uiPriority w:val="39"/>
    <w:rsid w:val="00EF6E7F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ветло оцветяване15"/>
    <w:basedOn w:val="TableNormal"/>
    <w:uiPriority w:val="60"/>
    <w:rsid w:val="00EF6E7F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86">
    <w:name w:val="Мрежа в таблица86"/>
    <w:basedOn w:val="TableNormal"/>
    <w:next w:val="TableGrid"/>
    <w:uiPriority w:val="59"/>
    <w:rsid w:val="00EF6E7F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Мрежа в таблица87"/>
    <w:basedOn w:val="TableNormal"/>
    <w:next w:val="TableGrid"/>
    <w:uiPriority w:val="59"/>
    <w:rsid w:val="00EF6E7F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Мрежа в таблица88"/>
    <w:basedOn w:val="TableNormal"/>
    <w:next w:val="TableGrid"/>
    <w:uiPriority w:val="59"/>
    <w:rsid w:val="00EF6E7F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Мрежа в таблица89"/>
    <w:basedOn w:val="TableNormal"/>
    <w:next w:val="TableGrid"/>
    <w:uiPriority w:val="59"/>
    <w:rsid w:val="00EF6E7F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Мрежа в таблица18"/>
    <w:basedOn w:val="TableNormal"/>
    <w:next w:val="TableGrid"/>
    <w:uiPriority w:val="39"/>
    <w:rsid w:val="009F4F6E"/>
    <w:pPr>
      <w:spacing w:after="0" w:line="240" w:lineRule="auto"/>
    </w:pPr>
    <w:rPr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ni-ruse.b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3;&#1086;&#1076;&#1080;&#1096;&#1077;&#1085;%20&#1086;&#1090;&#1095;&#1077;&#1090;%20(&#1084;&#1086;&#1076;&#1077;&#1083;%20&#1063;&#1077;&#1088;&#1074;&#1077;&#1085;&#1086;%20&#1080;%20&#1095;&#1077;&#1088;&#1085;&#1086;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Педагогическа практика</Abstract>
  <CompanyAddress>РУ „Ангел Кънчев“ 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60F830-6CB5-4AE5-81D8-B3A81AC49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08701-FEDD-42C2-9DE5-C430B64E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Годишен отчет (модел Червено и черно).dotx</Template>
  <TotalTime>0</TotalTime>
  <Pages>149</Pages>
  <Words>14861</Words>
  <Characters>84714</Characters>
  <Application>Microsoft Office Word</Application>
  <DocSecurity>0</DocSecurity>
  <Lines>705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ПОРТФОЛИО</vt:lpstr>
      <vt:lpstr>ПОРТФОЛИО</vt:lpstr>
    </vt:vector>
  </TitlesOfParts>
  <Company>РУСЕ</Company>
  <LinksUpToDate>false</LinksUpToDate>
  <CharactersWithSpaces>99377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ПОРТФОЛИО</dc:title>
  <dc:creator>User</dc:creator>
  <cp:lastModifiedBy>Галина Георгиева</cp:lastModifiedBy>
  <cp:revision>2</cp:revision>
  <cp:lastPrinted>2018-01-17T10:52:00Z</cp:lastPrinted>
  <dcterms:created xsi:type="dcterms:W3CDTF">2022-09-23T06:00:00Z</dcterms:created>
  <dcterms:modified xsi:type="dcterms:W3CDTF">2022-09-23T06:00:00Z</dcterms:modified>
  <cp:contentStatus>http://www.uni-ruse.bg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